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819305032"/>
        <w:docPartObj>
          <w:docPartGallery w:val="Cover Pages"/>
          <w:docPartUnique/>
        </w:docPartObj>
      </w:sdtPr>
      <w:sdtEndPr>
        <w:rPr>
          <w:rFonts w:ascii="Times" w:hAnsi="Times"/>
          <w:sz w:val="36"/>
        </w:rPr>
      </w:sdtEndPr>
      <w:sdtContent>
        <w:p w14:paraId="36E94F0C" w14:textId="77777777" w:rsidR="00155FFF" w:rsidRDefault="00155FFF"/>
        <w:p w14:paraId="2F8A52C2" w14:textId="77777777" w:rsidR="00155FFF" w:rsidRDefault="00155FFF">
          <w:pPr>
            <w:rPr>
              <w:rFonts w:ascii="Times" w:eastAsiaTheme="majorEastAsia" w:hAnsi="Times" w:cstheme="majorBidi"/>
              <w:spacing w:val="-10"/>
              <w:kern w:val="28"/>
              <w:sz w:val="36"/>
              <w:szCs w:val="56"/>
            </w:rPr>
          </w:pPr>
          <w:r>
            <w:rPr>
              <w:noProof/>
              <w:lang w:eastAsia="zh-TW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40C123AA">
                    <wp:simplePos x="0" y="0"/>
                    <wp:positionH relativeFrom="margin">
                      <wp:posOffset>461010</wp:posOffset>
                    </wp:positionH>
                    <wp:positionV relativeFrom="page">
                      <wp:posOffset>4756150</wp:posOffset>
                    </wp:positionV>
                    <wp:extent cx="4686300" cy="1877695"/>
                    <wp:effectExtent l="0" t="0" r="10160" b="8255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1877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9DB0645" w14:textId="77777777" w:rsidR="00155FFF" w:rsidRDefault="00AA6EF1" w:rsidP="00155FFF">
                                <w:pPr>
                                  <w:pStyle w:val="Title"/>
                                  <w:rPr>
                                    <w:color w:val="5B9BD5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155FFF" w:rsidRPr="00155FFF">
                                      <w:t>JAMESTOWN SCHOOL BOARD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Style w:val="Heading1Char"/>
                                    <w:color w:val="4133FD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>
                                  <w:rPr>
                                    <w:rStyle w:val="Heading1Char"/>
                                  </w:rPr>
                                </w:sdtEndPr>
                                <w:sdtContent>
                                  <w:p w14:paraId="128C6AE6" w14:textId="77777777" w:rsidR="00155FFF" w:rsidRPr="00155FFF" w:rsidRDefault="00155FFF" w:rsidP="00155FFF">
                                    <w:pPr>
                                      <w:pStyle w:val="NoSpacing"/>
                                      <w:spacing w:before="40" w:after="40"/>
                                      <w:jc w:val="center"/>
                                      <w:rPr>
                                        <w:rStyle w:val="Heading1Char"/>
                                        <w:color w:val="4133FD"/>
                                      </w:rPr>
                                    </w:pPr>
                                    <w:r w:rsidRPr="00155FFF">
                                      <w:rPr>
                                        <w:rStyle w:val="Heading1Char"/>
                                        <w:color w:val="4133FD"/>
                                      </w:rPr>
                                      <w:t>Regular Meeting:</w:t>
                                    </w:r>
                                    <w:r>
                                      <w:rPr>
                                        <w:rStyle w:val="Heading1Char"/>
                                        <w:color w:val="4133FD"/>
                                      </w:rPr>
                                      <w:t xml:space="preserve">  </w:t>
                                    </w:r>
                                    <w:r w:rsidRPr="00155FFF">
                                      <w:rPr>
                                        <w:rStyle w:val="Heading1Char"/>
                                        <w:color w:val="4133FD"/>
                                      </w:rPr>
                                      <w:t>AGENDA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FEDA743" w14:textId="77777777" w:rsidR="00155FFF" w:rsidRDefault="007A2494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t>J</w:t>
                                    </w:r>
                                    <w:r w:rsidR="00766680">
                                      <w:t xml:space="preserve">anuary </w:t>
                                    </w:r>
                                    <w:r w:rsidR="00F7131C">
                                      <w:t>1</w:t>
                                    </w:r>
                                    <w:r w:rsidR="00144596">
                                      <w:t>5</w:t>
                                    </w:r>
                                    <w:r w:rsidR="00766680">
                                      <w:t>, 20</w:t>
                                    </w:r>
                                    <w:r w:rsidR="009564B2">
                                      <w:t>2</w:t>
                                    </w:r>
                                    <w:r w:rsidR="00144596">
                                      <w:t>4</w:t>
                                    </w:r>
                                    <w:r>
                                      <w:t>, 5:1</w:t>
                                    </w:r>
                                    <w:r w:rsidR="00766680">
                                      <w:t>5 pm in the Thompson Community Room at</w:t>
                                    </w:r>
                                    <w:r>
                                      <w:t xml:space="preserve"> the </w:t>
                                    </w:r>
                                    <w:r w:rsidR="00766680">
                                      <w:t xml:space="preserve">Jamestown </w:t>
                                    </w:r>
                                    <w:r>
                                      <w:t>Middle School.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0C123A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36.3pt;margin-top:374.5pt;width:369pt;height:147.85pt;z-index:251660288;visibility:visible;mso-wrap-style:square;mso-width-percent:79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" filled="f" stroked="f" strokeweight=".5pt">
                    <v:textbox inset="0,0,0,0">
                      <w:txbxContent>
                        <w:p w14:paraId="69DB0645" w14:textId="77777777" w:rsidR="00155FFF" w:rsidRDefault="00AA6EF1" w:rsidP="00155FFF">
                          <w:pPr>
                            <w:pStyle w:val="Title"/>
                            <w:rPr>
                              <w:color w:val="5B9BD5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155FFF" w:rsidRPr="00155FFF">
                                <w:t>JAMESTOWN SCHOOL BOARD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Style w:val="Heading1Char"/>
                              <w:color w:val="4133FD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>
                            <w:rPr>
                              <w:rStyle w:val="Heading1Char"/>
                            </w:rPr>
                          </w:sdtEndPr>
                          <w:sdtContent>
                            <w:p w14:paraId="128C6AE6" w14:textId="77777777" w:rsidR="00155FFF" w:rsidRPr="00155FFF" w:rsidRDefault="00155FFF" w:rsidP="00155FFF">
                              <w:pPr>
                                <w:pStyle w:val="NoSpacing"/>
                                <w:spacing w:before="40" w:after="40"/>
                                <w:jc w:val="center"/>
                                <w:rPr>
                                  <w:rStyle w:val="Heading1Char"/>
                                  <w:color w:val="4133FD"/>
                                </w:rPr>
                              </w:pPr>
                              <w:r w:rsidRPr="00155FFF">
                                <w:rPr>
                                  <w:rStyle w:val="Heading1Char"/>
                                  <w:color w:val="4133FD"/>
                                </w:rPr>
                                <w:t>Regular Meeting:</w:t>
                              </w:r>
                              <w:r>
                                <w:rPr>
                                  <w:rStyle w:val="Heading1Char"/>
                                  <w:color w:val="4133FD"/>
                                </w:rPr>
                                <w:t xml:space="preserve">  </w:t>
                              </w:r>
                              <w:r w:rsidRPr="00155FFF">
                                <w:rPr>
                                  <w:rStyle w:val="Heading1Char"/>
                                  <w:color w:val="4133FD"/>
                                </w:rPr>
                                <w:t>AGENDA</w:t>
                              </w:r>
                            </w:p>
                          </w:sdtContent>
                        </w:sdt>
                        <w:sdt>
                          <w:sdt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2FEDA743" w14:textId="77777777" w:rsidR="00155FFF" w:rsidRDefault="007A2494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t>J</w:t>
                              </w:r>
                              <w:r w:rsidR="00766680">
                                <w:t xml:space="preserve">anuary </w:t>
                              </w:r>
                              <w:r w:rsidR="00F7131C">
                                <w:t>1</w:t>
                              </w:r>
                              <w:r w:rsidR="00144596">
                                <w:t>5</w:t>
                              </w:r>
                              <w:r w:rsidR="00766680">
                                <w:t>, 20</w:t>
                              </w:r>
                              <w:r w:rsidR="009564B2">
                                <w:t>2</w:t>
                              </w:r>
                              <w:r w:rsidR="00144596">
                                <w:t>4</w:t>
                              </w:r>
                              <w:r>
                                <w:t>, 5:1</w:t>
                              </w:r>
                              <w:r w:rsidR="00766680">
                                <w:t>5 pm in the Thompson Community Room at</w:t>
                              </w:r>
                              <w:r>
                                <w:t xml:space="preserve"> the </w:t>
                              </w:r>
                              <w:r w:rsidR="00766680">
                                <w:t xml:space="preserve">Jamestown </w:t>
                              </w:r>
                              <w:r>
                                <w:t>Middle School.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  <w:lang w:eastAsia="zh-TW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C81FD39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rgbClr val="4133FD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Year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05FA7694" w14:textId="77777777" w:rsidR="00155FFF" w:rsidRDefault="00F7131C">
                                    <w:pPr>
                                      <w:pStyle w:val="NoSpacing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</w:t>
                                    </w:r>
                                    <w:r w:rsidR="00144596"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4C81FD39"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" fillcolor="#4133fd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Year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05FA7694" w14:textId="77777777" w:rsidR="00155FFF" w:rsidRDefault="00F7131C">
                              <w:pPr>
                                <w:pStyle w:val="NoSpacing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</w:t>
                              </w:r>
                              <w:r w:rsidR="00144596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rPr>
              <w:rFonts w:ascii="Times" w:hAnsi="Times"/>
              <w:sz w:val="36"/>
            </w:rPr>
            <w:br w:type="page"/>
          </w:r>
        </w:p>
      </w:sdtContent>
    </w:sdt>
    <w:p w14:paraId="68959652" w14:textId="77777777" w:rsidR="00E14127" w:rsidRPr="00B21791" w:rsidRDefault="00E14127" w:rsidP="00E1412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lastRenderedPageBreak/>
        <w:t>Call to Order and Recognition of Audience</w:t>
      </w:r>
    </w:p>
    <w:p w14:paraId="4DB4AA52" w14:textId="77777777" w:rsidR="00E14127" w:rsidRPr="00B21791" w:rsidRDefault="00E14127" w:rsidP="00E1412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>Pledge of Allegiance</w:t>
      </w:r>
    </w:p>
    <w:p w14:paraId="26F6E029" w14:textId="22BB029E" w:rsidR="00785FC9" w:rsidRPr="00AA6EF1" w:rsidRDefault="00785FC9" w:rsidP="00785FC9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eastAsia="Times New Roman" w:hAnsi="Times New Roman" w:cs="Times New Roman"/>
          <w:color w:val="auto"/>
          <w:sz w:val="24"/>
          <w:szCs w:val="24"/>
        </w:rPr>
        <w:t>School Board Norms</w:t>
      </w:r>
    </w:p>
    <w:p w14:paraId="68024C99" w14:textId="77777777" w:rsidR="00785FC9" w:rsidRPr="00AA6EF1" w:rsidRDefault="00785FC9" w:rsidP="00785FC9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eastAsia="Times New Roman" w:hAnsi="Times New Roman" w:cs="Times New Roman"/>
          <w:color w:val="auto"/>
          <w:sz w:val="24"/>
          <w:szCs w:val="24"/>
        </w:rPr>
        <w:t>Public Communication</w:t>
      </w:r>
    </w:p>
    <w:p w14:paraId="3B418344" w14:textId="30F42EFA" w:rsidR="00785FC9" w:rsidRPr="002D3C3E" w:rsidRDefault="00785FC9" w:rsidP="00785FC9">
      <w:pPr>
        <w:pStyle w:val="Heading2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eastAsia="Times New Roman" w:hAnsi="Times New Roman" w:cs="Times New Roman"/>
          <w:color w:val="auto"/>
          <w:sz w:val="24"/>
          <w:szCs w:val="24"/>
        </w:rPr>
        <w:t>Conflict of Interest</w:t>
      </w:r>
    </w:p>
    <w:p w14:paraId="5B55A0F1" w14:textId="30D43678" w:rsidR="00785FC9" w:rsidRPr="00AA6EF1" w:rsidRDefault="00785FC9" w:rsidP="00785FC9">
      <w:pPr>
        <w:pStyle w:val="Heading1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eastAsia="Times New Roman" w:hAnsi="Times New Roman" w:cs="Times New Roman"/>
          <w:color w:val="auto"/>
          <w:sz w:val="24"/>
          <w:szCs w:val="24"/>
        </w:rPr>
        <w:t>Consent Agenda</w:t>
      </w:r>
      <w:r w:rsidRPr="00AA6EF1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 (Action)</w:t>
      </w:r>
    </w:p>
    <w:p w14:paraId="7F0C2433" w14:textId="56682F9D" w:rsidR="00E14127" w:rsidRPr="00AA6EF1" w:rsidRDefault="00E14127" w:rsidP="00EF32F1">
      <w:pPr>
        <w:pStyle w:val="Heading2"/>
        <w:ind w:left="144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Reading</w:t>
      </w:r>
      <w:r w:rsidR="00C122B5"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and Approval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of </w:t>
      </w:r>
      <w:r w:rsidR="00785FC9"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Minutes of </w:t>
      </w:r>
      <w:r w:rsidR="00BA46E0"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December </w:t>
      </w:r>
      <w:r w:rsidR="007C7A8F" w:rsidRPr="00AA6EF1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44596" w:rsidRPr="00AA6EF1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C8332E" w:rsidRPr="00AA6EF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Pr="00AA6EF1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F7131C" w:rsidRPr="00AA6EF1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44596" w:rsidRPr="00AA6EF1">
        <w:rPr>
          <w:rFonts w:ascii="Times New Roman" w:hAnsi="Times New Roman" w:cs="Times New Roman"/>
          <w:color w:val="auto"/>
          <w:sz w:val="24"/>
          <w:szCs w:val="24"/>
        </w:rPr>
        <w:t>3</w:t>
      </w:r>
      <w:proofErr w:type="gramEnd"/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Regular Board Meeting </w:t>
      </w:r>
    </w:p>
    <w:p w14:paraId="0FD5B2E3" w14:textId="7FD75688" w:rsidR="00E14127" w:rsidRPr="00AA6EF1" w:rsidRDefault="00E14127" w:rsidP="00E1412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Payment of Bills (Paid, Unpaid)</w:t>
      </w:r>
    </w:p>
    <w:p w14:paraId="143C79C5" w14:textId="6C3E635B" w:rsidR="007A2494" w:rsidRPr="00AA6EF1" w:rsidRDefault="007A2494" w:rsidP="007A249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Pledged Securities </w:t>
      </w:r>
    </w:p>
    <w:p w14:paraId="6F184318" w14:textId="77777777" w:rsidR="00E14127" w:rsidRPr="00AA6EF1" w:rsidRDefault="007A2494" w:rsidP="00E1412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Administrative Memo:</w:t>
      </w:r>
    </w:p>
    <w:p w14:paraId="10D2E955" w14:textId="77777777" w:rsidR="007A2494" w:rsidRPr="00AA6EF1" w:rsidRDefault="007A2494" w:rsidP="007A2494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Other:</w:t>
      </w:r>
    </w:p>
    <w:p w14:paraId="064E0DDE" w14:textId="4F6817D7" w:rsidR="00A0371F" w:rsidRPr="00AA6EF1" w:rsidRDefault="00A0371F" w:rsidP="00F304E1">
      <w:pPr>
        <w:pStyle w:val="Heading3"/>
        <w:rPr>
          <w:rFonts w:ascii="Times New Roman" w:hAnsi="Times New Roman" w:cs="Times New Roman"/>
          <w:color w:val="auto"/>
        </w:rPr>
      </w:pPr>
      <w:r w:rsidRPr="00AA6EF1">
        <w:rPr>
          <w:rFonts w:ascii="Times New Roman" w:hAnsi="Times New Roman" w:cs="Times New Roman"/>
          <w:color w:val="auto"/>
        </w:rPr>
        <w:t xml:space="preserve">Approval of </w:t>
      </w:r>
      <w:r w:rsidR="00785FC9" w:rsidRPr="00AA6EF1">
        <w:rPr>
          <w:rFonts w:ascii="Times New Roman" w:hAnsi="Times New Roman" w:cs="Times New Roman"/>
          <w:color w:val="auto"/>
        </w:rPr>
        <w:t xml:space="preserve">Funding </w:t>
      </w:r>
      <w:r w:rsidRPr="00AA6EF1">
        <w:rPr>
          <w:rFonts w:ascii="Times New Roman" w:hAnsi="Times New Roman" w:cs="Times New Roman"/>
          <w:color w:val="auto"/>
        </w:rPr>
        <w:t>Request for Day Treatment</w:t>
      </w:r>
      <w:r w:rsidRPr="00AA6EF1">
        <w:rPr>
          <w:color w:val="auto"/>
          <w:sz w:val="22"/>
          <w:szCs w:val="22"/>
        </w:rPr>
        <w:t xml:space="preserve"> </w:t>
      </w:r>
    </w:p>
    <w:p w14:paraId="7B76A2A9" w14:textId="08B98FD6" w:rsidR="00346B9C" w:rsidRPr="00AA6EF1" w:rsidRDefault="00346B9C" w:rsidP="00F304E1">
      <w:pPr>
        <w:pStyle w:val="Heading3"/>
        <w:rPr>
          <w:rFonts w:ascii="Times New Roman" w:hAnsi="Times New Roman" w:cs="Times New Roman"/>
          <w:color w:val="auto"/>
        </w:rPr>
      </w:pPr>
      <w:r w:rsidRPr="00AA6EF1">
        <w:rPr>
          <w:rFonts w:ascii="Times New Roman" w:hAnsi="Times New Roman" w:cs="Times New Roman"/>
          <w:color w:val="auto"/>
        </w:rPr>
        <w:t>Review of Minutes from Communications Committee</w:t>
      </w:r>
    </w:p>
    <w:p w14:paraId="114B2343" w14:textId="3EDAC1DA" w:rsidR="00F304E1" w:rsidRPr="00AA6EF1" w:rsidRDefault="00F304E1" w:rsidP="00F304E1">
      <w:pPr>
        <w:pStyle w:val="Heading3"/>
        <w:rPr>
          <w:rFonts w:ascii="Times New Roman" w:hAnsi="Times New Roman" w:cs="Times New Roman"/>
          <w:color w:val="auto"/>
        </w:rPr>
      </w:pPr>
      <w:r w:rsidRPr="00AA6EF1">
        <w:rPr>
          <w:rFonts w:ascii="Times New Roman" w:hAnsi="Times New Roman" w:cs="Times New Roman"/>
          <w:color w:val="auto"/>
        </w:rPr>
        <w:t>December Enrollment Report</w:t>
      </w:r>
    </w:p>
    <w:p w14:paraId="0A946A2E" w14:textId="28933140" w:rsidR="001003CA" w:rsidRPr="00AA6EF1" w:rsidRDefault="001003CA" w:rsidP="001003CA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 w:rsidRPr="00AA6EF1">
        <w:rPr>
          <w:rFonts w:ascii="Times New Roman" w:hAnsi="Times New Roman" w:cs="Times New Roman"/>
          <w:color w:val="auto"/>
        </w:rPr>
        <w:t xml:space="preserve">Reading and Approval of </w:t>
      </w:r>
      <w:r w:rsidR="00785FC9" w:rsidRPr="00AA6EF1">
        <w:rPr>
          <w:rFonts w:ascii="Times New Roman" w:hAnsi="Times New Roman" w:cs="Times New Roman"/>
          <w:color w:val="auto"/>
        </w:rPr>
        <w:t>Minutes of the</w:t>
      </w:r>
      <w:r w:rsidRPr="00AA6EF1">
        <w:rPr>
          <w:rFonts w:ascii="Times New Roman" w:hAnsi="Times New Roman" w:cs="Times New Roman"/>
          <w:color w:val="auto"/>
        </w:rPr>
        <w:t xml:space="preserve"> January 2, </w:t>
      </w:r>
      <w:proofErr w:type="gramStart"/>
      <w:r w:rsidR="00015B02" w:rsidRPr="00AA6EF1">
        <w:rPr>
          <w:rFonts w:ascii="Times New Roman" w:hAnsi="Times New Roman" w:cs="Times New Roman"/>
          <w:color w:val="auto"/>
        </w:rPr>
        <w:t>2024</w:t>
      </w:r>
      <w:proofErr w:type="gramEnd"/>
      <w:r w:rsidR="00015B02" w:rsidRPr="00AA6EF1">
        <w:rPr>
          <w:rFonts w:ascii="Times New Roman" w:hAnsi="Times New Roman" w:cs="Times New Roman"/>
          <w:color w:val="auto"/>
        </w:rPr>
        <w:t xml:space="preserve"> </w:t>
      </w:r>
      <w:r w:rsidRPr="00AA6EF1">
        <w:rPr>
          <w:rFonts w:ascii="Times New Roman" w:hAnsi="Times New Roman" w:cs="Times New Roman"/>
          <w:color w:val="auto"/>
        </w:rPr>
        <w:t>Finance Committee</w:t>
      </w:r>
    </w:p>
    <w:p w14:paraId="7ABA19F5" w14:textId="178285B4" w:rsidR="00966696" w:rsidRPr="00AA6EF1" w:rsidRDefault="00966696" w:rsidP="00966696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 w:rsidRPr="00AA6EF1">
        <w:rPr>
          <w:rFonts w:ascii="Times New Roman" w:hAnsi="Times New Roman" w:cs="Times New Roman"/>
          <w:color w:val="auto"/>
        </w:rPr>
        <w:t xml:space="preserve">Reading and Approval of </w:t>
      </w:r>
      <w:r w:rsidR="00785FC9" w:rsidRPr="00AA6EF1">
        <w:rPr>
          <w:rFonts w:ascii="Times New Roman" w:hAnsi="Times New Roman" w:cs="Times New Roman"/>
          <w:color w:val="auto"/>
        </w:rPr>
        <w:t>Minutes of the</w:t>
      </w:r>
      <w:r w:rsidRPr="00AA6EF1">
        <w:rPr>
          <w:rFonts w:ascii="Times New Roman" w:hAnsi="Times New Roman" w:cs="Times New Roman"/>
          <w:color w:val="auto"/>
        </w:rPr>
        <w:t xml:space="preserve"> January 8, </w:t>
      </w:r>
      <w:proofErr w:type="gramStart"/>
      <w:r w:rsidRPr="00AA6EF1">
        <w:rPr>
          <w:rFonts w:ascii="Times New Roman" w:hAnsi="Times New Roman" w:cs="Times New Roman"/>
          <w:color w:val="auto"/>
        </w:rPr>
        <w:t>2024</w:t>
      </w:r>
      <w:proofErr w:type="gramEnd"/>
      <w:r w:rsidRPr="00AA6EF1">
        <w:rPr>
          <w:rFonts w:ascii="Times New Roman" w:hAnsi="Times New Roman" w:cs="Times New Roman"/>
          <w:color w:val="auto"/>
        </w:rPr>
        <w:t xml:space="preserve"> Health Insurance </w:t>
      </w:r>
      <w:r w:rsidR="00785FC9" w:rsidRPr="00AA6EF1">
        <w:rPr>
          <w:rFonts w:ascii="Times New Roman" w:hAnsi="Times New Roman" w:cs="Times New Roman"/>
          <w:color w:val="auto"/>
        </w:rPr>
        <w:t xml:space="preserve">Committee </w:t>
      </w:r>
      <w:r w:rsidRPr="00AA6EF1">
        <w:rPr>
          <w:rFonts w:ascii="Times New Roman" w:hAnsi="Times New Roman" w:cs="Times New Roman"/>
          <w:color w:val="auto"/>
        </w:rPr>
        <w:t xml:space="preserve">Meeting </w:t>
      </w:r>
    </w:p>
    <w:p w14:paraId="5082D57F" w14:textId="6A604D15" w:rsidR="00EA5F88" w:rsidRPr="00AA6EF1" w:rsidRDefault="00EA5F88" w:rsidP="00EA5F88">
      <w:pPr>
        <w:pStyle w:val="Heading3"/>
        <w:rPr>
          <w:rFonts w:ascii="Times New Roman" w:hAnsi="Times New Roman" w:cs="Times New Roman"/>
          <w:color w:val="auto"/>
        </w:rPr>
      </w:pPr>
      <w:r w:rsidRPr="00AA6EF1">
        <w:rPr>
          <w:rFonts w:ascii="Times New Roman" w:hAnsi="Times New Roman" w:cs="Times New Roman"/>
          <w:color w:val="auto"/>
        </w:rPr>
        <w:t>Approval of 2022-2023 Superintendent’s Annual Report</w:t>
      </w:r>
    </w:p>
    <w:p w14:paraId="46454EF7" w14:textId="77777777" w:rsidR="00E14127" w:rsidRPr="00B21791" w:rsidRDefault="00E14127" w:rsidP="00E1412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>Regular Meeting</w:t>
      </w:r>
    </w:p>
    <w:p w14:paraId="6BF32DCC" w14:textId="77777777" w:rsidR="00E14127" w:rsidRPr="00B21791" w:rsidRDefault="00E14127" w:rsidP="00842651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>Recognition</w:t>
      </w:r>
      <w:r w:rsidR="00F65CD3" w:rsidRPr="00B21791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B30E3AB" w14:textId="56F9F56A" w:rsidR="009729B7" w:rsidRPr="00AA6EF1" w:rsidRDefault="00A0371F" w:rsidP="009D0637">
      <w:pPr>
        <w:pStyle w:val="Heading3"/>
        <w:rPr>
          <w:rFonts w:ascii="Times New Roman" w:hAnsi="Times New Roman" w:cs="Times New Roman"/>
          <w:color w:val="auto"/>
        </w:rPr>
      </w:pPr>
      <w:r w:rsidRPr="00AA6EF1">
        <w:rPr>
          <w:rFonts w:ascii="Times New Roman" w:hAnsi="Times New Roman" w:cs="Times New Roman"/>
          <w:color w:val="auto"/>
        </w:rPr>
        <w:t>Choir</w:t>
      </w:r>
    </w:p>
    <w:p w14:paraId="4D9AFB00" w14:textId="56D159CC" w:rsidR="00A0371F" w:rsidRPr="00AA6EF1" w:rsidRDefault="00A0371F" w:rsidP="00A0371F">
      <w:pPr>
        <w:pStyle w:val="Heading3"/>
        <w:rPr>
          <w:rFonts w:ascii="Times New Roman" w:hAnsi="Times New Roman" w:cs="Times New Roman"/>
          <w:color w:val="auto"/>
        </w:rPr>
      </w:pPr>
      <w:r w:rsidRPr="00AA6EF1">
        <w:rPr>
          <w:rFonts w:ascii="Times New Roman" w:hAnsi="Times New Roman" w:cs="Times New Roman"/>
          <w:color w:val="auto"/>
        </w:rPr>
        <w:t>Band</w:t>
      </w:r>
    </w:p>
    <w:p w14:paraId="4D9C0DC9" w14:textId="77777777" w:rsidR="00E14127" w:rsidRPr="00B21791" w:rsidRDefault="00E14127" w:rsidP="00E1412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>Correspondence</w:t>
      </w:r>
    </w:p>
    <w:p w14:paraId="76C9A93D" w14:textId="77777777" w:rsidR="00E14127" w:rsidRPr="00B21791" w:rsidRDefault="00E14127" w:rsidP="00E1412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>Reports</w:t>
      </w:r>
    </w:p>
    <w:p w14:paraId="316E8578" w14:textId="77777777" w:rsidR="00034403" w:rsidRDefault="00034403" w:rsidP="001003CA">
      <w:pPr>
        <w:pStyle w:val="Heading3"/>
        <w:rPr>
          <w:rFonts w:ascii="Times New Roman" w:hAnsi="Times New Roman" w:cs="Times New Roman"/>
          <w:color w:val="auto"/>
        </w:rPr>
      </w:pPr>
      <w:r w:rsidRPr="001003CA">
        <w:rPr>
          <w:rFonts w:ascii="Times New Roman" w:hAnsi="Times New Roman" w:cs="Times New Roman"/>
          <w:color w:val="auto"/>
        </w:rPr>
        <w:t>Student Council Report</w:t>
      </w:r>
    </w:p>
    <w:p w14:paraId="78030D41" w14:textId="77777777" w:rsidR="001003CA" w:rsidRPr="00104F1C" w:rsidRDefault="001003CA" w:rsidP="001003CA">
      <w:pPr>
        <w:pStyle w:val="Heading3"/>
        <w:rPr>
          <w:rFonts w:ascii="Times New Roman" w:hAnsi="Times New Roman" w:cs="Times New Roman"/>
          <w:color w:val="auto"/>
        </w:rPr>
      </w:pPr>
      <w:r w:rsidRPr="00D467CC">
        <w:rPr>
          <w:rFonts w:ascii="Times New Roman" w:hAnsi="Times New Roman" w:cs="Times New Roman"/>
          <w:color w:val="auto"/>
        </w:rPr>
        <w:t>Auditor’s Report</w:t>
      </w:r>
      <w:r w:rsidRPr="00104F1C">
        <w:rPr>
          <w:rFonts w:ascii="Times New Roman" w:hAnsi="Times New Roman" w:cs="Times New Roman"/>
          <w:color w:val="auto"/>
        </w:rPr>
        <w:t xml:space="preserve"> </w:t>
      </w:r>
      <w:r w:rsidRPr="00104F1C">
        <w:rPr>
          <w:rFonts w:ascii="Times New Roman" w:hAnsi="Times New Roman" w:cs="Times New Roman"/>
          <w:b/>
          <w:color w:val="auto"/>
        </w:rPr>
        <w:t>(Action)</w:t>
      </w:r>
    </w:p>
    <w:p w14:paraId="28206D74" w14:textId="77777777" w:rsidR="00E14127" w:rsidRPr="00B21791" w:rsidRDefault="00E14127" w:rsidP="00E1412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>Board Education:</w:t>
      </w:r>
    </w:p>
    <w:p w14:paraId="7F13B1E9" w14:textId="77777777" w:rsidR="00421CEF" w:rsidRPr="00015B02" w:rsidRDefault="0002367F" w:rsidP="00421CEF">
      <w:pPr>
        <w:pStyle w:val="Heading3"/>
        <w:ind w:left="2160" w:hanging="720"/>
        <w:rPr>
          <w:rFonts w:ascii="Times New Roman" w:hAnsi="Times New Roman" w:cs="Times New Roman"/>
          <w:color w:val="auto"/>
        </w:rPr>
      </w:pPr>
      <w:r w:rsidRPr="00015B02">
        <w:rPr>
          <w:rFonts w:ascii="Times New Roman" w:hAnsi="Times New Roman" w:cs="Times New Roman"/>
          <w:color w:val="auto"/>
        </w:rPr>
        <w:t>Strategic</w:t>
      </w:r>
      <w:r w:rsidR="00144596" w:rsidRPr="00015B02">
        <w:rPr>
          <w:rFonts w:ascii="Times New Roman" w:hAnsi="Times New Roman" w:cs="Times New Roman"/>
          <w:color w:val="auto"/>
        </w:rPr>
        <w:t xml:space="preserve"> </w:t>
      </w:r>
      <w:r w:rsidR="00421CEF" w:rsidRPr="00015B02">
        <w:rPr>
          <w:rFonts w:ascii="Times New Roman" w:hAnsi="Times New Roman" w:cs="Times New Roman"/>
          <w:color w:val="auto"/>
        </w:rPr>
        <w:t xml:space="preserve">Competency: </w:t>
      </w:r>
      <w:r w:rsidRPr="00015B02">
        <w:rPr>
          <w:rFonts w:ascii="Times New Roman" w:hAnsi="Times New Roman" w:cs="Times New Roman"/>
          <w:color w:val="auto"/>
        </w:rPr>
        <w:t xml:space="preserve">Continuous Improvement of </w:t>
      </w:r>
      <w:r w:rsidR="00015B02">
        <w:rPr>
          <w:rFonts w:ascii="Times New Roman" w:hAnsi="Times New Roman" w:cs="Times New Roman"/>
          <w:color w:val="auto"/>
        </w:rPr>
        <w:t xml:space="preserve">JPS </w:t>
      </w:r>
      <w:r w:rsidRPr="00015B02">
        <w:rPr>
          <w:rFonts w:ascii="Times New Roman" w:hAnsi="Times New Roman" w:cs="Times New Roman"/>
          <w:color w:val="auto"/>
        </w:rPr>
        <w:t>Learning and Working Environment</w:t>
      </w:r>
      <w:r w:rsidR="00421CEF" w:rsidRPr="00015B02">
        <w:rPr>
          <w:rFonts w:ascii="Times New Roman" w:hAnsi="Times New Roman" w:cs="Times New Roman"/>
          <w:color w:val="auto"/>
        </w:rPr>
        <w:t xml:space="preserve"> (</w:t>
      </w:r>
      <w:r w:rsidRPr="00015B02">
        <w:rPr>
          <w:rFonts w:ascii="Times New Roman" w:hAnsi="Times New Roman" w:cs="Times New Roman"/>
          <w:color w:val="auto"/>
        </w:rPr>
        <w:t>N</w:t>
      </w:r>
      <w:r w:rsidR="00015B02" w:rsidRPr="00015B02">
        <w:rPr>
          <w:rFonts w:ascii="Times New Roman" w:hAnsi="Times New Roman" w:cs="Times New Roman"/>
          <w:color w:val="auto"/>
        </w:rPr>
        <w:t>athan Eklund – Vital Networks)</w:t>
      </w:r>
    </w:p>
    <w:p w14:paraId="319D2F62" w14:textId="0D9C288E" w:rsidR="0064797A" w:rsidRPr="00B21791" w:rsidRDefault="0064797A" w:rsidP="00E1412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Superintendent’s Report </w:t>
      </w:r>
      <w:r w:rsidRPr="00B21791">
        <w:rPr>
          <w:rFonts w:ascii="Times New Roman" w:hAnsi="Times New Roman" w:cs="Times New Roman"/>
          <w:color w:val="auto"/>
          <w:sz w:val="24"/>
          <w:szCs w:val="24"/>
        </w:rPr>
        <w:t>(Dr. Lech)</w:t>
      </w:r>
    </w:p>
    <w:p w14:paraId="762F8044" w14:textId="77777777" w:rsidR="00E14127" w:rsidRPr="00B21791" w:rsidRDefault="00E14127" w:rsidP="00E1412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>Old Business</w:t>
      </w:r>
    </w:p>
    <w:p w14:paraId="17589D5A" w14:textId="77777777" w:rsidR="00E14127" w:rsidRPr="00B21791" w:rsidRDefault="00E14127" w:rsidP="00E14127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>New Business</w:t>
      </w:r>
    </w:p>
    <w:p w14:paraId="3D9947DC" w14:textId="77777777" w:rsidR="00E14127" w:rsidRPr="00B21791" w:rsidRDefault="00E14127" w:rsidP="00E14127">
      <w:pPr>
        <w:pStyle w:val="Heading3"/>
        <w:rPr>
          <w:rFonts w:ascii="Times New Roman" w:hAnsi="Times New Roman" w:cs="Times New Roman"/>
          <w:color w:val="auto"/>
        </w:rPr>
      </w:pPr>
      <w:r w:rsidRPr="00B21791">
        <w:rPr>
          <w:rFonts w:ascii="Times New Roman" w:hAnsi="Times New Roman" w:cs="Times New Roman"/>
          <w:color w:val="auto"/>
        </w:rPr>
        <w:t>Activities</w:t>
      </w:r>
    </w:p>
    <w:p w14:paraId="3C66854F" w14:textId="77777777" w:rsidR="00E14127" w:rsidRPr="00B21791" w:rsidRDefault="00E14127" w:rsidP="00E14127">
      <w:pPr>
        <w:pStyle w:val="Heading3"/>
        <w:rPr>
          <w:rFonts w:ascii="Times New Roman" w:hAnsi="Times New Roman" w:cs="Times New Roman"/>
          <w:color w:val="auto"/>
        </w:rPr>
      </w:pPr>
      <w:r w:rsidRPr="00B21791">
        <w:rPr>
          <w:rFonts w:ascii="Times New Roman" w:hAnsi="Times New Roman" w:cs="Times New Roman"/>
          <w:color w:val="auto"/>
        </w:rPr>
        <w:t>Building and Grounds</w:t>
      </w:r>
    </w:p>
    <w:p w14:paraId="4414FEFE" w14:textId="77777777" w:rsidR="00E14127" w:rsidRPr="00B21791" w:rsidRDefault="00E14127" w:rsidP="00E14127">
      <w:pPr>
        <w:pStyle w:val="Heading3"/>
        <w:rPr>
          <w:rFonts w:ascii="Times New Roman" w:hAnsi="Times New Roman" w:cs="Times New Roman"/>
          <w:color w:val="auto"/>
        </w:rPr>
      </w:pPr>
      <w:r w:rsidRPr="00B21791">
        <w:rPr>
          <w:rFonts w:ascii="Times New Roman" w:hAnsi="Times New Roman" w:cs="Times New Roman"/>
          <w:color w:val="auto"/>
        </w:rPr>
        <w:t xml:space="preserve">Curriculum, </w:t>
      </w:r>
      <w:proofErr w:type="gramStart"/>
      <w:r w:rsidRPr="00B21791">
        <w:rPr>
          <w:rFonts w:ascii="Times New Roman" w:hAnsi="Times New Roman" w:cs="Times New Roman"/>
          <w:color w:val="auto"/>
        </w:rPr>
        <w:t>Assessment</w:t>
      </w:r>
      <w:proofErr w:type="gramEnd"/>
      <w:r w:rsidRPr="00B21791">
        <w:rPr>
          <w:rFonts w:ascii="Times New Roman" w:hAnsi="Times New Roman" w:cs="Times New Roman"/>
          <w:color w:val="auto"/>
        </w:rPr>
        <w:t xml:space="preserve"> and Instruction</w:t>
      </w:r>
    </w:p>
    <w:p w14:paraId="74872133" w14:textId="77777777" w:rsidR="00557492" w:rsidRPr="00144596" w:rsidRDefault="00E14127" w:rsidP="00144596">
      <w:pPr>
        <w:pStyle w:val="Heading3"/>
        <w:rPr>
          <w:rFonts w:ascii="Times New Roman" w:hAnsi="Times New Roman" w:cs="Times New Roman"/>
          <w:color w:val="auto"/>
        </w:rPr>
      </w:pPr>
      <w:r w:rsidRPr="002A1543">
        <w:rPr>
          <w:rFonts w:ascii="Times New Roman" w:hAnsi="Times New Roman" w:cs="Times New Roman"/>
          <w:color w:val="auto"/>
        </w:rPr>
        <w:t>Finance</w:t>
      </w:r>
      <w:r w:rsidR="00557492" w:rsidRPr="00144596">
        <w:rPr>
          <w:rFonts w:ascii="Times New Roman" w:hAnsi="Times New Roman" w:cs="Times New Roman"/>
          <w:color w:val="auto"/>
        </w:rPr>
        <w:t xml:space="preserve"> </w:t>
      </w:r>
    </w:p>
    <w:p w14:paraId="7F1193F0" w14:textId="7D4D813C" w:rsidR="00FA2538" w:rsidRPr="00AA6EF1" w:rsidRDefault="00FA2538" w:rsidP="00FA2538">
      <w:pPr>
        <w:pStyle w:val="Heading4"/>
        <w:ind w:left="2880" w:hanging="7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Approval of Agreement with Widmer Roel for Auditing Services for Fiscal Year 2025 </w:t>
      </w:r>
      <w:r w:rsidRPr="00AA6EF1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(Action)</w:t>
      </w:r>
    </w:p>
    <w:p w14:paraId="60656C7A" w14:textId="52705293" w:rsidR="00861991" w:rsidRPr="00AA6EF1" w:rsidRDefault="00ED63D3" w:rsidP="008276B5">
      <w:pPr>
        <w:pStyle w:val="Heading4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General Fund Balance </w:t>
      </w:r>
      <w:r w:rsidRPr="00AA6EF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(Information)</w:t>
      </w:r>
    </w:p>
    <w:p w14:paraId="2DFF5BC3" w14:textId="783E6290" w:rsidR="00BA5775" w:rsidRPr="00AA6EF1" w:rsidRDefault="008276B5" w:rsidP="00D5382B">
      <w:pPr>
        <w:pStyle w:val="Heading4"/>
        <w:ind w:left="2880" w:hanging="720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t>Monthly Financial Reports</w:t>
      </w:r>
      <w:r w:rsidR="00BD72B9"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r w:rsidR="00ED63D3" w:rsidRPr="00AA6EF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(</w:t>
      </w:r>
      <w:r w:rsidR="00144596" w:rsidRPr="00AA6EF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Information</w:t>
      </w:r>
      <w:r w:rsidR="00ED63D3" w:rsidRPr="00AA6EF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)</w:t>
      </w:r>
    </w:p>
    <w:p w14:paraId="387020B5" w14:textId="0F2B9CDF" w:rsidR="001C1076" w:rsidRPr="00AA6EF1" w:rsidRDefault="001C1076" w:rsidP="001C1076">
      <w:pPr>
        <w:pStyle w:val="Heading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Budget Revisions </w:t>
      </w:r>
      <w:r w:rsidRPr="00AA6E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(Action)</w:t>
      </w:r>
    </w:p>
    <w:p w14:paraId="40A38390" w14:textId="77777777" w:rsidR="00E14127" w:rsidRDefault="00E14127" w:rsidP="00BA5775">
      <w:pPr>
        <w:pStyle w:val="Heading3"/>
        <w:rPr>
          <w:rFonts w:ascii="Times New Roman" w:hAnsi="Times New Roman" w:cs="Times New Roman"/>
          <w:color w:val="auto"/>
        </w:rPr>
      </w:pPr>
      <w:r w:rsidRPr="00B21791">
        <w:rPr>
          <w:rFonts w:ascii="Times New Roman" w:hAnsi="Times New Roman" w:cs="Times New Roman"/>
          <w:color w:val="auto"/>
        </w:rPr>
        <w:t>Personnel</w:t>
      </w:r>
    </w:p>
    <w:p w14:paraId="5BFB13E9" w14:textId="77777777" w:rsidR="00AB3C49" w:rsidRDefault="00AB3C49" w:rsidP="00AB3C49">
      <w:pPr>
        <w:pStyle w:val="Heading4"/>
        <w:ind w:left="2880" w:hanging="720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32593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Approval to Hire for 2023-2024 School Year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Upon Successful Background Check and Receipt of Appropriate Licensure </w:t>
      </w:r>
      <w:r w:rsidRPr="0032593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(Action)</w:t>
      </w:r>
    </w:p>
    <w:p w14:paraId="4A37C15D" w14:textId="2EA12841" w:rsidR="00AB3C49" w:rsidRPr="00AA6EF1" w:rsidRDefault="00AB3C49" w:rsidP="00AB3C49">
      <w:pPr>
        <w:pStyle w:val="Heading5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Karla Rosario</w:t>
      </w:r>
    </w:p>
    <w:p w14:paraId="5801DFF4" w14:textId="3B071FBD" w:rsidR="004E2CDF" w:rsidRPr="004E2CDF" w:rsidRDefault="004E2CDF" w:rsidP="004E2CDF">
      <w:pPr>
        <w:pStyle w:val="Heading5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Reagan Celaya</w:t>
      </w:r>
    </w:p>
    <w:p w14:paraId="5AF9854E" w14:textId="77777777" w:rsidR="000F258D" w:rsidRPr="005324FF" w:rsidRDefault="000F258D" w:rsidP="00715D93">
      <w:pPr>
        <w:pStyle w:val="Heading4"/>
        <w:ind w:left="2970" w:hanging="810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bookmarkStart w:id="0" w:name="_Hlk124318428"/>
      <w:r w:rsidRPr="005324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Approval of the Resignation </w:t>
      </w:r>
      <w:r w:rsidR="005324FF" w:rsidRPr="005324FF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at the Conclusion of the 2023-2024 School Year </w:t>
      </w:r>
      <w:r w:rsidR="005324FF" w:rsidRPr="005324FF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(Action)</w:t>
      </w:r>
    </w:p>
    <w:p w14:paraId="317BF03B" w14:textId="4DA7BABF" w:rsidR="005324FF" w:rsidRPr="00AA6EF1" w:rsidRDefault="005324FF" w:rsidP="005324FF">
      <w:pPr>
        <w:pStyle w:val="Heading5"/>
        <w:rPr>
          <w:rFonts w:ascii="Times New Roman" w:hAnsi="Times New Roman" w:cs="Times New Roman"/>
          <w:color w:val="auto"/>
        </w:rPr>
      </w:pPr>
      <w:r w:rsidRPr="00AA6EF1">
        <w:rPr>
          <w:rFonts w:ascii="Times New Roman" w:hAnsi="Times New Roman" w:cs="Times New Roman"/>
          <w:color w:val="auto"/>
        </w:rPr>
        <w:t>Cheryl McIntyre</w:t>
      </w:r>
    </w:p>
    <w:p w14:paraId="7ABBDAAD" w14:textId="33508B0E" w:rsidR="005324FF" w:rsidRPr="00AA6EF1" w:rsidRDefault="005324FF" w:rsidP="005324FF">
      <w:pPr>
        <w:pStyle w:val="Heading5"/>
        <w:rPr>
          <w:rFonts w:ascii="Times New Roman" w:hAnsi="Times New Roman" w:cs="Times New Roman"/>
          <w:color w:val="auto"/>
        </w:rPr>
      </w:pPr>
      <w:r w:rsidRPr="00AA6EF1">
        <w:rPr>
          <w:rFonts w:ascii="Times New Roman" w:hAnsi="Times New Roman" w:cs="Times New Roman"/>
          <w:color w:val="auto"/>
        </w:rPr>
        <w:t>Meridith Meidinger</w:t>
      </w:r>
    </w:p>
    <w:bookmarkEnd w:id="0"/>
    <w:p w14:paraId="13C1177C" w14:textId="77777777" w:rsidR="00E14127" w:rsidRDefault="00E14127" w:rsidP="00E14127">
      <w:pPr>
        <w:pStyle w:val="Heading3"/>
        <w:rPr>
          <w:rFonts w:ascii="Times New Roman" w:hAnsi="Times New Roman" w:cs="Times New Roman"/>
          <w:color w:val="auto"/>
        </w:rPr>
      </w:pPr>
      <w:r w:rsidRPr="00B21791">
        <w:rPr>
          <w:rFonts w:ascii="Times New Roman" w:hAnsi="Times New Roman" w:cs="Times New Roman"/>
          <w:color w:val="auto"/>
        </w:rPr>
        <w:t>Policy and Procedures:</w:t>
      </w:r>
    </w:p>
    <w:p w14:paraId="71AEB49B" w14:textId="77777777" w:rsidR="00E14127" w:rsidRDefault="00E14127" w:rsidP="00E14127">
      <w:pPr>
        <w:pStyle w:val="Heading3"/>
        <w:rPr>
          <w:rFonts w:ascii="Times New Roman" w:hAnsi="Times New Roman" w:cs="Times New Roman"/>
          <w:color w:val="auto"/>
        </w:rPr>
      </w:pPr>
      <w:r w:rsidRPr="00B21791">
        <w:rPr>
          <w:rFonts w:ascii="Times New Roman" w:hAnsi="Times New Roman" w:cs="Times New Roman"/>
          <w:color w:val="auto"/>
        </w:rPr>
        <w:t>Tuition</w:t>
      </w:r>
      <w:r w:rsidR="00A0371F">
        <w:rPr>
          <w:rFonts w:ascii="Times New Roman" w:hAnsi="Times New Roman" w:cs="Times New Roman"/>
          <w:color w:val="auto"/>
        </w:rPr>
        <w:t>:</w:t>
      </w:r>
    </w:p>
    <w:p w14:paraId="56537FDD" w14:textId="77777777" w:rsidR="00A0371F" w:rsidRPr="004814DD" w:rsidRDefault="00A0371F" w:rsidP="004814DD">
      <w:pPr>
        <w:pStyle w:val="Heading4"/>
        <w:ind w:left="2880" w:hanging="720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4814D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Approval of Tuition Agreements for 2023-2024 School Year</w:t>
      </w:r>
      <w:r w:rsidR="004814DD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r w:rsidRPr="004814D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(Action)</w:t>
      </w:r>
    </w:p>
    <w:p w14:paraId="5C5D2E4E" w14:textId="3BD335CA" w:rsidR="002446A8" w:rsidRPr="00AA6EF1" w:rsidRDefault="002446A8" w:rsidP="00A0371F">
      <w:pPr>
        <w:pStyle w:val="Heading5"/>
        <w:ind w:left="3690" w:hanging="810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AA6EF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Grade West Fargo Student to Attend Jamestown Public School</w:t>
      </w:r>
    </w:p>
    <w:p w14:paraId="7DC64B30" w14:textId="51C82275" w:rsidR="00A0371F" w:rsidRPr="00AA6EF1" w:rsidRDefault="00A0371F" w:rsidP="00A0371F">
      <w:pPr>
        <w:pStyle w:val="Heading5"/>
        <w:ind w:left="3690" w:hanging="810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AA6EF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rd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Grade and 6</w:t>
      </w:r>
      <w:r w:rsidRPr="00AA6EF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Grade Barnes County North Students to Attend Jamestown Public School</w:t>
      </w:r>
    </w:p>
    <w:p w14:paraId="3B3F5D02" w14:textId="4D22EB2F" w:rsidR="002446A8" w:rsidRPr="00AA6EF1" w:rsidRDefault="002446A8" w:rsidP="00A0371F">
      <w:pPr>
        <w:pStyle w:val="Heading5"/>
        <w:ind w:left="3690" w:hanging="810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Pr="00AA6EF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Grade Jamestown Student to Attend Pingree Buchanan Public School</w:t>
      </w:r>
    </w:p>
    <w:p w14:paraId="08DFF736" w14:textId="11DD9D2D" w:rsidR="00A0371F" w:rsidRPr="00AA6EF1" w:rsidRDefault="00A0371F" w:rsidP="00A0371F">
      <w:pPr>
        <w:pStyle w:val="Heading5"/>
        <w:ind w:left="3690" w:hanging="810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Pr="00AA6EF1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Grade Jamestown Student to Attend Pingree Buchanan Public School</w:t>
      </w:r>
    </w:p>
    <w:p w14:paraId="131B9229" w14:textId="77777777" w:rsidR="00B864C9" w:rsidRPr="00B21791" w:rsidRDefault="00B864C9" w:rsidP="00B864C9">
      <w:pPr>
        <w:pStyle w:val="Heading3"/>
        <w:rPr>
          <w:rFonts w:ascii="Times New Roman" w:hAnsi="Times New Roman" w:cs="Times New Roman"/>
          <w:color w:val="auto"/>
        </w:rPr>
      </w:pPr>
      <w:r w:rsidRPr="00B21791">
        <w:rPr>
          <w:rFonts w:ascii="Times New Roman" w:hAnsi="Times New Roman" w:cs="Times New Roman"/>
          <w:color w:val="auto"/>
        </w:rPr>
        <w:t>Other:</w:t>
      </w:r>
    </w:p>
    <w:p w14:paraId="23C2E392" w14:textId="1A47E9B3" w:rsidR="00A0371F" w:rsidRPr="00AA6EF1" w:rsidRDefault="00A0371F" w:rsidP="00840B79">
      <w:pPr>
        <w:pStyle w:val="Heading4"/>
        <w:ind w:left="2880" w:hanging="7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t>Election Report (Kristi Grounds)</w:t>
      </w:r>
    </w:p>
    <w:p w14:paraId="06A1261E" w14:textId="67817E08" w:rsidR="0078456B" w:rsidRPr="00AA6EF1" w:rsidRDefault="00421322" w:rsidP="00840B79">
      <w:pPr>
        <w:pStyle w:val="Heading4"/>
        <w:ind w:left="2880" w:hanging="720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Review and Approval of </w:t>
      </w:r>
      <w:r w:rsidR="00840B79"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t>Return to Learn</w:t>
      </w:r>
      <w:r w:rsidR="00346B9C"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t>ing</w:t>
      </w:r>
      <w:r w:rsidR="00840B79"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and Continu</w:t>
      </w:r>
      <w:r w:rsidR="00015B02"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t>ity</w:t>
      </w:r>
      <w:r w:rsidR="00840B79" w:rsidRPr="00AA6EF1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of Services Plan </w:t>
      </w:r>
      <w:r w:rsidR="009F3C1E" w:rsidRPr="00AA6EF1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(Action)</w:t>
      </w:r>
    </w:p>
    <w:p w14:paraId="6F400AB6" w14:textId="77777777" w:rsidR="00E14127" w:rsidRPr="00B21791" w:rsidRDefault="00E14127" w:rsidP="00842651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>Items for Future Agenda</w:t>
      </w:r>
    </w:p>
    <w:p w14:paraId="06E7E2B4" w14:textId="77777777" w:rsidR="00E14127" w:rsidRPr="00B21791" w:rsidRDefault="00E14127" w:rsidP="00842651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 xml:space="preserve">Meetings to be </w:t>
      </w:r>
      <w:proofErr w:type="gramStart"/>
      <w:r w:rsidRPr="00B21791">
        <w:rPr>
          <w:rFonts w:ascii="Times New Roman" w:hAnsi="Times New Roman" w:cs="Times New Roman"/>
          <w:color w:val="auto"/>
          <w:sz w:val="24"/>
          <w:szCs w:val="24"/>
        </w:rPr>
        <w:t>Scheduled</w:t>
      </w:r>
      <w:proofErr w:type="gramEnd"/>
    </w:p>
    <w:p w14:paraId="08F0CD2A" w14:textId="77777777" w:rsidR="001C1076" w:rsidRPr="00B21791" w:rsidRDefault="001C1076" w:rsidP="001C1076">
      <w:pPr>
        <w:pStyle w:val="Heading2"/>
        <w:ind w:left="144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Fonts w:ascii="Times New Roman" w:hAnsi="Times New Roman" w:cs="Times New Roman"/>
          <w:color w:val="auto"/>
          <w:sz w:val="24"/>
          <w:szCs w:val="24"/>
        </w:rPr>
        <w:t xml:space="preserve">NDSBA Negotiations Seminar on Thursday and Friday, February 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B21791">
        <w:rPr>
          <w:rFonts w:ascii="Times New Roman" w:hAnsi="Times New Roman" w:cs="Times New Roman"/>
          <w:color w:val="auto"/>
          <w:sz w:val="24"/>
          <w:szCs w:val="24"/>
        </w:rPr>
        <w:t xml:space="preserve"> &amp; 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B21791">
        <w:rPr>
          <w:rFonts w:ascii="Times New Roman" w:hAnsi="Times New Roman" w:cs="Times New Roman"/>
          <w:color w:val="auto"/>
          <w:sz w:val="24"/>
          <w:szCs w:val="24"/>
        </w:rPr>
        <w:t>, 202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B21791">
        <w:rPr>
          <w:rFonts w:ascii="Times New Roman" w:hAnsi="Times New Roman" w:cs="Times New Roman"/>
          <w:color w:val="auto"/>
          <w:sz w:val="24"/>
          <w:szCs w:val="24"/>
        </w:rPr>
        <w:t xml:space="preserve"> at Bismarck</w:t>
      </w:r>
    </w:p>
    <w:p w14:paraId="18FB7976" w14:textId="77777777" w:rsidR="0046197F" w:rsidRDefault="0046197F" w:rsidP="00F21343">
      <w:pPr>
        <w:pStyle w:val="Heading2"/>
        <w:ind w:left="1440" w:hanging="720"/>
        <w:rPr>
          <w:rStyle w:val="Heading2Char"/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District School Improvement Committee Meeting on Thursday, February 1, </w:t>
      </w:r>
      <w:proofErr w:type="gramStart"/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2024</w:t>
      </w:r>
      <w:proofErr w:type="gramEnd"/>
      <w:r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 at 3:30 pm in the Thompson Community Room in the Middle School</w:t>
      </w:r>
    </w:p>
    <w:p w14:paraId="026F5600" w14:textId="77777777" w:rsidR="00E14127" w:rsidRPr="00B21791" w:rsidRDefault="00E14127" w:rsidP="00F21343">
      <w:pPr>
        <w:pStyle w:val="Heading2"/>
        <w:ind w:left="144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B2179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School Board Meeting on Monday</w:t>
      </w:r>
      <w:r w:rsidR="008276B5" w:rsidRPr="00B2179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031DD" w:rsidRPr="00B2179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 xml:space="preserve">February </w:t>
      </w:r>
      <w:r w:rsidR="00144596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5</w:t>
      </w:r>
      <w:r w:rsidR="001031DD" w:rsidRPr="00B2179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, 20</w:t>
      </w:r>
      <w:r w:rsidR="0001459C" w:rsidRPr="00B2179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2</w:t>
      </w:r>
      <w:r w:rsidR="00144596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4</w:t>
      </w:r>
      <w:r w:rsidRPr="00B21791">
        <w:rPr>
          <w:rStyle w:val="Heading2Char"/>
          <w:rFonts w:ascii="Times New Roman" w:hAnsi="Times New Roman" w:cs="Times New Roman"/>
          <w:color w:val="auto"/>
          <w:sz w:val="24"/>
          <w:szCs w:val="24"/>
        </w:rPr>
        <w:t>, at 5:15 p.m. in the</w:t>
      </w:r>
      <w:r w:rsidRPr="00B2179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4F2D28" w:rsidRPr="00B21791">
        <w:rPr>
          <w:rFonts w:ascii="Times New Roman" w:hAnsi="Times New Roman" w:cs="Times New Roman"/>
          <w:color w:val="auto"/>
          <w:sz w:val="24"/>
          <w:szCs w:val="24"/>
        </w:rPr>
        <w:t>Thompson Community Room in the Middle School</w:t>
      </w:r>
    </w:p>
    <w:p w14:paraId="0442DEF9" w14:textId="6A1908E1" w:rsidR="00E14127" w:rsidRPr="00AA6EF1" w:rsidRDefault="00E14127" w:rsidP="00B74740">
      <w:pPr>
        <w:pStyle w:val="Heading1"/>
        <w:ind w:left="720" w:hanging="720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Monthly Superintendent Evaluation (Section</w:t>
      </w:r>
      <w:r w:rsidR="00B864C9"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4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B864C9"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Curriculum and Student Support Services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and Section </w:t>
      </w:r>
      <w:r w:rsidR="00B864C9" w:rsidRPr="00AA6EF1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B864C9" w:rsidRPr="00AA6EF1">
        <w:rPr>
          <w:rFonts w:ascii="Times New Roman" w:hAnsi="Times New Roman" w:cs="Times New Roman"/>
          <w:color w:val="auto"/>
          <w:sz w:val="24"/>
          <w:szCs w:val="24"/>
        </w:rPr>
        <w:t xml:space="preserve"> Community Relations</w:t>
      </w:r>
      <w:r w:rsidRPr="00AA6EF1"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14:paraId="1470A6F1" w14:textId="26EEDFBF" w:rsidR="00E14127" w:rsidRPr="00AA6EF1" w:rsidRDefault="00E14127" w:rsidP="00842651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AA6EF1">
        <w:rPr>
          <w:rFonts w:ascii="Times New Roman" w:hAnsi="Times New Roman" w:cs="Times New Roman"/>
          <w:color w:val="auto"/>
          <w:sz w:val="24"/>
          <w:szCs w:val="24"/>
        </w:rPr>
        <w:t>Adjournment</w:t>
      </w:r>
    </w:p>
    <w:sectPr w:rsidR="00E14127" w:rsidRPr="00AA6EF1" w:rsidSect="00155FFF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D66F2" w14:textId="77777777" w:rsidR="0022544B" w:rsidRDefault="0022544B" w:rsidP="00EF32F1">
      <w:pPr>
        <w:spacing w:after="0" w:line="240" w:lineRule="auto"/>
      </w:pPr>
      <w:r>
        <w:separator/>
      </w:r>
    </w:p>
  </w:endnote>
  <w:endnote w:type="continuationSeparator" w:id="0">
    <w:p w14:paraId="6A75EAB2" w14:textId="77777777" w:rsidR="0022544B" w:rsidRDefault="0022544B" w:rsidP="00EF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16E74" w14:textId="77777777" w:rsidR="0022544B" w:rsidRDefault="0022544B" w:rsidP="00EF32F1">
      <w:pPr>
        <w:spacing w:after="0" w:line="240" w:lineRule="auto"/>
      </w:pPr>
      <w:r>
        <w:separator/>
      </w:r>
    </w:p>
  </w:footnote>
  <w:footnote w:type="continuationSeparator" w:id="0">
    <w:p w14:paraId="02E28159" w14:textId="77777777" w:rsidR="0022544B" w:rsidRDefault="0022544B" w:rsidP="00EF3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4764C"/>
    <w:multiLevelType w:val="multilevel"/>
    <w:tmpl w:val="00228616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 w15:restartNumberingAfterBreak="0">
    <w:nsid w:val="78FF14CC"/>
    <w:multiLevelType w:val="multilevel"/>
    <w:tmpl w:val="B636C944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color w:val="auto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ascii="Times New Roman" w:hAnsi="Times New Roman" w:cs="Times New Roman" w:hint="default"/>
        <w:b w:val="0"/>
        <w:i w:val="0"/>
        <w:color w:val="auto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b w:val="0"/>
        <w:i w:val="0"/>
        <w:color w:val="auto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b w:val="0"/>
        <w:color w:val="auto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 w16cid:durableId="2003699107">
    <w:abstractNumId w:val="0"/>
  </w:num>
  <w:num w:numId="2" w16cid:durableId="2367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48"/>
    <w:rsid w:val="0001459C"/>
    <w:rsid w:val="00015B02"/>
    <w:rsid w:val="00017B41"/>
    <w:rsid w:val="0002367F"/>
    <w:rsid w:val="00025D41"/>
    <w:rsid w:val="00034403"/>
    <w:rsid w:val="00041452"/>
    <w:rsid w:val="00044BA4"/>
    <w:rsid w:val="00044CCE"/>
    <w:rsid w:val="0005761D"/>
    <w:rsid w:val="0005790D"/>
    <w:rsid w:val="00063D35"/>
    <w:rsid w:val="0006664A"/>
    <w:rsid w:val="000714A0"/>
    <w:rsid w:val="000A02B2"/>
    <w:rsid w:val="000A0411"/>
    <w:rsid w:val="000A34B7"/>
    <w:rsid w:val="000B317F"/>
    <w:rsid w:val="000E4C24"/>
    <w:rsid w:val="000E51BE"/>
    <w:rsid w:val="000F258D"/>
    <w:rsid w:val="000F419C"/>
    <w:rsid w:val="000F6853"/>
    <w:rsid w:val="000F69A0"/>
    <w:rsid w:val="001003CA"/>
    <w:rsid w:val="001031DD"/>
    <w:rsid w:val="00113F7F"/>
    <w:rsid w:val="0011405A"/>
    <w:rsid w:val="0011550C"/>
    <w:rsid w:val="00116E99"/>
    <w:rsid w:val="00123586"/>
    <w:rsid w:val="001240E9"/>
    <w:rsid w:val="00143740"/>
    <w:rsid w:val="00144596"/>
    <w:rsid w:val="00155FFF"/>
    <w:rsid w:val="00176D86"/>
    <w:rsid w:val="00196105"/>
    <w:rsid w:val="001A211A"/>
    <w:rsid w:val="001B682B"/>
    <w:rsid w:val="001C1076"/>
    <w:rsid w:val="001C23BE"/>
    <w:rsid w:val="001D72E0"/>
    <w:rsid w:val="001E676D"/>
    <w:rsid w:val="001E7F8A"/>
    <w:rsid w:val="001F45AB"/>
    <w:rsid w:val="001F755D"/>
    <w:rsid w:val="002008A4"/>
    <w:rsid w:val="00216370"/>
    <w:rsid w:val="0022544B"/>
    <w:rsid w:val="00225DB6"/>
    <w:rsid w:val="00233352"/>
    <w:rsid w:val="00237A33"/>
    <w:rsid w:val="002446A8"/>
    <w:rsid w:val="00254B70"/>
    <w:rsid w:val="0026528C"/>
    <w:rsid w:val="00277CE8"/>
    <w:rsid w:val="002A1543"/>
    <w:rsid w:val="002A3558"/>
    <w:rsid w:val="002B589A"/>
    <w:rsid w:val="002B6831"/>
    <w:rsid w:val="002B7920"/>
    <w:rsid w:val="002C60CF"/>
    <w:rsid w:val="002D1E55"/>
    <w:rsid w:val="002E2F64"/>
    <w:rsid w:val="002E607F"/>
    <w:rsid w:val="00305EEF"/>
    <w:rsid w:val="00322CA4"/>
    <w:rsid w:val="00325C7F"/>
    <w:rsid w:val="00346B9C"/>
    <w:rsid w:val="00353315"/>
    <w:rsid w:val="0035332A"/>
    <w:rsid w:val="00356397"/>
    <w:rsid w:val="003631C6"/>
    <w:rsid w:val="00366B06"/>
    <w:rsid w:val="003713D3"/>
    <w:rsid w:val="00393672"/>
    <w:rsid w:val="003942FF"/>
    <w:rsid w:val="003A6C42"/>
    <w:rsid w:val="003A72F8"/>
    <w:rsid w:val="003B2F4D"/>
    <w:rsid w:val="003B3A56"/>
    <w:rsid w:val="003C4721"/>
    <w:rsid w:val="003C7A2E"/>
    <w:rsid w:val="004027AB"/>
    <w:rsid w:val="00416556"/>
    <w:rsid w:val="00421322"/>
    <w:rsid w:val="0042141F"/>
    <w:rsid w:val="00421CEF"/>
    <w:rsid w:val="004401DE"/>
    <w:rsid w:val="00444547"/>
    <w:rsid w:val="00444C5D"/>
    <w:rsid w:val="0046197F"/>
    <w:rsid w:val="004814DD"/>
    <w:rsid w:val="00481860"/>
    <w:rsid w:val="00485746"/>
    <w:rsid w:val="0048642D"/>
    <w:rsid w:val="00495161"/>
    <w:rsid w:val="004A101B"/>
    <w:rsid w:val="004B2452"/>
    <w:rsid w:val="004C2EEF"/>
    <w:rsid w:val="004E0A51"/>
    <w:rsid w:val="004E2CDF"/>
    <w:rsid w:val="004E7956"/>
    <w:rsid w:val="004F2D28"/>
    <w:rsid w:val="0050373E"/>
    <w:rsid w:val="00505F5F"/>
    <w:rsid w:val="0053210F"/>
    <w:rsid w:val="005324FF"/>
    <w:rsid w:val="00536AE7"/>
    <w:rsid w:val="00545548"/>
    <w:rsid w:val="00547D3A"/>
    <w:rsid w:val="0055051B"/>
    <w:rsid w:val="00556A92"/>
    <w:rsid w:val="00556E25"/>
    <w:rsid w:val="00557492"/>
    <w:rsid w:val="005616BD"/>
    <w:rsid w:val="005B3579"/>
    <w:rsid w:val="005C1C4A"/>
    <w:rsid w:val="005C58DE"/>
    <w:rsid w:val="005D2F43"/>
    <w:rsid w:val="005D44D2"/>
    <w:rsid w:val="005E4AA0"/>
    <w:rsid w:val="00620446"/>
    <w:rsid w:val="00623433"/>
    <w:rsid w:val="006317C6"/>
    <w:rsid w:val="00633467"/>
    <w:rsid w:val="00644460"/>
    <w:rsid w:val="0064797A"/>
    <w:rsid w:val="006632E2"/>
    <w:rsid w:val="006666F2"/>
    <w:rsid w:val="0067033B"/>
    <w:rsid w:val="00673BCC"/>
    <w:rsid w:val="00677A43"/>
    <w:rsid w:val="00691348"/>
    <w:rsid w:val="006A22D6"/>
    <w:rsid w:val="006C4628"/>
    <w:rsid w:val="006D370D"/>
    <w:rsid w:val="006E4D4D"/>
    <w:rsid w:val="006F17D6"/>
    <w:rsid w:val="006F4557"/>
    <w:rsid w:val="007073EB"/>
    <w:rsid w:val="00715D93"/>
    <w:rsid w:val="00744DB4"/>
    <w:rsid w:val="00750F29"/>
    <w:rsid w:val="00766680"/>
    <w:rsid w:val="00772062"/>
    <w:rsid w:val="00773A2C"/>
    <w:rsid w:val="007755AB"/>
    <w:rsid w:val="0078456B"/>
    <w:rsid w:val="0078550A"/>
    <w:rsid w:val="00785FC9"/>
    <w:rsid w:val="007A000A"/>
    <w:rsid w:val="007A1AFB"/>
    <w:rsid w:val="007A2494"/>
    <w:rsid w:val="007A7A73"/>
    <w:rsid w:val="007B60E9"/>
    <w:rsid w:val="007B723C"/>
    <w:rsid w:val="007C7A8F"/>
    <w:rsid w:val="007E41BD"/>
    <w:rsid w:val="007F44AF"/>
    <w:rsid w:val="00801705"/>
    <w:rsid w:val="00810100"/>
    <w:rsid w:val="00810665"/>
    <w:rsid w:val="008276B5"/>
    <w:rsid w:val="00831A78"/>
    <w:rsid w:val="008350B9"/>
    <w:rsid w:val="00840B79"/>
    <w:rsid w:val="00842651"/>
    <w:rsid w:val="008507C0"/>
    <w:rsid w:val="00850C6B"/>
    <w:rsid w:val="00861991"/>
    <w:rsid w:val="008711FD"/>
    <w:rsid w:val="008A7379"/>
    <w:rsid w:val="008A786A"/>
    <w:rsid w:val="0091227B"/>
    <w:rsid w:val="00933870"/>
    <w:rsid w:val="009357B1"/>
    <w:rsid w:val="009366F6"/>
    <w:rsid w:val="00941786"/>
    <w:rsid w:val="00943477"/>
    <w:rsid w:val="009564B2"/>
    <w:rsid w:val="00966696"/>
    <w:rsid w:val="009729B7"/>
    <w:rsid w:val="00973411"/>
    <w:rsid w:val="009B0EBD"/>
    <w:rsid w:val="009B3545"/>
    <w:rsid w:val="009C4561"/>
    <w:rsid w:val="009C7590"/>
    <w:rsid w:val="009D0637"/>
    <w:rsid w:val="009D1DAB"/>
    <w:rsid w:val="009D6514"/>
    <w:rsid w:val="009E115A"/>
    <w:rsid w:val="009F3C1E"/>
    <w:rsid w:val="00A030FD"/>
    <w:rsid w:val="00A0371F"/>
    <w:rsid w:val="00A079D4"/>
    <w:rsid w:val="00A44B6F"/>
    <w:rsid w:val="00A50BB6"/>
    <w:rsid w:val="00A71E35"/>
    <w:rsid w:val="00A72C1F"/>
    <w:rsid w:val="00A9736A"/>
    <w:rsid w:val="00A977DB"/>
    <w:rsid w:val="00AA6EF1"/>
    <w:rsid w:val="00AB32FE"/>
    <w:rsid w:val="00AB3C49"/>
    <w:rsid w:val="00AD0370"/>
    <w:rsid w:val="00AE4C5A"/>
    <w:rsid w:val="00AE71B9"/>
    <w:rsid w:val="00AE7221"/>
    <w:rsid w:val="00AF0C83"/>
    <w:rsid w:val="00B21791"/>
    <w:rsid w:val="00B41430"/>
    <w:rsid w:val="00B43327"/>
    <w:rsid w:val="00B450DE"/>
    <w:rsid w:val="00B570CC"/>
    <w:rsid w:val="00B61687"/>
    <w:rsid w:val="00B73743"/>
    <w:rsid w:val="00B74740"/>
    <w:rsid w:val="00B864C9"/>
    <w:rsid w:val="00BA3008"/>
    <w:rsid w:val="00BA46E0"/>
    <w:rsid w:val="00BA5775"/>
    <w:rsid w:val="00BA73ED"/>
    <w:rsid w:val="00BB3500"/>
    <w:rsid w:val="00BC2EF3"/>
    <w:rsid w:val="00BC677E"/>
    <w:rsid w:val="00BC7D69"/>
    <w:rsid w:val="00BD3FE2"/>
    <w:rsid w:val="00BD72B9"/>
    <w:rsid w:val="00BE1EF6"/>
    <w:rsid w:val="00BE2FA4"/>
    <w:rsid w:val="00BF5A73"/>
    <w:rsid w:val="00C063CC"/>
    <w:rsid w:val="00C07227"/>
    <w:rsid w:val="00C122B5"/>
    <w:rsid w:val="00C14A44"/>
    <w:rsid w:val="00C1621C"/>
    <w:rsid w:val="00C51C2D"/>
    <w:rsid w:val="00C6773C"/>
    <w:rsid w:val="00C760B3"/>
    <w:rsid w:val="00C77318"/>
    <w:rsid w:val="00C77C0E"/>
    <w:rsid w:val="00C813F4"/>
    <w:rsid w:val="00C8332E"/>
    <w:rsid w:val="00C9169D"/>
    <w:rsid w:val="00C95189"/>
    <w:rsid w:val="00CA05F5"/>
    <w:rsid w:val="00CD3C9A"/>
    <w:rsid w:val="00CE4E19"/>
    <w:rsid w:val="00D110BA"/>
    <w:rsid w:val="00D20548"/>
    <w:rsid w:val="00D2370A"/>
    <w:rsid w:val="00D4044A"/>
    <w:rsid w:val="00D44774"/>
    <w:rsid w:val="00D520CC"/>
    <w:rsid w:val="00DA0F0B"/>
    <w:rsid w:val="00DA7C50"/>
    <w:rsid w:val="00DB3369"/>
    <w:rsid w:val="00DC2414"/>
    <w:rsid w:val="00DC2629"/>
    <w:rsid w:val="00DC3253"/>
    <w:rsid w:val="00DC38D3"/>
    <w:rsid w:val="00DE0664"/>
    <w:rsid w:val="00DE314A"/>
    <w:rsid w:val="00DF6583"/>
    <w:rsid w:val="00E00952"/>
    <w:rsid w:val="00E14127"/>
    <w:rsid w:val="00E22F5B"/>
    <w:rsid w:val="00E243F9"/>
    <w:rsid w:val="00E3284B"/>
    <w:rsid w:val="00E411FF"/>
    <w:rsid w:val="00E762BE"/>
    <w:rsid w:val="00EA5F88"/>
    <w:rsid w:val="00EB2A49"/>
    <w:rsid w:val="00EB77C8"/>
    <w:rsid w:val="00EC1A42"/>
    <w:rsid w:val="00ED63D3"/>
    <w:rsid w:val="00EF32F1"/>
    <w:rsid w:val="00F156B8"/>
    <w:rsid w:val="00F21343"/>
    <w:rsid w:val="00F240EE"/>
    <w:rsid w:val="00F24A94"/>
    <w:rsid w:val="00F304E1"/>
    <w:rsid w:val="00F3312A"/>
    <w:rsid w:val="00F50A11"/>
    <w:rsid w:val="00F51E82"/>
    <w:rsid w:val="00F57CB7"/>
    <w:rsid w:val="00F65CD3"/>
    <w:rsid w:val="00F7131C"/>
    <w:rsid w:val="00F96E1D"/>
    <w:rsid w:val="00FA2538"/>
    <w:rsid w:val="00FA4F34"/>
    <w:rsid w:val="00FB0565"/>
    <w:rsid w:val="00FB3FD1"/>
    <w:rsid w:val="00FB6008"/>
    <w:rsid w:val="00FB620C"/>
    <w:rsid w:val="00FB7D25"/>
    <w:rsid w:val="00FC65A7"/>
    <w:rsid w:val="00FC6801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61E0"/>
  <w15:chartTrackingRefBased/>
  <w15:docId w15:val="{083B810F-AEF4-4078-8DE7-F4C7C86F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127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4127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4127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14127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4127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14127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14127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4127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4127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1412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141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412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141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1412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E1412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412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412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41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41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E141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4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F3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32F1"/>
  </w:style>
  <w:style w:type="paragraph" w:styleId="Footer">
    <w:name w:val="footer"/>
    <w:basedOn w:val="Normal"/>
    <w:link w:val="FooterChar"/>
    <w:uiPriority w:val="99"/>
    <w:unhideWhenUsed/>
    <w:rsid w:val="00EF3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32F1"/>
  </w:style>
  <w:style w:type="character" w:styleId="Hyperlink">
    <w:name w:val="Hyperlink"/>
    <w:basedOn w:val="DefaultParagraphFont"/>
    <w:uiPriority w:val="99"/>
    <w:unhideWhenUsed/>
    <w:rsid w:val="00A71E3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71E35"/>
    <w:rPr>
      <w:color w:val="954F72" w:themeColor="followed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55FFF"/>
  </w:style>
  <w:style w:type="paragraph" w:styleId="BalloonText">
    <w:name w:val="Balloon Text"/>
    <w:basedOn w:val="Normal"/>
    <w:link w:val="BalloonTextChar"/>
    <w:uiPriority w:val="99"/>
    <w:semiHidden/>
    <w:unhideWhenUsed/>
    <w:rsid w:val="00C5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437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7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7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37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3740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5DB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4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yn\Download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6A392C4-CF9B-4239-8D4E-52BF1EBC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4</TotalTime>
  <Pages>4</Pages>
  <Words>379</Words>
  <Characters>2162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45</vt:i4>
      </vt:variant>
    </vt:vector>
  </HeadingPairs>
  <TitlesOfParts>
    <vt:vector size="46" baseType="lpstr">
      <vt:lpstr>JAMESTOWN SCHOOL BOARD</vt:lpstr>
      <vt:lpstr>Call to Order and Recognition of Audience</vt:lpstr>
      <vt:lpstr>    Pledge of Allegiance</vt:lpstr>
      <vt:lpstr>    School Board Norms</vt:lpstr>
      <vt:lpstr>    Public Communication</vt:lpstr>
      <vt:lpstr>    Conflict of Interest</vt:lpstr>
      <vt:lpstr>Consent Agenda (Action)</vt:lpstr>
      <vt:lpstr>    Reading and Approval of Minutes of December 18, 2023 Regular Board Meeting </vt:lpstr>
      <vt:lpstr>    Payment of Bills (Paid, Unpaid)</vt:lpstr>
      <vt:lpstr>    Pledged Securities </vt:lpstr>
      <vt:lpstr>    Administrative Memo:</vt:lpstr>
      <vt:lpstr>    Other:</vt:lpstr>
      <vt:lpstr>        Approval of Funding Request for Day Treatment </vt:lpstr>
      <vt:lpstr>        Review of Minutes from Communications Committee</vt:lpstr>
      <vt:lpstr>        December Enrollment Report</vt:lpstr>
      <vt:lpstr>        Reading and Approval of Minutes of the January 2, 2024 Finance Committee</vt:lpstr>
      <vt:lpstr>        Reading and Approval of Minutes of the January 8, 2024 Health Insurance Committe</vt:lpstr>
      <vt:lpstr>        Approval of 2022-2023 Superintendent’s Annual Report</vt:lpstr>
      <vt:lpstr>Regular Meeting</vt:lpstr>
      <vt:lpstr>    Recognition:</vt:lpstr>
      <vt:lpstr>        Choir</vt:lpstr>
      <vt:lpstr>        Band</vt:lpstr>
      <vt:lpstr>    Correspondence</vt:lpstr>
      <vt:lpstr>    Reports</vt:lpstr>
      <vt:lpstr>        Student Council Report</vt:lpstr>
      <vt:lpstr>        Auditor’s Report (Action)</vt:lpstr>
      <vt:lpstr>    Board Education:</vt:lpstr>
      <vt:lpstr>        Strategic Competency: Continuous Improvement of JPS Learning and Working Environ</vt:lpstr>
      <vt:lpstr>    Superintendent’s Report (Dr. Lech)</vt:lpstr>
      <vt:lpstr>    Old Business</vt:lpstr>
      <vt:lpstr>    New Business</vt:lpstr>
      <vt:lpstr>        Activities</vt:lpstr>
      <vt:lpstr>        Building and Grounds</vt:lpstr>
      <vt:lpstr>        Curriculum, Assessment and Instruction</vt:lpstr>
      <vt:lpstr>        Finance </vt:lpstr>
      <vt:lpstr>        Personnel</vt:lpstr>
      <vt:lpstr>        Policy and Procedures:</vt:lpstr>
      <vt:lpstr>        Tuition:</vt:lpstr>
      <vt:lpstr>        Other:</vt:lpstr>
      <vt:lpstr>Items for Future Agenda</vt:lpstr>
      <vt:lpstr>Meetings to be Scheduled</vt:lpstr>
      <vt:lpstr>    NDSBA Negotiations Seminar on Thursday and Friday, February 1 &amp; 2, 2024 at Bisma</vt:lpstr>
      <vt:lpstr>    District School Improvement Committee Meeting on Thursday, February 1, 2024 at 3</vt:lpstr>
      <vt:lpstr>    School Board Meeting on Monday, February 5, 2024, at 5:15 p.m. in the Thompson C</vt:lpstr>
      <vt:lpstr>Monthly Superintendent Evaluation (Section 4: Curriculum and Student Support Ser</vt:lpstr>
      <vt:lpstr>Adjournment</vt:lpstr>
    </vt:vector>
  </TitlesOfParts>
  <Company>Hewlett-Packard Company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 SCHOOL BOARD</dc:title>
  <dc:subject>Regular Meeting:  AGENDA</dc:subject>
  <dc:creator>January 15, 2024, 5:15 pm in the Thompson Community Room at the Jamestown Middle School.</dc:creator>
  <cp:keywords/>
  <dc:description/>
  <cp:lastModifiedBy>Neustel, Amy</cp:lastModifiedBy>
  <cp:revision>3</cp:revision>
  <cp:lastPrinted>2024-01-11T20:13:00Z</cp:lastPrinted>
  <dcterms:created xsi:type="dcterms:W3CDTF">2024-01-12T14:31:00Z</dcterms:created>
  <dcterms:modified xsi:type="dcterms:W3CDTF">2024-01-12T15:18:00Z</dcterms:modified>
</cp:coreProperties>
</file>