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5F69F" w14:textId="77777777" w:rsidR="00E814AF" w:rsidRDefault="00E814AF" w:rsidP="00FB5E6A">
      <w:pPr>
        <w:rPr>
          <w:b/>
          <w:sz w:val="28"/>
          <w:szCs w:val="28"/>
        </w:rPr>
      </w:pPr>
    </w:p>
    <w:p w14:paraId="1F8CC1D8" w14:textId="5CDCCBA4" w:rsidR="00900B35" w:rsidRDefault="00E814AF" w:rsidP="00900B35">
      <w:pPr>
        <w:jc w:val="center"/>
        <w:rPr>
          <w:b/>
          <w:sz w:val="28"/>
          <w:szCs w:val="28"/>
          <w:u w:val="single"/>
        </w:rPr>
      </w:pPr>
      <w:r w:rsidRPr="003F7297">
        <w:rPr>
          <w:b/>
          <w:sz w:val="28"/>
          <w:szCs w:val="28"/>
          <w:u w:val="single"/>
        </w:rPr>
        <w:t>City of Bagley</w:t>
      </w:r>
    </w:p>
    <w:p w14:paraId="68BE7847" w14:textId="23E113C8" w:rsidR="00900B35" w:rsidRDefault="00A418AA" w:rsidP="00563D91">
      <w:pPr>
        <w:spacing w:after="0"/>
        <w:jc w:val="center"/>
        <w:rPr>
          <w:b/>
          <w:sz w:val="24"/>
          <w:szCs w:val="24"/>
        </w:rPr>
      </w:pPr>
      <w:r w:rsidRPr="00A418AA">
        <w:rPr>
          <w:b/>
          <w:sz w:val="24"/>
          <w:szCs w:val="24"/>
        </w:rPr>
        <w:t>For Mayor: Vote for No More Than One</w:t>
      </w:r>
    </w:p>
    <w:p w14:paraId="0CC09A54" w14:textId="77777777" w:rsidR="00E218F7" w:rsidRDefault="00E218F7" w:rsidP="00563D91">
      <w:pPr>
        <w:spacing w:after="0"/>
        <w:jc w:val="center"/>
        <w:rPr>
          <w:b/>
          <w:sz w:val="24"/>
          <w:szCs w:val="24"/>
        </w:rPr>
      </w:pPr>
    </w:p>
    <w:p w14:paraId="5986ABD3" w14:textId="209327B3" w:rsidR="00A418AA" w:rsidRDefault="00A418AA" w:rsidP="00563D91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John R. Mathews</w:t>
      </w:r>
    </w:p>
    <w:p w14:paraId="4866BF97" w14:textId="4245988B" w:rsidR="00A418AA" w:rsidRDefault="00A418AA" w:rsidP="00563D91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117 W 3</w:t>
      </w:r>
      <w:r w:rsidRPr="00A418AA">
        <w:rPr>
          <w:bCs/>
          <w:sz w:val="24"/>
          <w:szCs w:val="24"/>
          <w:vertAlign w:val="superscript"/>
        </w:rPr>
        <w:t>rd</w:t>
      </w:r>
      <w:r>
        <w:rPr>
          <w:bCs/>
          <w:sz w:val="24"/>
          <w:szCs w:val="24"/>
        </w:rPr>
        <w:t xml:space="preserve"> St</w:t>
      </w:r>
    </w:p>
    <w:p w14:paraId="02F9DE66" w14:textId="04D77D25" w:rsidR="00A418AA" w:rsidRDefault="00A418AA" w:rsidP="00563D91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Bagley, IA 50026 </w:t>
      </w:r>
    </w:p>
    <w:p w14:paraId="59E8BA20" w14:textId="78059AF2" w:rsidR="00A418AA" w:rsidRDefault="00A418AA" w:rsidP="00563D91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515-391-1963</w:t>
      </w:r>
      <w:r>
        <w:rPr>
          <w:bCs/>
          <w:sz w:val="24"/>
          <w:szCs w:val="24"/>
        </w:rPr>
        <w:tab/>
      </w:r>
      <w:hyperlink r:id="rId8" w:history="1">
        <w:r w:rsidRPr="00E4269D">
          <w:rPr>
            <w:rStyle w:val="Hyperlink"/>
            <w:bCs/>
            <w:sz w:val="24"/>
            <w:szCs w:val="24"/>
          </w:rPr>
          <w:t>jmathews117@yahoo.com</w:t>
        </w:r>
      </w:hyperlink>
    </w:p>
    <w:p w14:paraId="0A162D6E" w14:textId="77777777" w:rsidR="00563D91" w:rsidRDefault="00563D91" w:rsidP="00563D91">
      <w:pPr>
        <w:spacing w:after="0"/>
        <w:jc w:val="center"/>
        <w:rPr>
          <w:bCs/>
          <w:sz w:val="24"/>
          <w:szCs w:val="24"/>
        </w:rPr>
      </w:pPr>
    </w:p>
    <w:p w14:paraId="5A4E868F" w14:textId="1E5A6A1D" w:rsidR="00A418AA" w:rsidRDefault="00A418AA" w:rsidP="00563D91">
      <w:pPr>
        <w:spacing w:after="0"/>
        <w:jc w:val="center"/>
        <w:rPr>
          <w:b/>
          <w:sz w:val="24"/>
          <w:szCs w:val="24"/>
        </w:rPr>
      </w:pPr>
      <w:r w:rsidRPr="00A418AA">
        <w:rPr>
          <w:b/>
          <w:sz w:val="24"/>
          <w:szCs w:val="24"/>
        </w:rPr>
        <w:t>For Council: Vote for No More Than Three:</w:t>
      </w:r>
    </w:p>
    <w:p w14:paraId="0DA5920F" w14:textId="77777777" w:rsidR="00E218F7" w:rsidRDefault="00E218F7" w:rsidP="00563D91">
      <w:pPr>
        <w:spacing w:after="0"/>
        <w:jc w:val="center"/>
        <w:rPr>
          <w:b/>
          <w:sz w:val="24"/>
          <w:szCs w:val="24"/>
        </w:rPr>
      </w:pPr>
    </w:p>
    <w:p w14:paraId="7043A598" w14:textId="31CD6454" w:rsidR="00A418AA" w:rsidRDefault="00A418AA" w:rsidP="00563D91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Emily Chapman-Oleson</w:t>
      </w:r>
    </w:p>
    <w:p w14:paraId="2F8EB6F2" w14:textId="53178D56" w:rsidR="00A418AA" w:rsidRDefault="00A418AA" w:rsidP="00563D91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610 2</w:t>
      </w:r>
      <w:r w:rsidRPr="00A418AA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Ave </w:t>
      </w:r>
    </w:p>
    <w:p w14:paraId="4995EC6A" w14:textId="3C38C391" w:rsidR="00A418AA" w:rsidRDefault="00A418AA" w:rsidP="00563D91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Bagley, IA 50026</w:t>
      </w:r>
    </w:p>
    <w:p w14:paraId="68B3788D" w14:textId="34975EE3" w:rsidR="00B341A3" w:rsidRDefault="00B341A3" w:rsidP="00563D91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641-451-1743</w:t>
      </w:r>
      <w:r>
        <w:rPr>
          <w:bCs/>
          <w:sz w:val="24"/>
          <w:szCs w:val="24"/>
        </w:rPr>
        <w:tab/>
      </w:r>
      <w:hyperlink r:id="rId9" w:history="1">
        <w:r w:rsidRPr="00E4269D">
          <w:rPr>
            <w:rStyle w:val="Hyperlink"/>
            <w:bCs/>
            <w:sz w:val="24"/>
            <w:szCs w:val="24"/>
          </w:rPr>
          <w:t>emilyc2002@hotmail.com</w:t>
        </w:r>
      </w:hyperlink>
    </w:p>
    <w:p w14:paraId="2E200B33" w14:textId="77777777" w:rsidR="00E218F7" w:rsidRDefault="00E218F7" w:rsidP="00563D91">
      <w:pPr>
        <w:spacing w:after="0"/>
        <w:jc w:val="center"/>
        <w:rPr>
          <w:bCs/>
          <w:sz w:val="24"/>
          <w:szCs w:val="24"/>
        </w:rPr>
      </w:pPr>
    </w:p>
    <w:p w14:paraId="5124B645" w14:textId="674BAC64" w:rsidR="00B341A3" w:rsidRDefault="00B341A3" w:rsidP="00563D91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Jennifer Ingles</w:t>
      </w:r>
      <w:r w:rsidR="00E218F7">
        <w:rPr>
          <w:bCs/>
          <w:sz w:val="24"/>
          <w:szCs w:val="24"/>
        </w:rPr>
        <w:t>*</w:t>
      </w:r>
    </w:p>
    <w:p w14:paraId="77B3709B" w14:textId="38D72EA1" w:rsidR="00B341A3" w:rsidRDefault="00B341A3" w:rsidP="00563D91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507 2</w:t>
      </w:r>
      <w:r w:rsidRPr="00B341A3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Ave</w:t>
      </w:r>
    </w:p>
    <w:p w14:paraId="322496B4" w14:textId="632EB2FA" w:rsidR="00B341A3" w:rsidRDefault="00B341A3" w:rsidP="00563D91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Bagley, IA 50026</w:t>
      </w:r>
    </w:p>
    <w:p w14:paraId="119516D6" w14:textId="53ED449B" w:rsidR="00B341A3" w:rsidRDefault="00B341A3" w:rsidP="00563D91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641-757-2668</w:t>
      </w:r>
      <w:r>
        <w:rPr>
          <w:bCs/>
          <w:sz w:val="24"/>
          <w:szCs w:val="24"/>
        </w:rPr>
        <w:tab/>
      </w:r>
      <w:hyperlink r:id="rId10" w:history="1">
        <w:r w:rsidRPr="00E4269D">
          <w:rPr>
            <w:rStyle w:val="Hyperlink"/>
            <w:bCs/>
            <w:sz w:val="24"/>
            <w:szCs w:val="24"/>
          </w:rPr>
          <w:t>jennyingles71@yahoo.com</w:t>
        </w:r>
      </w:hyperlink>
    </w:p>
    <w:p w14:paraId="506DE212" w14:textId="77777777" w:rsidR="00E218F7" w:rsidRDefault="00E218F7" w:rsidP="00563D91">
      <w:pPr>
        <w:spacing w:after="0"/>
        <w:jc w:val="center"/>
        <w:rPr>
          <w:bCs/>
          <w:sz w:val="24"/>
          <w:szCs w:val="24"/>
        </w:rPr>
      </w:pPr>
    </w:p>
    <w:p w14:paraId="6E1E03BE" w14:textId="5D215AEF" w:rsidR="00B341A3" w:rsidRDefault="00B341A3" w:rsidP="00563D91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Nick </w:t>
      </w:r>
      <w:proofErr w:type="spellStart"/>
      <w:r>
        <w:rPr>
          <w:bCs/>
          <w:sz w:val="24"/>
          <w:szCs w:val="24"/>
        </w:rPr>
        <w:t>Lestina</w:t>
      </w:r>
      <w:proofErr w:type="spellEnd"/>
      <w:r w:rsidR="00E218F7">
        <w:rPr>
          <w:bCs/>
          <w:sz w:val="24"/>
          <w:szCs w:val="24"/>
        </w:rPr>
        <w:t>*</w:t>
      </w:r>
    </w:p>
    <w:p w14:paraId="00C86BBE" w14:textId="6ABF1782" w:rsidR="00B341A3" w:rsidRDefault="00B341A3" w:rsidP="00563D91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113 W 3</w:t>
      </w:r>
      <w:r w:rsidRPr="00B341A3">
        <w:rPr>
          <w:bCs/>
          <w:sz w:val="24"/>
          <w:szCs w:val="24"/>
          <w:vertAlign w:val="superscript"/>
        </w:rPr>
        <w:t>rd</w:t>
      </w:r>
      <w:r>
        <w:rPr>
          <w:bCs/>
          <w:sz w:val="24"/>
          <w:szCs w:val="24"/>
        </w:rPr>
        <w:t xml:space="preserve"> St</w:t>
      </w:r>
    </w:p>
    <w:p w14:paraId="3FF5BA7B" w14:textId="5187DC25" w:rsidR="00B341A3" w:rsidRDefault="00B341A3" w:rsidP="00563D91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Bagley, IA 50026</w:t>
      </w:r>
    </w:p>
    <w:p w14:paraId="641547FD" w14:textId="2286BEBB" w:rsidR="00B341A3" w:rsidRDefault="00B341A3" w:rsidP="00563D91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515-729-7848</w:t>
      </w:r>
      <w:r>
        <w:rPr>
          <w:bCs/>
          <w:sz w:val="24"/>
          <w:szCs w:val="24"/>
        </w:rPr>
        <w:tab/>
      </w:r>
      <w:hyperlink r:id="rId11" w:history="1">
        <w:r w:rsidRPr="00E4269D">
          <w:rPr>
            <w:rStyle w:val="Hyperlink"/>
            <w:bCs/>
            <w:sz w:val="24"/>
            <w:szCs w:val="24"/>
          </w:rPr>
          <w:t>nicklestina@gmail.com</w:t>
        </w:r>
      </w:hyperlink>
    </w:p>
    <w:p w14:paraId="264FDEE2" w14:textId="77777777" w:rsidR="00E218F7" w:rsidRDefault="00E218F7" w:rsidP="00E218F7">
      <w:pPr>
        <w:spacing w:after="0"/>
        <w:rPr>
          <w:bCs/>
          <w:sz w:val="24"/>
          <w:szCs w:val="24"/>
        </w:rPr>
      </w:pPr>
    </w:p>
    <w:p w14:paraId="65545EE7" w14:textId="5BC023F6" w:rsidR="00B341A3" w:rsidRDefault="00B341A3" w:rsidP="00563D91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Jon Shaffer</w:t>
      </w:r>
    </w:p>
    <w:p w14:paraId="7530703A" w14:textId="38C6A7A0" w:rsidR="00B341A3" w:rsidRDefault="00B341A3" w:rsidP="00563D91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121 3</w:t>
      </w:r>
      <w:r w:rsidRPr="00B341A3">
        <w:rPr>
          <w:bCs/>
          <w:sz w:val="24"/>
          <w:szCs w:val="24"/>
          <w:vertAlign w:val="superscript"/>
        </w:rPr>
        <w:t>rd</w:t>
      </w:r>
      <w:r>
        <w:rPr>
          <w:bCs/>
          <w:sz w:val="24"/>
          <w:szCs w:val="24"/>
        </w:rPr>
        <w:t xml:space="preserve"> St</w:t>
      </w:r>
    </w:p>
    <w:p w14:paraId="3819779F" w14:textId="5E62F40C" w:rsidR="00B341A3" w:rsidRDefault="00B341A3" w:rsidP="00563D91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Bagley, IA 50026</w:t>
      </w:r>
    </w:p>
    <w:p w14:paraId="153968C6" w14:textId="476DB0B9" w:rsidR="00B341A3" w:rsidRDefault="00B341A3" w:rsidP="00563D91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515-229-8318</w:t>
      </w:r>
      <w:r>
        <w:rPr>
          <w:bCs/>
          <w:sz w:val="24"/>
          <w:szCs w:val="24"/>
        </w:rPr>
        <w:tab/>
      </w:r>
      <w:hyperlink r:id="rId12" w:history="1">
        <w:r w:rsidRPr="00E4269D">
          <w:rPr>
            <w:rStyle w:val="Hyperlink"/>
            <w:bCs/>
            <w:sz w:val="24"/>
            <w:szCs w:val="24"/>
          </w:rPr>
          <w:t>jonshaffer141@gmail.com</w:t>
        </w:r>
      </w:hyperlink>
    </w:p>
    <w:p w14:paraId="3032DD3A" w14:textId="77777777" w:rsidR="00511168" w:rsidRDefault="00511168" w:rsidP="00563D91">
      <w:pPr>
        <w:rPr>
          <w:b/>
          <w:sz w:val="24"/>
          <w:szCs w:val="24"/>
        </w:rPr>
      </w:pPr>
    </w:p>
    <w:p w14:paraId="129F1566" w14:textId="77777777" w:rsidR="00E218F7" w:rsidRDefault="00E218F7" w:rsidP="00B341A3">
      <w:pPr>
        <w:jc w:val="center"/>
        <w:rPr>
          <w:b/>
          <w:sz w:val="24"/>
          <w:szCs w:val="24"/>
        </w:rPr>
      </w:pPr>
    </w:p>
    <w:p w14:paraId="56F42966" w14:textId="77777777" w:rsidR="00E218F7" w:rsidRDefault="00E218F7" w:rsidP="00B341A3">
      <w:pPr>
        <w:jc w:val="center"/>
        <w:rPr>
          <w:b/>
          <w:sz w:val="24"/>
          <w:szCs w:val="24"/>
        </w:rPr>
      </w:pPr>
    </w:p>
    <w:p w14:paraId="40BD2A3E" w14:textId="77777777" w:rsidR="00E218F7" w:rsidRDefault="00E218F7" w:rsidP="00B341A3">
      <w:pPr>
        <w:jc w:val="center"/>
        <w:rPr>
          <w:b/>
          <w:sz w:val="24"/>
          <w:szCs w:val="24"/>
        </w:rPr>
      </w:pPr>
    </w:p>
    <w:p w14:paraId="0DEED07F" w14:textId="77777777" w:rsidR="00E218F7" w:rsidRDefault="00E218F7" w:rsidP="00B341A3">
      <w:pPr>
        <w:jc w:val="center"/>
        <w:rPr>
          <w:b/>
          <w:sz w:val="24"/>
          <w:szCs w:val="24"/>
        </w:rPr>
      </w:pPr>
    </w:p>
    <w:p w14:paraId="1A9E61CC" w14:textId="77777777" w:rsidR="00E218F7" w:rsidRDefault="00E218F7" w:rsidP="00B341A3">
      <w:pPr>
        <w:jc w:val="center"/>
        <w:rPr>
          <w:b/>
          <w:sz w:val="24"/>
          <w:szCs w:val="24"/>
        </w:rPr>
      </w:pPr>
    </w:p>
    <w:p w14:paraId="613C978B" w14:textId="1DC145C5" w:rsidR="00B341A3" w:rsidRPr="003F7297" w:rsidRDefault="00B341A3" w:rsidP="00B341A3">
      <w:pPr>
        <w:jc w:val="center"/>
        <w:rPr>
          <w:b/>
          <w:sz w:val="24"/>
          <w:szCs w:val="24"/>
        </w:rPr>
      </w:pPr>
      <w:r w:rsidRPr="00E814AF">
        <w:rPr>
          <w:b/>
          <w:sz w:val="24"/>
          <w:szCs w:val="24"/>
        </w:rPr>
        <w:lastRenderedPageBreak/>
        <w:t>Public Measure:</w:t>
      </w:r>
      <w:r>
        <w:rPr>
          <w:b/>
          <w:sz w:val="24"/>
          <w:szCs w:val="24"/>
        </w:rPr>
        <w:t xml:space="preserve"> </w:t>
      </w:r>
      <w:r w:rsidRPr="003F7297">
        <w:rPr>
          <w:b/>
          <w:sz w:val="24"/>
          <w:szCs w:val="24"/>
        </w:rPr>
        <w:t>Shall the Following Public Measure be Adopted?</w:t>
      </w:r>
    </w:p>
    <w:p w14:paraId="6C8E9C5D" w14:textId="77777777" w:rsidR="00B341A3" w:rsidRDefault="00B341A3" w:rsidP="00B341A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56219421" w14:textId="213A699C" w:rsidR="00B341A3" w:rsidRPr="00563D91" w:rsidRDefault="00B341A3" w:rsidP="00563D9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2ACB1818" w14:textId="491A90AC" w:rsidR="007E18D6" w:rsidRPr="00E218F7" w:rsidRDefault="00B341A3" w:rsidP="00E218F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Shall the following public measure, as set forth in the following Ordinance No. 2019-01, granting to Xenia Rural Water District </w:t>
      </w:r>
      <w:r w:rsidR="00511168">
        <w:rPr>
          <w:bCs/>
          <w:sz w:val="24"/>
          <w:szCs w:val="24"/>
        </w:rPr>
        <w:t>a nonexclusive franchise to acquire, construct, install, erect, maintain, operate, repair, remove, replace, renew and reconstruct a water transmission and distribution system within the City of Bagley Iowa, be approved?</w:t>
      </w:r>
    </w:p>
    <w:p w14:paraId="135C341A" w14:textId="58450123" w:rsidR="00E814AF" w:rsidRPr="003F7297" w:rsidRDefault="00E814AF" w:rsidP="00E814AF">
      <w:pPr>
        <w:jc w:val="center"/>
        <w:rPr>
          <w:b/>
          <w:sz w:val="28"/>
          <w:szCs w:val="28"/>
          <w:u w:val="single"/>
        </w:rPr>
      </w:pPr>
      <w:r w:rsidRPr="003F7297">
        <w:rPr>
          <w:b/>
          <w:sz w:val="28"/>
          <w:szCs w:val="28"/>
          <w:u w:val="single"/>
        </w:rPr>
        <w:t>City of Bayard</w:t>
      </w:r>
    </w:p>
    <w:p w14:paraId="53477487" w14:textId="77777777" w:rsidR="00E814AF" w:rsidRPr="00E814AF" w:rsidRDefault="00E814AF" w:rsidP="00E814A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For Mayor: </w:t>
      </w:r>
      <w:r w:rsidRPr="003F7297">
        <w:rPr>
          <w:b/>
          <w:sz w:val="24"/>
          <w:szCs w:val="24"/>
        </w:rPr>
        <w:t>Vote for No More Than One</w:t>
      </w:r>
    </w:p>
    <w:p w14:paraId="2E18E5EA" w14:textId="44A41042" w:rsidR="005972FA" w:rsidRDefault="00A21D03" w:rsidP="005972F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Brandon Patrick</w:t>
      </w:r>
    </w:p>
    <w:p w14:paraId="65109442" w14:textId="06F096AC" w:rsidR="00A21D03" w:rsidRDefault="00A21D03" w:rsidP="005972F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113 Allen St</w:t>
      </w:r>
    </w:p>
    <w:p w14:paraId="56D0E5AE" w14:textId="4DF6E739" w:rsidR="00A21D03" w:rsidRDefault="00A21D03" w:rsidP="005972F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Bayard, IA 50029</w:t>
      </w:r>
    </w:p>
    <w:p w14:paraId="7B8A1846" w14:textId="6139E5BF" w:rsidR="00A21D03" w:rsidRDefault="00A21D03" w:rsidP="00A21D0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712-210-1942</w:t>
      </w:r>
      <w:r>
        <w:rPr>
          <w:sz w:val="24"/>
          <w:szCs w:val="24"/>
        </w:rPr>
        <w:tab/>
      </w:r>
      <w:hyperlink r:id="rId13" w:history="1">
        <w:r w:rsidRPr="00DB5ACF">
          <w:rPr>
            <w:rStyle w:val="Hyperlink"/>
            <w:sz w:val="24"/>
            <w:szCs w:val="24"/>
          </w:rPr>
          <w:t>blackfiremk5@gmail.com</w:t>
        </w:r>
      </w:hyperlink>
    </w:p>
    <w:p w14:paraId="052FA7FB" w14:textId="77777777" w:rsidR="00A21D03" w:rsidRDefault="00A21D03" w:rsidP="00A21D03">
      <w:pPr>
        <w:spacing w:after="0"/>
        <w:jc w:val="center"/>
        <w:rPr>
          <w:sz w:val="24"/>
          <w:szCs w:val="24"/>
        </w:rPr>
      </w:pPr>
    </w:p>
    <w:p w14:paraId="5A59C9F1" w14:textId="0B62634C" w:rsidR="00A21D03" w:rsidRDefault="00A21D03" w:rsidP="005972F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Thomas </w:t>
      </w:r>
      <w:proofErr w:type="spellStart"/>
      <w:r>
        <w:rPr>
          <w:sz w:val="24"/>
          <w:szCs w:val="24"/>
        </w:rPr>
        <w:t>Wardyn</w:t>
      </w:r>
      <w:proofErr w:type="spellEnd"/>
    </w:p>
    <w:p w14:paraId="58882157" w14:textId="2065CD16" w:rsidR="00A21D03" w:rsidRDefault="00A21D03" w:rsidP="005972F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201 1</w:t>
      </w:r>
      <w:r w:rsidRPr="00A21D0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Ave</w:t>
      </w:r>
    </w:p>
    <w:p w14:paraId="7C797B16" w14:textId="1F77D95E" w:rsidR="00A21D03" w:rsidRDefault="00A21D03" w:rsidP="005972F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PO Box 72</w:t>
      </w:r>
    </w:p>
    <w:p w14:paraId="041C93D5" w14:textId="68132878" w:rsidR="00A21D03" w:rsidRDefault="00A21D03" w:rsidP="005972F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Bayard, IA 50029</w:t>
      </w:r>
    </w:p>
    <w:p w14:paraId="3ACBF7B9" w14:textId="43C5DF5C" w:rsidR="005972FA" w:rsidRDefault="00A21D03" w:rsidP="00A21D0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712-651-2051</w:t>
      </w:r>
    </w:p>
    <w:p w14:paraId="1916A823" w14:textId="77777777" w:rsidR="00A21D03" w:rsidRDefault="00A21D03" w:rsidP="00A21D03">
      <w:pPr>
        <w:spacing w:after="0"/>
        <w:jc w:val="center"/>
        <w:rPr>
          <w:sz w:val="24"/>
          <w:szCs w:val="24"/>
        </w:rPr>
      </w:pPr>
    </w:p>
    <w:p w14:paraId="3DEB5983" w14:textId="41ECD4F7" w:rsidR="00E814AF" w:rsidRDefault="00E814AF" w:rsidP="00E814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 Council: </w:t>
      </w:r>
      <w:r w:rsidR="003F7297" w:rsidRPr="003F7297">
        <w:rPr>
          <w:b/>
          <w:sz w:val="24"/>
          <w:szCs w:val="24"/>
        </w:rPr>
        <w:t xml:space="preserve">Vote for No More Than </w:t>
      </w:r>
      <w:r w:rsidR="00A21D03">
        <w:rPr>
          <w:b/>
          <w:sz w:val="24"/>
          <w:szCs w:val="24"/>
        </w:rPr>
        <w:t>Two</w:t>
      </w:r>
    </w:p>
    <w:p w14:paraId="6FE7DEAF" w14:textId="6C437813" w:rsidR="00A21D03" w:rsidRDefault="00A21D03" w:rsidP="00A21D0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Arnold Kesselring</w:t>
      </w:r>
    </w:p>
    <w:p w14:paraId="73625262" w14:textId="585696CB" w:rsidR="00A21D03" w:rsidRDefault="00A21D03" w:rsidP="00A21D0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403 3</w:t>
      </w:r>
      <w:r w:rsidRPr="00A21D03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St</w:t>
      </w:r>
    </w:p>
    <w:p w14:paraId="0CE3E0E3" w14:textId="1332D6C4" w:rsidR="00A21D03" w:rsidRDefault="00A21D03" w:rsidP="00A21D0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PO Box 148</w:t>
      </w:r>
    </w:p>
    <w:p w14:paraId="3F810465" w14:textId="2D18685A" w:rsidR="00A21D03" w:rsidRDefault="00A21D03" w:rsidP="00A21D0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Bayard, IA 50029</w:t>
      </w:r>
    </w:p>
    <w:p w14:paraId="1C6800B7" w14:textId="06963C2C" w:rsidR="00A21D03" w:rsidRDefault="00A21D03" w:rsidP="00A21D0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712-651-2255</w:t>
      </w:r>
      <w:r>
        <w:rPr>
          <w:sz w:val="24"/>
          <w:szCs w:val="24"/>
        </w:rPr>
        <w:tab/>
      </w:r>
      <w:hyperlink r:id="rId14" w:history="1">
        <w:r w:rsidRPr="00DB5ACF">
          <w:rPr>
            <w:rStyle w:val="Hyperlink"/>
            <w:sz w:val="24"/>
            <w:szCs w:val="24"/>
          </w:rPr>
          <w:t>arnair@iowatelecom.net</w:t>
        </w:r>
      </w:hyperlink>
    </w:p>
    <w:p w14:paraId="4C8F1882" w14:textId="77777777" w:rsidR="00A21D03" w:rsidRDefault="00A21D03" w:rsidP="00A21D03">
      <w:pPr>
        <w:spacing w:after="0"/>
        <w:jc w:val="center"/>
        <w:rPr>
          <w:sz w:val="24"/>
          <w:szCs w:val="24"/>
        </w:rPr>
      </w:pPr>
    </w:p>
    <w:p w14:paraId="3312306D" w14:textId="59910D47" w:rsidR="00A21D03" w:rsidRDefault="00A21D03" w:rsidP="00A21D0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Colin Monahan</w:t>
      </w:r>
    </w:p>
    <w:p w14:paraId="2CB73403" w14:textId="1594D542" w:rsidR="00A21D03" w:rsidRDefault="00A21D03" w:rsidP="00A21D0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410 Prairie </w:t>
      </w:r>
    </w:p>
    <w:p w14:paraId="09C5FF59" w14:textId="51114BB9" w:rsidR="00A21D03" w:rsidRDefault="00A21D03" w:rsidP="00A21D0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Bayard, IA 50029</w:t>
      </w:r>
    </w:p>
    <w:p w14:paraId="1F92E827" w14:textId="28AC19BB" w:rsidR="00A21D03" w:rsidRDefault="00A21D03" w:rsidP="00A21D0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515-490-4283 </w:t>
      </w:r>
      <w:hyperlink r:id="rId15" w:history="1">
        <w:r w:rsidRPr="00DB5ACF">
          <w:rPr>
            <w:rStyle w:val="Hyperlink"/>
            <w:sz w:val="24"/>
            <w:szCs w:val="24"/>
          </w:rPr>
          <w:t>colinspestcontrol19@gmail.com</w:t>
        </w:r>
      </w:hyperlink>
    </w:p>
    <w:p w14:paraId="6D63E0FD" w14:textId="77777777" w:rsidR="00A21D03" w:rsidRDefault="00A21D03" w:rsidP="00A21D03">
      <w:pPr>
        <w:spacing w:after="0"/>
        <w:jc w:val="center"/>
        <w:rPr>
          <w:sz w:val="24"/>
          <w:szCs w:val="24"/>
        </w:rPr>
      </w:pPr>
    </w:p>
    <w:p w14:paraId="76DA161D" w14:textId="151B3612" w:rsidR="00A21D03" w:rsidRDefault="00A21D03" w:rsidP="00A21D0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Jack Stone*</w:t>
      </w:r>
    </w:p>
    <w:p w14:paraId="4FF5FC5F" w14:textId="2BA3B3BC" w:rsidR="00A21D03" w:rsidRDefault="00A21D03" w:rsidP="00A21D0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111 Prairie St</w:t>
      </w:r>
    </w:p>
    <w:p w14:paraId="42330F29" w14:textId="4EC8179A" w:rsidR="00A21D03" w:rsidRDefault="00A21D03" w:rsidP="00A21D0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PO Box 54</w:t>
      </w:r>
    </w:p>
    <w:p w14:paraId="1F53EBF9" w14:textId="1BB5FAAF" w:rsidR="00A21D03" w:rsidRDefault="00A21D03" w:rsidP="00A21D0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Bayard, IA 50029</w:t>
      </w:r>
    </w:p>
    <w:p w14:paraId="4A22B759" w14:textId="61568798" w:rsidR="00A21D03" w:rsidRDefault="00A21D03" w:rsidP="00900B3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712-830-3285</w:t>
      </w:r>
      <w:r>
        <w:rPr>
          <w:sz w:val="24"/>
          <w:szCs w:val="24"/>
        </w:rPr>
        <w:tab/>
      </w:r>
      <w:hyperlink r:id="rId16" w:history="1">
        <w:r w:rsidRPr="00DB5ACF">
          <w:rPr>
            <w:rStyle w:val="Hyperlink"/>
            <w:sz w:val="24"/>
            <w:szCs w:val="24"/>
          </w:rPr>
          <w:t>jandjstone@iowatelecom.net</w:t>
        </w:r>
      </w:hyperlink>
    </w:p>
    <w:p w14:paraId="6FAC0AB8" w14:textId="64600DEE" w:rsidR="00A21D03" w:rsidRDefault="00A21D03" w:rsidP="00A21D03">
      <w:pPr>
        <w:spacing w:after="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LeeRoy</w:t>
      </w:r>
      <w:proofErr w:type="spellEnd"/>
      <w:r>
        <w:rPr>
          <w:sz w:val="24"/>
          <w:szCs w:val="24"/>
        </w:rPr>
        <w:t xml:space="preserve"> Wagner</w:t>
      </w:r>
    </w:p>
    <w:p w14:paraId="540346AA" w14:textId="50E711C0" w:rsidR="00A21D03" w:rsidRDefault="00A21D03" w:rsidP="00A21D0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701 3</w:t>
      </w:r>
      <w:r w:rsidRPr="00A21D03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St</w:t>
      </w:r>
    </w:p>
    <w:p w14:paraId="4BA0DB20" w14:textId="6E6BA9E2" w:rsidR="00A21D03" w:rsidRDefault="00A21D03" w:rsidP="00A21D0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PO Box 15</w:t>
      </w:r>
    </w:p>
    <w:p w14:paraId="33612F86" w14:textId="65C1A812" w:rsidR="00A21D03" w:rsidRDefault="00A21D03" w:rsidP="00A21D0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Bayard, IA 50029</w:t>
      </w:r>
    </w:p>
    <w:p w14:paraId="5304A3D2" w14:textId="25AD9618" w:rsidR="007E18D6" w:rsidRDefault="00A21D03" w:rsidP="00E218F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712-250-0754</w:t>
      </w:r>
      <w:r>
        <w:rPr>
          <w:sz w:val="24"/>
          <w:szCs w:val="24"/>
        </w:rPr>
        <w:tab/>
      </w:r>
      <w:hyperlink r:id="rId17" w:history="1">
        <w:r w:rsidRPr="00DB5ACF">
          <w:rPr>
            <w:rStyle w:val="Hyperlink"/>
            <w:sz w:val="24"/>
            <w:szCs w:val="24"/>
          </w:rPr>
          <w:t>leeroywagner71@gmail.com</w:t>
        </w:r>
      </w:hyperlink>
    </w:p>
    <w:p w14:paraId="0F63DEA7" w14:textId="77777777" w:rsidR="00E218F7" w:rsidRPr="00E218F7" w:rsidRDefault="00E218F7" w:rsidP="00E218F7">
      <w:pPr>
        <w:spacing w:after="0"/>
        <w:jc w:val="center"/>
        <w:rPr>
          <w:sz w:val="24"/>
          <w:szCs w:val="24"/>
        </w:rPr>
      </w:pPr>
    </w:p>
    <w:p w14:paraId="7A6D204A" w14:textId="4C682949" w:rsidR="00A21D03" w:rsidRPr="003F7297" w:rsidRDefault="00A21D03" w:rsidP="00A21D03">
      <w:pPr>
        <w:jc w:val="center"/>
        <w:rPr>
          <w:b/>
          <w:sz w:val="24"/>
          <w:szCs w:val="24"/>
        </w:rPr>
      </w:pPr>
      <w:r w:rsidRPr="00E814AF">
        <w:rPr>
          <w:b/>
          <w:sz w:val="24"/>
          <w:szCs w:val="24"/>
        </w:rPr>
        <w:t>Public Measure:</w:t>
      </w:r>
      <w:r>
        <w:rPr>
          <w:b/>
          <w:sz w:val="24"/>
          <w:szCs w:val="24"/>
        </w:rPr>
        <w:t xml:space="preserve"> </w:t>
      </w:r>
      <w:r w:rsidRPr="003F7297">
        <w:rPr>
          <w:b/>
          <w:sz w:val="24"/>
          <w:szCs w:val="24"/>
        </w:rPr>
        <w:t>Shall the Following Public Measure be Adopted?</w:t>
      </w:r>
    </w:p>
    <w:p w14:paraId="477CA327" w14:textId="77777777" w:rsidR="00A21D03" w:rsidRDefault="00A21D03" w:rsidP="00A21D0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138BFB25" w14:textId="77777777" w:rsidR="00A21D03" w:rsidRDefault="00A21D03" w:rsidP="00A21D0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20275BC3" w14:textId="43CAAAF6" w:rsidR="005972FA" w:rsidRDefault="00A21D03" w:rsidP="0079425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Should the Bayard Public Library Board of Trustees membership be amended as follows: Four members must be residents of the city, two members must reside outside the city, with the other member residing within the city or outside the city. </w:t>
      </w:r>
    </w:p>
    <w:p w14:paraId="510D6E91" w14:textId="77777777" w:rsidR="0079425A" w:rsidRDefault="0079425A" w:rsidP="0079425A">
      <w:pPr>
        <w:spacing w:after="0"/>
        <w:jc w:val="center"/>
        <w:rPr>
          <w:sz w:val="24"/>
          <w:szCs w:val="24"/>
        </w:rPr>
      </w:pPr>
    </w:p>
    <w:p w14:paraId="20F81731" w14:textId="0B578A4B" w:rsidR="00E814AF" w:rsidRDefault="003F7297" w:rsidP="003F7297">
      <w:pPr>
        <w:jc w:val="center"/>
        <w:rPr>
          <w:b/>
          <w:sz w:val="28"/>
          <w:szCs w:val="28"/>
          <w:u w:val="single"/>
        </w:rPr>
      </w:pPr>
      <w:r w:rsidRPr="003F7297">
        <w:rPr>
          <w:b/>
          <w:sz w:val="28"/>
          <w:szCs w:val="28"/>
          <w:u w:val="single"/>
        </w:rPr>
        <w:t>City of Casey</w:t>
      </w:r>
    </w:p>
    <w:p w14:paraId="38611C04" w14:textId="490B78C2" w:rsidR="0079425A" w:rsidRDefault="0079425A" w:rsidP="003F7297">
      <w:pPr>
        <w:jc w:val="center"/>
        <w:rPr>
          <w:b/>
          <w:sz w:val="24"/>
          <w:szCs w:val="24"/>
        </w:rPr>
      </w:pPr>
      <w:r w:rsidRPr="0079425A">
        <w:rPr>
          <w:b/>
          <w:sz w:val="24"/>
          <w:szCs w:val="24"/>
        </w:rPr>
        <w:t xml:space="preserve">For Mayor: </w:t>
      </w:r>
      <w:r>
        <w:rPr>
          <w:b/>
          <w:sz w:val="24"/>
          <w:szCs w:val="24"/>
        </w:rPr>
        <w:t>Vote for No More Than One</w:t>
      </w:r>
    </w:p>
    <w:p w14:paraId="582481B1" w14:textId="1626DB2E" w:rsidR="0079425A" w:rsidRDefault="0079425A" w:rsidP="0079425A">
      <w:pPr>
        <w:spacing w:after="0"/>
        <w:jc w:val="center"/>
        <w:rPr>
          <w:bCs/>
          <w:sz w:val="24"/>
          <w:szCs w:val="24"/>
        </w:rPr>
      </w:pPr>
      <w:r w:rsidRPr="0079425A">
        <w:rPr>
          <w:bCs/>
          <w:sz w:val="24"/>
          <w:szCs w:val="24"/>
        </w:rPr>
        <w:t>Nicholas Lindberg</w:t>
      </w:r>
    </w:p>
    <w:p w14:paraId="6BB33D70" w14:textId="36682245" w:rsidR="0079425A" w:rsidRDefault="0079425A" w:rsidP="0079425A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303 E 3</w:t>
      </w:r>
      <w:r w:rsidRPr="0079425A">
        <w:rPr>
          <w:bCs/>
          <w:sz w:val="24"/>
          <w:szCs w:val="24"/>
          <w:vertAlign w:val="superscript"/>
        </w:rPr>
        <w:t>rd</w:t>
      </w:r>
      <w:r>
        <w:rPr>
          <w:bCs/>
          <w:sz w:val="24"/>
          <w:szCs w:val="24"/>
        </w:rPr>
        <w:t xml:space="preserve"> St</w:t>
      </w:r>
    </w:p>
    <w:p w14:paraId="53F772DA" w14:textId="1BF2D77A" w:rsidR="0079425A" w:rsidRDefault="0079425A" w:rsidP="0079425A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Casey, IA 50048</w:t>
      </w:r>
    </w:p>
    <w:p w14:paraId="4E411BBE" w14:textId="575648A2" w:rsidR="0079425A" w:rsidRDefault="0079425A" w:rsidP="0079425A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641-740-0651</w:t>
      </w:r>
      <w:r>
        <w:rPr>
          <w:bCs/>
          <w:sz w:val="24"/>
          <w:szCs w:val="24"/>
        </w:rPr>
        <w:tab/>
      </w:r>
      <w:hyperlink r:id="rId18" w:history="1">
        <w:r w:rsidRPr="00DB5ACF">
          <w:rPr>
            <w:rStyle w:val="Hyperlink"/>
            <w:bCs/>
            <w:sz w:val="24"/>
            <w:szCs w:val="24"/>
          </w:rPr>
          <w:t>nicholasjaylindberg@gmail.com</w:t>
        </w:r>
      </w:hyperlink>
    </w:p>
    <w:p w14:paraId="74BE940C" w14:textId="77777777" w:rsidR="0079425A" w:rsidRPr="0079425A" w:rsidRDefault="0079425A" w:rsidP="0079425A">
      <w:pPr>
        <w:spacing w:after="0"/>
        <w:jc w:val="center"/>
        <w:rPr>
          <w:bCs/>
          <w:sz w:val="24"/>
          <w:szCs w:val="24"/>
        </w:rPr>
      </w:pPr>
    </w:p>
    <w:p w14:paraId="689E73FC" w14:textId="0E78A400" w:rsidR="003F7297" w:rsidRDefault="003F7297" w:rsidP="00E814AF">
      <w:pPr>
        <w:jc w:val="center"/>
        <w:rPr>
          <w:b/>
          <w:sz w:val="24"/>
          <w:szCs w:val="24"/>
        </w:rPr>
      </w:pPr>
      <w:r w:rsidRPr="003F7297">
        <w:rPr>
          <w:b/>
          <w:sz w:val="24"/>
          <w:szCs w:val="24"/>
        </w:rPr>
        <w:t xml:space="preserve">For Council: Vote for No More Than </w:t>
      </w:r>
      <w:r w:rsidR="00900B35">
        <w:rPr>
          <w:b/>
          <w:sz w:val="24"/>
          <w:szCs w:val="24"/>
        </w:rPr>
        <w:t>Three</w:t>
      </w:r>
    </w:p>
    <w:p w14:paraId="16265444" w14:textId="4098D01C" w:rsidR="005972FA" w:rsidRDefault="0079425A" w:rsidP="005972F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Larry W. </w:t>
      </w:r>
      <w:proofErr w:type="spellStart"/>
      <w:r>
        <w:rPr>
          <w:sz w:val="24"/>
          <w:szCs w:val="24"/>
        </w:rPr>
        <w:t>Chmelar</w:t>
      </w:r>
      <w:proofErr w:type="spellEnd"/>
    </w:p>
    <w:p w14:paraId="4174A274" w14:textId="4994E298" w:rsidR="0079425A" w:rsidRDefault="0079425A" w:rsidP="005972F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204 2</w:t>
      </w:r>
      <w:r w:rsidRPr="0079425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St</w:t>
      </w:r>
    </w:p>
    <w:p w14:paraId="6FC5BC41" w14:textId="361F90F6" w:rsidR="0079425A" w:rsidRDefault="0079425A" w:rsidP="005972F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Casey, IA 50048</w:t>
      </w:r>
    </w:p>
    <w:p w14:paraId="74090960" w14:textId="4F62DEF1" w:rsidR="0079425A" w:rsidRDefault="0079425A" w:rsidP="005972F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319-548-2228</w:t>
      </w:r>
      <w:r>
        <w:rPr>
          <w:sz w:val="24"/>
          <w:szCs w:val="24"/>
        </w:rPr>
        <w:tab/>
      </w:r>
      <w:hyperlink r:id="rId19" w:history="1">
        <w:r w:rsidRPr="00DB5ACF">
          <w:rPr>
            <w:rStyle w:val="Hyperlink"/>
            <w:sz w:val="24"/>
            <w:szCs w:val="24"/>
          </w:rPr>
          <w:t>chmelarfamily@gmail.com</w:t>
        </w:r>
      </w:hyperlink>
    </w:p>
    <w:p w14:paraId="577B7C7C" w14:textId="77777777" w:rsidR="005972FA" w:rsidRDefault="005972FA" w:rsidP="005972FA">
      <w:pPr>
        <w:spacing w:after="0"/>
        <w:jc w:val="center"/>
        <w:rPr>
          <w:sz w:val="24"/>
          <w:szCs w:val="24"/>
        </w:rPr>
      </w:pPr>
    </w:p>
    <w:p w14:paraId="7CAC485B" w14:textId="34BB26C9" w:rsidR="00FB5E6A" w:rsidRDefault="0079425A" w:rsidP="0079425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Bret M. </w:t>
      </w:r>
      <w:proofErr w:type="spellStart"/>
      <w:r>
        <w:rPr>
          <w:sz w:val="24"/>
          <w:szCs w:val="24"/>
        </w:rPr>
        <w:t>Wedemeyer</w:t>
      </w:r>
      <w:proofErr w:type="spellEnd"/>
      <w:r>
        <w:rPr>
          <w:sz w:val="24"/>
          <w:szCs w:val="24"/>
        </w:rPr>
        <w:t>*</w:t>
      </w:r>
    </w:p>
    <w:p w14:paraId="0ACBADD6" w14:textId="389B109C" w:rsidR="0079425A" w:rsidRDefault="0079425A" w:rsidP="0079425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600 W Thomas St</w:t>
      </w:r>
    </w:p>
    <w:p w14:paraId="2FD91022" w14:textId="608A2D05" w:rsidR="0079425A" w:rsidRDefault="0079425A" w:rsidP="0079425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Casey, IA 50048</w:t>
      </w:r>
    </w:p>
    <w:p w14:paraId="2FEE0C48" w14:textId="46193DE9" w:rsidR="0079425A" w:rsidRDefault="0079425A" w:rsidP="0079425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641-740-0466</w:t>
      </w:r>
      <w:r>
        <w:rPr>
          <w:sz w:val="24"/>
          <w:szCs w:val="24"/>
        </w:rPr>
        <w:tab/>
      </w:r>
      <w:hyperlink r:id="rId20" w:history="1">
        <w:r w:rsidRPr="00DB5ACF">
          <w:rPr>
            <w:rStyle w:val="Hyperlink"/>
            <w:sz w:val="24"/>
            <w:szCs w:val="24"/>
          </w:rPr>
          <w:t>bretwedemeyer@yahoo.com</w:t>
        </w:r>
      </w:hyperlink>
    </w:p>
    <w:p w14:paraId="7BE5CD56" w14:textId="740D8202" w:rsidR="007E18D6" w:rsidRDefault="007E18D6" w:rsidP="00E814AF">
      <w:pPr>
        <w:jc w:val="center"/>
        <w:rPr>
          <w:b/>
          <w:sz w:val="28"/>
          <w:szCs w:val="28"/>
          <w:u w:val="single"/>
        </w:rPr>
      </w:pPr>
    </w:p>
    <w:p w14:paraId="454174F2" w14:textId="7B30493E" w:rsidR="007E18D6" w:rsidRDefault="007E18D6" w:rsidP="00E814AF">
      <w:pPr>
        <w:jc w:val="center"/>
        <w:rPr>
          <w:b/>
          <w:sz w:val="28"/>
          <w:szCs w:val="28"/>
          <w:u w:val="single"/>
        </w:rPr>
      </w:pPr>
    </w:p>
    <w:p w14:paraId="77576E2B" w14:textId="63AA5E29" w:rsidR="007E18D6" w:rsidRDefault="007E18D6" w:rsidP="00E218F7">
      <w:pPr>
        <w:rPr>
          <w:b/>
          <w:sz w:val="28"/>
          <w:szCs w:val="28"/>
          <w:u w:val="single"/>
        </w:rPr>
      </w:pPr>
    </w:p>
    <w:p w14:paraId="19EB34D9" w14:textId="77777777" w:rsidR="00E218F7" w:rsidRDefault="00E218F7" w:rsidP="00E218F7">
      <w:pPr>
        <w:rPr>
          <w:b/>
          <w:sz w:val="28"/>
          <w:szCs w:val="28"/>
          <w:u w:val="single"/>
        </w:rPr>
      </w:pPr>
    </w:p>
    <w:p w14:paraId="50943531" w14:textId="5080E534" w:rsidR="003F7297" w:rsidRDefault="003F7297" w:rsidP="00E814AF">
      <w:pPr>
        <w:jc w:val="center"/>
        <w:rPr>
          <w:b/>
          <w:sz w:val="28"/>
          <w:szCs w:val="28"/>
          <w:u w:val="single"/>
        </w:rPr>
      </w:pPr>
      <w:r w:rsidRPr="003F7297">
        <w:rPr>
          <w:b/>
          <w:sz w:val="28"/>
          <w:szCs w:val="28"/>
          <w:u w:val="single"/>
        </w:rPr>
        <w:lastRenderedPageBreak/>
        <w:t>City of Guthrie Center</w:t>
      </w:r>
    </w:p>
    <w:p w14:paraId="11241109" w14:textId="05616E89" w:rsidR="00900B35" w:rsidRDefault="00563D91" w:rsidP="00563D91">
      <w:pPr>
        <w:spacing w:after="0"/>
        <w:jc w:val="center"/>
        <w:rPr>
          <w:b/>
          <w:sz w:val="24"/>
          <w:szCs w:val="24"/>
        </w:rPr>
      </w:pPr>
      <w:r w:rsidRPr="00563D91">
        <w:rPr>
          <w:b/>
          <w:sz w:val="24"/>
          <w:szCs w:val="24"/>
        </w:rPr>
        <w:t>For Mayor: Vote for No More Than One</w:t>
      </w:r>
    </w:p>
    <w:p w14:paraId="05DA2449" w14:textId="77777777" w:rsidR="00E218F7" w:rsidRDefault="00E218F7" w:rsidP="00563D91">
      <w:pPr>
        <w:spacing w:after="0"/>
        <w:jc w:val="center"/>
        <w:rPr>
          <w:b/>
          <w:sz w:val="24"/>
          <w:szCs w:val="24"/>
        </w:rPr>
      </w:pPr>
    </w:p>
    <w:p w14:paraId="388A68EC" w14:textId="2D78AC7E" w:rsidR="00563D91" w:rsidRPr="00563D91" w:rsidRDefault="00563D91" w:rsidP="00563D91">
      <w:pPr>
        <w:spacing w:after="0"/>
        <w:jc w:val="center"/>
        <w:rPr>
          <w:bCs/>
          <w:sz w:val="24"/>
          <w:szCs w:val="24"/>
        </w:rPr>
      </w:pPr>
      <w:r w:rsidRPr="00563D91">
        <w:rPr>
          <w:bCs/>
          <w:sz w:val="24"/>
          <w:szCs w:val="24"/>
        </w:rPr>
        <w:t>Michael A. Herbert</w:t>
      </w:r>
    </w:p>
    <w:p w14:paraId="097E2E8D" w14:textId="3E105B98" w:rsidR="00563D91" w:rsidRPr="00563D91" w:rsidRDefault="00563D91" w:rsidP="00563D91">
      <w:pPr>
        <w:spacing w:after="0"/>
        <w:jc w:val="center"/>
        <w:rPr>
          <w:bCs/>
          <w:sz w:val="24"/>
          <w:szCs w:val="24"/>
        </w:rPr>
      </w:pPr>
      <w:r w:rsidRPr="00563D91">
        <w:rPr>
          <w:bCs/>
          <w:sz w:val="24"/>
          <w:szCs w:val="24"/>
        </w:rPr>
        <w:t>1229 N 5</w:t>
      </w:r>
      <w:r w:rsidRPr="00563D91">
        <w:rPr>
          <w:bCs/>
          <w:sz w:val="24"/>
          <w:szCs w:val="24"/>
          <w:vertAlign w:val="superscript"/>
        </w:rPr>
        <w:t>th</w:t>
      </w:r>
      <w:r w:rsidRPr="00563D91">
        <w:rPr>
          <w:bCs/>
          <w:sz w:val="24"/>
          <w:szCs w:val="24"/>
        </w:rPr>
        <w:t xml:space="preserve"> Street </w:t>
      </w:r>
    </w:p>
    <w:p w14:paraId="1496A499" w14:textId="03469A13" w:rsidR="00563D91" w:rsidRPr="00563D91" w:rsidRDefault="00563D91" w:rsidP="00563D91">
      <w:pPr>
        <w:spacing w:after="0"/>
        <w:jc w:val="center"/>
        <w:rPr>
          <w:bCs/>
          <w:sz w:val="24"/>
          <w:szCs w:val="24"/>
        </w:rPr>
      </w:pPr>
      <w:r w:rsidRPr="00563D91">
        <w:rPr>
          <w:bCs/>
          <w:sz w:val="24"/>
          <w:szCs w:val="24"/>
        </w:rPr>
        <w:t>Guthrie Center, IA 50115</w:t>
      </w:r>
      <w:r w:rsidRPr="00563D91">
        <w:rPr>
          <w:bCs/>
          <w:sz w:val="24"/>
          <w:szCs w:val="24"/>
        </w:rPr>
        <w:tab/>
      </w:r>
    </w:p>
    <w:p w14:paraId="46917490" w14:textId="272D5405" w:rsidR="00563D91" w:rsidRDefault="00563D91" w:rsidP="00563D91">
      <w:pPr>
        <w:spacing w:after="0"/>
        <w:jc w:val="center"/>
        <w:rPr>
          <w:bCs/>
          <w:sz w:val="24"/>
          <w:szCs w:val="24"/>
        </w:rPr>
      </w:pPr>
      <w:r w:rsidRPr="00563D91">
        <w:rPr>
          <w:bCs/>
          <w:sz w:val="24"/>
          <w:szCs w:val="24"/>
        </w:rPr>
        <w:t>641-747-2038</w:t>
      </w:r>
      <w:r w:rsidRPr="00563D91">
        <w:rPr>
          <w:bCs/>
          <w:sz w:val="24"/>
          <w:szCs w:val="24"/>
        </w:rPr>
        <w:tab/>
      </w:r>
      <w:hyperlink r:id="rId21" w:history="1">
        <w:r w:rsidRPr="00563D91">
          <w:rPr>
            <w:rStyle w:val="Hyperlink"/>
            <w:bCs/>
            <w:sz w:val="24"/>
            <w:szCs w:val="24"/>
          </w:rPr>
          <w:t>mherbert@iowatelecom.net</w:t>
        </w:r>
      </w:hyperlink>
    </w:p>
    <w:p w14:paraId="7C1AA689" w14:textId="77777777" w:rsidR="00563D91" w:rsidRDefault="00563D91" w:rsidP="00563D91">
      <w:pPr>
        <w:spacing w:after="0"/>
        <w:jc w:val="center"/>
        <w:rPr>
          <w:b/>
          <w:sz w:val="24"/>
          <w:szCs w:val="24"/>
        </w:rPr>
      </w:pPr>
    </w:p>
    <w:p w14:paraId="7A1E1B81" w14:textId="670313C7" w:rsidR="00563D91" w:rsidRDefault="00563D91" w:rsidP="00563D91">
      <w:pPr>
        <w:spacing w:after="0"/>
        <w:jc w:val="center"/>
        <w:rPr>
          <w:b/>
          <w:sz w:val="24"/>
          <w:szCs w:val="24"/>
        </w:rPr>
      </w:pPr>
      <w:r w:rsidRPr="00563D91">
        <w:rPr>
          <w:b/>
          <w:sz w:val="24"/>
          <w:szCs w:val="24"/>
        </w:rPr>
        <w:t>For Council: Vote for No More Than Three</w:t>
      </w:r>
    </w:p>
    <w:p w14:paraId="1EDD6990" w14:textId="2F2787FD" w:rsidR="00563D91" w:rsidRDefault="00563D91" w:rsidP="00563D91">
      <w:pPr>
        <w:spacing w:after="0"/>
        <w:jc w:val="center"/>
        <w:rPr>
          <w:b/>
          <w:sz w:val="24"/>
          <w:szCs w:val="24"/>
        </w:rPr>
      </w:pPr>
    </w:p>
    <w:p w14:paraId="1A98CF9D" w14:textId="64689E78" w:rsidR="00563D91" w:rsidRPr="00563D91" w:rsidRDefault="00563D91" w:rsidP="00563D91">
      <w:pPr>
        <w:spacing w:after="0"/>
        <w:jc w:val="center"/>
        <w:rPr>
          <w:bCs/>
          <w:sz w:val="24"/>
          <w:szCs w:val="24"/>
        </w:rPr>
      </w:pPr>
      <w:r w:rsidRPr="00563D91">
        <w:rPr>
          <w:bCs/>
          <w:sz w:val="24"/>
          <w:szCs w:val="24"/>
        </w:rPr>
        <w:t>Fidel Hernandez</w:t>
      </w:r>
    </w:p>
    <w:p w14:paraId="1C945642" w14:textId="2D9A8A49" w:rsidR="00563D91" w:rsidRPr="00563D91" w:rsidRDefault="00563D91" w:rsidP="00563D91">
      <w:pPr>
        <w:spacing w:after="0"/>
        <w:jc w:val="center"/>
        <w:rPr>
          <w:bCs/>
          <w:sz w:val="24"/>
          <w:szCs w:val="24"/>
        </w:rPr>
      </w:pPr>
      <w:r w:rsidRPr="00563D91">
        <w:rPr>
          <w:bCs/>
          <w:sz w:val="24"/>
          <w:szCs w:val="24"/>
        </w:rPr>
        <w:t>206 N 7</w:t>
      </w:r>
      <w:r w:rsidRPr="00563D91">
        <w:rPr>
          <w:bCs/>
          <w:sz w:val="24"/>
          <w:szCs w:val="24"/>
          <w:vertAlign w:val="superscript"/>
        </w:rPr>
        <w:t>th</w:t>
      </w:r>
      <w:r w:rsidRPr="00563D91">
        <w:rPr>
          <w:bCs/>
          <w:sz w:val="24"/>
          <w:szCs w:val="24"/>
        </w:rPr>
        <w:t xml:space="preserve"> St</w:t>
      </w:r>
    </w:p>
    <w:p w14:paraId="1CB7CE17" w14:textId="18AD9A12" w:rsidR="00563D91" w:rsidRPr="00563D91" w:rsidRDefault="00563D91" w:rsidP="00563D91">
      <w:pPr>
        <w:spacing w:after="0"/>
        <w:jc w:val="center"/>
        <w:rPr>
          <w:bCs/>
          <w:sz w:val="24"/>
          <w:szCs w:val="24"/>
        </w:rPr>
      </w:pPr>
      <w:r w:rsidRPr="00563D91">
        <w:rPr>
          <w:bCs/>
          <w:sz w:val="24"/>
          <w:szCs w:val="24"/>
        </w:rPr>
        <w:t>Guthrie Center, IA 50015</w:t>
      </w:r>
    </w:p>
    <w:p w14:paraId="56FC5D42" w14:textId="2573CF88" w:rsidR="00563D91" w:rsidRDefault="00563D91" w:rsidP="00563D91">
      <w:pPr>
        <w:spacing w:after="0"/>
        <w:jc w:val="center"/>
        <w:rPr>
          <w:bCs/>
          <w:sz w:val="24"/>
          <w:szCs w:val="24"/>
        </w:rPr>
      </w:pPr>
      <w:r w:rsidRPr="00563D91">
        <w:rPr>
          <w:bCs/>
          <w:sz w:val="24"/>
          <w:szCs w:val="24"/>
        </w:rPr>
        <w:t xml:space="preserve">720-933-1321 </w:t>
      </w:r>
      <w:hyperlink r:id="rId22" w:history="1">
        <w:r w:rsidRPr="00563D91">
          <w:rPr>
            <w:rStyle w:val="Hyperlink"/>
            <w:bCs/>
            <w:sz w:val="24"/>
            <w:szCs w:val="24"/>
          </w:rPr>
          <w:t>fidelhernandez86@hotmail.com</w:t>
        </w:r>
      </w:hyperlink>
      <w:r w:rsidRPr="00563D91">
        <w:rPr>
          <w:bCs/>
          <w:sz w:val="24"/>
          <w:szCs w:val="24"/>
        </w:rPr>
        <w:t xml:space="preserve"> </w:t>
      </w:r>
    </w:p>
    <w:p w14:paraId="66ED4E53" w14:textId="3660DF06" w:rsidR="00563D91" w:rsidRDefault="00563D91" w:rsidP="00563D91">
      <w:pPr>
        <w:spacing w:after="0"/>
        <w:jc w:val="center"/>
        <w:rPr>
          <w:bCs/>
          <w:sz w:val="24"/>
          <w:szCs w:val="24"/>
        </w:rPr>
      </w:pPr>
    </w:p>
    <w:p w14:paraId="3D58B24F" w14:textId="56D1E197" w:rsidR="00563D91" w:rsidRDefault="00563D91" w:rsidP="00563D91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Ian Steensen</w:t>
      </w:r>
      <w:r w:rsidR="00E218F7">
        <w:rPr>
          <w:bCs/>
          <w:sz w:val="24"/>
          <w:szCs w:val="24"/>
        </w:rPr>
        <w:t>*</w:t>
      </w:r>
    </w:p>
    <w:p w14:paraId="35E44C58" w14:textId="03B40EF7" w:rsidR="00563D91" w:rsidRDefault="00563D91" w:rsidP="00563D91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213 S 12</w:t>
      </w:r>
      <w:r w:rsidRPr="00563D91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St</w:t>
      </w:r>
    </w:p>
    <w:p w14:paraId="2DAEBDD9" w14:textId="4585A532" w:rsidR="00563D91" w:rsidRDefault="00563D91" w:rsidP="00563D91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Guthrie Center, IA 50115</w:t>
      </w:r>
    </w:p>
    <w:p w14:paraId="331F4D5A" w14:textId="3E1256A1" w:rsidR="00563D91" w:rsidRDefault="00563D91" w:rsidP="00563D91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641-757-0207</w:t>
      </w:r>
      <w:r>
        <w:rPr>
          <w:bCs/>
          <w:sz w:val="24"/>
          <w:szCs w:val="24"/>
        </w:rPr>
        <w:tab/>
      </w:r>
      <w:hyperlink r:id="rId23" w:history="1">
        <w:r w:rsidRPr="00E4269D">
          <w:rPr>
            <w:rStyle w:val="Hyperlink"/>
            <w:bCs/>
            <w:sz w:val="24"/>
            <w:szCs w:val="24"/>
          </w:rPr>
          <w:t>isteensen14@gmail.com</w:t>
        </w:r>
      </w:hyperlink>
    </w:p>
    <w:p w14:paraId="4109264D" w14:textId="60922BE3" w:rsidR="00563D91" w:rsidRDefault="00563D91" w:rsidP="00563D91">
      <w:pPr>
        <w:spacing w:after="0"/>
        <w:jc w:val="center"/>
        <w:rPr>
          <w:bCs/>
          <w:sz w:val="24"/>
          <w:szCs w:val="24"/>
        </w:rPr>
      </w:pPr>
    </w:p>
    <w:p w14:paraId="62AA95A7" w14:textId="4CC8506C" w:rsidR="00563D91" w:rsidRDefault="00563D91" w:rsidP="00563D91">
      <w:pPr>
        <w:spacing w:after="0"/>
        <w:jc w:val="center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Garold</w:t>
      </w:r>
      <w:proofErr w:type="spellEnd"/>
      <w:r>
        <w:rPr>
          <w:bCs/>
          <w:sz w:val="24"/>
          <w:szCs w:val="24"/>
        </w:rPr>
        <w:t xml:space="preserve"> Thomas</w:t>
      </w:r>
      <w:r w:rsidR="00E218F7">
        <w:rPr>
          <w:bCs/>
          <w:sz w:val="24"/>
          <w:szCs w:val="24"/>
        </w:rPr>
        <w:t>*</w:t>
      </w:r>
    </w:p>
    <w:p w14:paraId="558F9B8B" w14:textId="52233505" w:rsidR="00563D91" w:rsidRDefault="00563D91" w:rsidP="00563D91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303 North 12</w:t>
      </w:r>
      <w:r w:rsidRPr="00563D91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</w:t>
      </w:r>
    </w:p>
    <w:p w14:paraId="080E941E" w14:textId="7D5B27B6" w:rsidR="00563D91" w:rsidRDefault="00563D91" w:rsidP="00563D91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Guthrie Center, IA 50115</w:t>
      </w:r>
    </w:p>
    <w:p w14:paraId="2D0F609D" w14:textId="3B8E53CF" w:rsidR="00563D91" w:rsidRDefault="00563D91" w:rsidP="00563D91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641-747-3733</w:t>
      </w:r>
      <w:r>
        <w:rPr>
          <w:bCs/>
          <w:sz w:val="24"/>
          <w:szCs w:val="24"/>
        </w:rPr>
        <w:tab/>
      </w:r>
      <w:hyperlink r:id="rId24" w:history="1">
        <w:r w:rsidRPr="00E4269D">
          <w:rPr>
            <w:rStyle w:val="Hyperlink"/>
            <w:bCs/>
            <w:sz w:val="24"/>
            <w:szCs w:val="24"/>
          </w:rPr>
          <w:t>oldiron68@hotmail.com</w:t>
        </w:r>
      </w:hyperlink>
    </w:p>
    <w:p w14:paraId="18BFCABB" w14:textId="5E31F3E7" w:rsidR="00563D91" w:rsidRDefault="00563D91" w:rsidP="00563D91">
      <w:pPr>
        <w:spacing w:after="0"/>
        <w:jc w:val="center"/>
        <w:rPr>
          <w:bCs/>
          <w:sz w:val="24"/>
          <w:szCs w:val="24"/>
        </w:rPr>
      </w:pPr>
    </w:p>
    <w:p w14:paraId="3D66DE9A" w14:textId="3EA5B079" w:rsidR="00563D91" w:rsidRDefault="00563D91" w:rsidP="00563D91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William T. Wagner, IV</w:t>
      </w:r>
    </w:p>
    <w:p w14:paraId="756FEBCB" w14:textId="5A553630" w:rsidR="00563D91" w:rsidRDefault="00563D91" w:rsidP="00563D91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605 N 4</w:t>
      </w:r>
      <w:r w:rsidRPr="00563D91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St</w:t>
      </w:r>
    </w:p>
    <w:p w14:paraId="120CC5D4" w14:textId="26A02ADD" w:rsidR="00563D91" w:rsidRDefault="00563D91" w:rsidP="00563D91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Guthrie Center, IA 50115</w:t>
      </w:r>
    </w:p>
    <w:p w14:paraId="69991662" w14:textId="1CAEC5EF" w:rsidR="00563D91" w:rsidRDefault="00563D91" w:rsidP="00563D91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641-332-2372</w:t>
      </w:r>
    </w:p>
    <w:p w14:paraId="6C48DEF4" w14:textId="429E1EB7" w:rsidR="007E18D6" w:rsidRDefault="007E18D6" w:rsidP="00563D91">
      <w:pPr>
        <w:spacing w:after="0"/>
        <w:jc w:val="center"/>
        <w:rPr>
          <w:bCs/>
          <w:sz w:val="24"/>
          <w:szCs w:val="24"/>
        </w:rPr>
      </w:pPr>
    </w:p>
    <w:p w14:paraId="470D37DC" w14:textId="46349C10" w:rsidR="007E18D6" w:rsidRDefault="007E18D6" w:rsidP="00563D91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Caleb Wulf</w:t>
      </w:r>
    </w:p>
    <w:p w14:paraId="6B53E282" w14:textId="2A5A7991" w:rsidR="007E18D6" w:rsidRDefault="007E18D6" w:rsidP="00563D91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700 N 4</w:t>
      </w:r>
      <w:r w:rsidRPr="007E18D6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St</w:t>
      </w:r>
    </w:p>
    <w:p w14:paraId="6BF676A1" w14:textId="3A2782E8" w:rsidR="007E18D6" w:rsidRDefault="007E18D6" w:rsidP="00563D91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Guthrie Center, IA 50115</w:t>
      </w:r>
    </w:p>
    <w:p w14:paraId="2B9FB597" w14:textId="0F3F7963" w:rsidR="007E18D6" w:rsidRDefault="007E18D6" w:rsidP="00E218F7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641-431-0653</w:t>
      </w:r>
      <w:r>
        <w:rPr>
          <w:bCs/>
          <w:sz w:val="24"/>
          <w:szCs w:val="24"/>
        </w:rPr>
        <w:tab/>
      </w:r>
      <w:hyperlink r:id="rId25" w:history="1">
        <w:r w:rsidRPr="00E4269D">
          <w:rPr>
            <w:rStyle w:val="Hyperlink"/>
            <w:bCs/>
            <w:sz w:val="24"/>
            <w:szCs w:val="24"/>
          </w:rPr>
          <w:t>calebwulf1996@gmail.com</w:t>
        </w:r>
      </w:hyperlink>
    </w:p>
    <w:p w14:paraId="6D838079" w14:textId="6F571629" w:rsidR="007E18D6" w:rsidRDefault="007E18D6" w:rsidP="00563D91">
      <w:pPr>
        <w:spacing w:after="0"/>
        <w:jc w:val="center"/>
        <w:rPr>
          <w:bCs/>
          <w:sz w:val="24"/>
          <w:szCs w:val="24"/>
        </w:rPr>
      </w:pPr>
    </w:p>
    <w:p w14:paraId="7AFA1EF9" w14:textId="68832EDD" w:rsidR="00E218F7" w:rsidRDefault="00E218F7" w:rsidP="00563D91">
      <w:pPr>
        <w:spacing w:after="0"/>
        <w:jc w:val="center"/>
        <w:rPr>
          <w:bCs/>
          <w:sz w:val="24"/>
          <w:szCs w:val="24"/>
        </w:rPr>
      </w:pPr>
    </w:p>
    <w:p w14:paraId="0BA9D098" w14:textId="0CB417CF" w:rsidR="00E218F7" w:rsidRDefault="00E218F7" w:rsidP="00563D91">
      <w:pPr>
        <w:spacing w:after="0"/>
        <w:jc w:val="center"/>
        <w:rPr>
          <w:bCs/>
          <w:sz w:val="24"/>
          <w:szCs w:val="24"/>
        </w:rPr>
      </w:pPr>
    </w:p>
    <w:p w14:paraId="740229B3" w14:textId="1206BF80" w:rsidR="00E218F7" w:rsidRDefault="00E218F7" w:rsidP="00563D91">
      <w:pPr>
        <w:spacing w:after="0"/>
        <w:jc w:val="center"/>
        <w:rPr>
          <w:bCs/>
          <w:sz w:val="24"/>
          <w:szCs w:val="24"/>
        </w:rPr>
      </w:pPr>
    </w:p>
    <w:p w14:paraId="27ED5490" w14:textId="77777777" w:rsidR="00E218F7" w:rsidRDefault="00E218F7" w:rsidP="00563D91">
      <w:pPr>
        <w:spacing w:after="0"/>
        <w:jc w:val="center"/>
        <w:rPr>
          <w:bCs/>
          <w:sz w:val="24"/>
          <w:szCs w:val="24"/>
        </w:rPr>
      </w:pPr>
    </w:p>
    <w:p w14:paraId="3EFBED1F" w14:textId="77777777" w:rsidR="007E18D6" w:rsidRPr="003F7297" w:rsidRDefault="007E18D6" w:rsidP="007E18D6">
      <w:pPr>
        <w:jc w:val="center"/>
        <w:rPr>
          <w:b/>
          <w:sz w:val="24"/>
          <w:szCs w:val="24"/>
        </w:rPr>
      </w:pPr>
      <w:r w:rsidRPr="00E814AF">
        <w:rPr>
          <w:b/>
          <w:sz w:val="24"/>
          <w:szCs w:val="24"/>
        </w:rPr>
        <w:lastRenderedPageBreak/>
        <w:t>Public Measure:</w:t>
      </w:r>
      <w:r>
        <w:rPr>
          <w:b/>
          <w:sz w:val="24"/>
          <w:szCs w:val="24"/>
        </w:rPr>
        <w:t xml:space="preserve"> </w:t>
      </w:r>
      <w:r w:rsidRPr="003F7297">
        <w:rPr>
          <w:b/>
          <w:sz w:val="24"/>
          <w:szCs w:val="24"/>
        </w:rPr>
        <w:t>Shall the Following Public Measure be Adopted?</w:t>
      </w:r>
    </w:p>
    <w:p w14:paraId="61C49F4B" w14:textId="77777777" w:rsidR="007E18D6" w:rsidRDefault="007E18D6" w:rsidP="007E18D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4F1FE2B4" w14:textId="77777777" w:rsidR="007E18D6" w:rsidRDefault="007E18D6" w:rsidP="007E18D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3A508B47" w14:textId="70BB27E6" w:rsidR="007E18D6" w:rsidRDefault="007E18D6" w:rsidP="00563D91">
      <w:pPr>
        <w:spacing w:after="0"/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Shall the City of Guthrie Center, in Guthrie County, State of Iowa, enter into a loan agreement and issue its bonds in an amount not exceeding the amount of $800,000 for the purpose of paying the cost, to that extent, of undertaking a municipal bathhouse project, including (1) the constructing, furnishing and equipping of a new public restroom and bathhouse; and (2) the demolition and clearance of the prior bathhouse, all at the site of the current municipal swimming pool? </w:t>
      </w:r>
    </w:p>
    <w:p w14:paraId="1C4E9CFF" w14:textId="77777777" w:rsidR="00563D91" w:rsidRPr="00563D91" w:rsidRDefault="00563D91" w:rsidP="00563D91">
      <w:pPr>
        <w:spacing w:after="0"/>
        <w:jc w:val="center"/>
        <w:rPr>
          <w:sz w:val="24"/>
          <w:szCs w:val="24"/>
        </w:rPr>
      </w:pPr>
    </w:p>
    <w:p w14:paraId="7C3C1843" w14:textId="77777777" w:rsidR="003F7297" w:rsidRPr="00FB5E6A" w:rsidRDefault="003F7297" w:rsidP="00E814AF">
      <w:pPr>
        <w:jc w:val="center"/>
        <w:rPr>
          <w:b/>
          <w:sz w:val="28"/>
          <w:szCs w:val="28"/>
          <w:u w:val="single"/>
        </w:rPr>
      </w:pPr>
      <w:r w:rsidRPr="00FB5E6A">
        <w:rPr>
          <w:b/>
          <w:sz w:val="28"/>
          <w:szCs w:val="28"/>
          <w:u w:val="single"/>
        </w:rPr>
        <w:t>City of Jamaica</w:t>
      </w:r>
    </w:p>
    <w:p w14:paraId="287BAD91" w14:textId="77777777" w:rsidR="003F7297" w:rsidRPr="00FB5E6A" w:rsidRDefault="003F7297" w:rsidP="00E814AF">
      <w:pPr>
        <w:jc w:val="center"/>
        <w:rPr>
          <w:b/>
          <w:sz w:val="24"/>
          <w:szCs w:val="24"/>
        </w:rPr>
      </w:pPr>
      <w:r w:rsidRPr="00FB5E6A">
        <w:rPr>
          <w:b/>
          <w:sz w:val="24"/>
          <w:szCs w:val="24"/>
        </w:rPr>
        <w:t>For Mayor: Vote for No More Than One</w:t>
      </w:r>
    </w:p>
    <w:p w14:paraId="03503C2C" w14:textId="3BC20EA9" w:rsidR="00C16D93" w:rsidRDefault="0079425A" w:rsidP="00C16D9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Tim McDermott</w:t>
      </w:r>
      <w:r w:rsidR="00E218F7">
        <w:rPr>
          <w:sz w:val="24"/>
          <w:szCs w:val="24"/>
        </w:rPr>
        <w:t>*</w:t>
      </w:r>
    </w:p>
    <w:p w14:paraId="42ADA599" w14:textId="73567370" w:rsidR="0079425A" w:rsidRDefault="00900B35" w:rsidP="00C16D9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206 1</w:t>
      </w:r>
      <w:r w:rsidRPr="00900B3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Ave</w:t>
      </w:r>
    </w:p>
    <w:p w14:paraId="5697736A" w14:textId="169777B6" w:rsidR="00900B35" w:rsidRDefault="00900B35" w:rsidP="00C16D9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Jamaica, IA 50128</w:t>
      </w:r>
    </w:p>
    <w:p w14:paraId="4BD82C93" w14:textId="76B71763" w:rsidR="00900B35" w:rsidRDefault="00900B35" w:rsidP="00C16D9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641-429-3334</w:t>
      </w:r>
      <w:r>
        <w:rPr>
          <w:sz w:val="24"/>
          <w:szCs w:val="24"/>
        </w:rPr>
        <w:tab/>
        <w:t>tmcdermott@netins.net</w:t>
      </w:r>
    </w:p>
    <w:p w14:paraId="382108DA" w14:textId="77777777" w:rsidR="00C16D93" w:rsidRDefault="00C16D93" w:rsidP="00C16D93">
      <w:pPr>
        <w:spacing w:after="0"/>
        <w:jc w:val="center"/>
        <w:rPr>
          <w:sz w:val="24"/>
          <w:szCs w:val="24"/>
        </w:rPr>
      </w:pPr>
    </w:p>
    <w:p w14:paraId="665D54C2" w14:textId="3A2DF1C9" w:rsidR="003F7297" w:rsidRPr="00FB5E6A" w:rsidRDefault="003F7297" w:rsidP="00E814AF">
      <w:pPr>
        <w:jc w:val="center"/>
        <w:rPr>
          <w:b/>
          <w:sz w:val="24"/>
          <w:szCs w:val="24"/>
        </w:rPr>
      </w:pPr>
      <w:r w:rsidRPr="00FB5E6A">
        <w:rPr>
          <w:b/>
          <w:sz w:val="24"/>
          <w:szCs w:val="24"/>
        </w:rPr>
        <w:t xml:space="preserve">For Council: Vote for No More Than </w:t>
      </w:r>
      <w:r w:rsidR="00900B35">
        <w:rPr>
          <w:b/>
          <w:sz w:val="24"/>
          <w:szCs w:val="24"/>
        </w:rPr>
        <w:t>Two</w:t>
      </w:r>
    </w:p>
    <w:p w14:paraId="4B7794DF" w14:textId="3D7CEDFD" w:rsidR="00C16D93" w:rsidRDefault="00900B35" w:rsidP="007E18D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gramStart"/>
      <w:r>
        <w:rPr>
          <w:sz w:val="24"/>
          <w:szCs w:val="24"/>
        </w:rPr>
        <w:t>candidate’s</w:t>
      </w:r>
      <w:proofErr w:type="gramEnd"/>
      <w:r>
        <w:rPr>
          <w:sz w:val="24"/>
          <w:szCs w:val="24"/>
        </w:rPr>
        <w:t xml:space="preserve"> filed. </w:t>
      </w:r>
    </w:p>
    <w:p w14:paraId="7CC2C7D7" w14:textId="77777777" w:rsidR="007E18D6" w:rsidRPr="007E18D6" w:rsidRDefault="007E18D6" w:rsidP="007E18D6">
      <w:pPr>
        <w:spacing w:after="0"/>
        <w:jc w:val="center"/>
        <w:rPr>
          <w:sz w:val="24"/>
          <w:szCs w:val="24"/>
        </w:rPr>
      </w:pPr>
    </w:p>
    <w:p w14:paraId="54113DA3" w14:textId="25871825" w:rsidR="00900B35" w:rsidRDefault="003F7297" w:rsidP="007E18D6">
      <w:pPr>
        <w:jc w:val="center"/>
        <w:rPr>
          <w:b/>
          <w:sz w:val="28"/>
          <w:szCs w:val="28"/>
          <w:u w:val="single"/>
        </w:rPr>
      </w:pPr>
      <w:r w:rsidRPr="00FB5E6A">
        <w:rPr>
          <w:b/>
          <w:sz w:val="28"/>
          <w:szCs w:val="28"/>
          <w:u w:val="single"/>
        </w:rPr>
        <w:t>City of Menlo</w:t>
      </w:r>
    </w:p>
    <w:p w14:paraId="4AB60647" w14:textId="7E39761C" w:rsidR="007E18D6" w:rsidRDefault="007E18D6" w:rsidP="007E18D6">
      <w:pPr>
        <w:jc w:val="center"/>
        <w:rPr>
          <w:b/>
          <w:sz w:val="24"/>
          <w:szCs w:val="24"/>
        </w:rPr>
      </w:pPr>
      <w:r w:rsidRPr="007E18D6">
        <w:rPr>
          <w:b/>
          <w:sz w:val="24"/>
          <w:szCs w:val="24"/>
        </w:rPr>
        <w:t>For Mayor: Vote for No More Than One</w:t>
      </w:r>
    </w:p>
    <w:p w14:paraId="7D750C40" w14:textId="302D445F" w:rsidR="007E18D6" w:rsidRPr="007E18D6" w:rsidRDefault="007E18D6" w:rsidP="007E18D6">
      <w:pPr>
        <w:spacing w:after="0"/>
        <w:jc w:val="center"/>
        <w:rPr>
          <w:bCs/>
          <w:sz w:val="24"/>
          <w:szCs w:val="24"/>
        </w:rPr>
      </w:pPr>
      <w:r w:rsidRPr="007E18D6">
        <w:rPr>
          <w:bCs/>
          <w:sz w:val="24"/>
          <w:szCs w:val="24"/>
        </w:rPr>
        <w:t>Lyle Griswold</w:t>
      </w:r>
    </w:p>
    <w:p w14:paraId="53A4C987" w14:textId="638D5264" w:rsidR="007E18D6" w:rsidRPr="007E18D6" w:rsidRDefault="007E18D6" w:rsidP="007E18D6">
      <w:pPr>
        <w:spacing w:after="0"/>
        <w:jc w:val="center"/>
        <w:rPr>
          <w:bCs/>
          <w:sz w:val="24"/>
          <w:szCs w:val="24"/>
        </w:rPr>
      </w:pPr>
      <w:r w:rsidRPr="007E18D6">
        <w:rPr>
          <w:bCs/>
          <w:sz w:val="24"/>
          <w:szCs w:val="24"/>
        </w:rPr>
        <w:t>207 Sheridan St</w:t>
      </w:r>
    </w:p>
    <w:p w14:paraId="3F9EBCDD" w14:textId="5BDE3E6A" w:rsidR="007E18D6" w:rsidRPr="007E18D6" w:rsidRDefault="007E18D6" w:rsidP="007E18D6">
      <w:pPr>
        <w:spacing w:after="0"/>
        <w:jc w:val="center"/>
        <w:rPr>
          <w:bCs/>
          <w:sz w:val="24"/>
          <w:szCs w:val="24"/>
        </w:rPr>
      </w:pPr>
      <w:r w:rsidRPr="007E18D6">
        <w:rPr>
          <w:bCs/>
          <w:sz w:val="24"/>
          <w:szCs w:val="24"/>
        </w:rPr>
        <w:t>Menlo, IA 50164</w:t>
      </w:r>
    </w:p>
    <w:p w14:paraId="03D6ECEB" w14:textId="41AEC4FD" w:rsidR="00E218F7" w:rsidRDefault="007E18D6" w:rsidP="00E218F7">
      <w:pPr>
        <w:spacing w:after="0"/>
        <w:jc w:val="center"/>
        <w:rPr>
          <w:bCs/>
          <w:sz w:val="24"/>
          <w:szCs w:val="24"/>
        </w:rPr>
      </w:pPr>
      <w:r w:rsidRPr="007E18D6">
        <w:rPr>
          <w:bCs/>
          <w:sz w:val="24"/>
          <w:szCs w:val="24"/>
        </w:rPr>
        <w:t>515-975-6082</w:t>
      </w:r>
    </w:p>
    <w:p w14:paraId="68C804C9" w14:textId="77777777" w:rsidR="00E218F7" w:rsidRDefault="00E218F7" w:rsidP="00E218F7">
      <w:pPr>
        <w:spacing w:after="0"/>
        <w:jc w:val="center"/>
        <w:rPr>
          <w:bCs/>
          <w:sz w:val="24"/>
          <w:szCs w:val="24"/>
        </w:rPr>
      </w:pPr>
    </w:p>
    <w:p w14:paraId="48B56DC0" w14:textId="5C8902A6" w:rsidR="007E18D6" w:rsidRPr="007E18D6" w:rsidRDefault="007E18D6" w:rsidP="007E18D6">
      <w:pPr>
        <w:spacing w:after="0"/>
        <w:jc w:val="center"/>
        <w:rPr>
          <w:b/>
          <w:sz w:val="24"/>
          <w:szCs w:val="24"/>
        </w:rPr>
      </w:pPr>
      <w:r w:rsidRPr="007E18D6">
        <w:rPr>
          <w:b/>
          <w:sz w:val="24"/>
          <w:szCs w:val="24"/>
        </w:rPr>
        <w:t>For Council: Vote for No More Than Three</w:t>
      </w:r>
    </w:p>
    <w:p w14:paraId="0F37798B" w14:textId="77777777" w:rsidR="007E18D6" w:rsidRDefault="007E18D6" w:rsidP="007E18D6">
      <w:pPr>
        <w:spacing w:after="0"/>
        <w:jc w:val="center"/>
        <w:rPr>
          <w:bCs/>
          <w:sz w:val="24"/>
          <w:szCs w:val="24"/>
        </w:rPr>
      </w:pPr>
    </w:p>
    <w:p w14:paraId="6AD7BCA6" w14:textId="0CC195A3" w:rsidR="007E18D6" w:rsidRDefault="007E18D6" w:rsidP="007E18D6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Shannon Behnken</w:t>
      </w:r>
      <w:r w:rsidR="00E218F7">
        <w:rPr>
          <w:bCs/>
          <w:sz w:val="24"/>
          <w:szCs w:val="24"/>
        </w:rPr>
        <w:t>*</w:t>
      </w:r>
    </w:p>
    <w:p w14:paraId="2A16F2DB" w14:textId="3E0BF1E9" w:rsidR="007E18D6" w:rsidRDefault="007E18D6" w:rsidP="007E18D6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305 4</w:t>
      </w:r>
      <w:r w:rsidRPr="007E18D6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St</w:t>
      </w:r>
    </w:p>
    <w:p w14:paraId="6B4C5EE5" w14:textId="223D3998" w:rsidR="007E18D6" w:rsidRDefault="007E18D6" w:rsidP="007E18D6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PO Box 6</w:t>
      </w:r>
    </w:p>
    <w:p w14:paraId="65F6BE3F" w14:textId="21D73C49" w:rsidR="007E18D6" w:rsidRDefault="007E18D6" w:rsidP="007E18D6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Menlo, IA 50164</w:t>
      </w:r>
    </w:p>
    <w:p w14:paraId="59307B9C" w14:textId="5E3E77CD" w:rsidR="007E18D6" w:rsidRDefault="007E18D6" w:rsidP="007E18D6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515-988-8349</w:t>
      </w:r>
      <w:r>
        <w:rPr>
          <w:bCs/>
          <w:sz w:val="24"/>
          <w:szCs w:val="24"/>
        </w:rPr>
        <w:tab/>
      </w:r>
      <w:hyperlink r:id="rId26" w:history="1">
        <w:r w:rsidRPr="00E4269D">
          <w:rPr>
            <w:rStyle w:val="Hyperlink"/>
            <w:bCs/>
            <w:sz w:val="24"/>
            <w:szCs w:val="24"/>
          </w:rPr>
          <w:t>sbehnken2001@gmail.com</w:t>
        </w:r>
      </w:hyperlink>
    </w:p>
    <w:p w14:paraId="48B19679" w14:textId="5C6C7BEB" w:rsidR="007E18D6" w:rsidRDefault="007E18D6" w:rsidP="007E18D6">
      <w:pPr>
        <w:spacing w:after="0"/>
        <w:jc w:val="center"/>
        <w:rPr>
          <w:bCs/>
          <w:sz w:val="24"/>
          <w:szCs w:val="24"/>
        </w:rPr>
      </w:pPr>
    </w:p>
    <w:p w14:paraId="48DACB99" w14:textId="77777777" w:rsidR="00E218F7" w:rsidRDefault="00E218F7" w:rsidP="007E18D6">
      <w:pPr>
        <w:spacing w:after="0"/>
        <w:jc w:val="center"/>
        <w:rPr>
          <w:bCs/>
          <w:sz w:val="24"/>
          <w:szCs w:val="24"/>
        </w:rPr>
      </w:pPr>
    </w:p>
    <w:p w14:paraId="4D8581ED" w14:textId="47639A27" w:rsidR="007E18D6" w:rsidRDefault="007E18D6" w:rsidP="007E18D6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Larry Jacobson</w:t>
      </w:r>
    </w:p>
    <w:p w14:paraId="531DA175" w14:textId="490A2FC3" w:rsidR="007E18D6" w:rsidRDefault="007E18D6" w:rsidP="007E18D6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718 3</w:t>
      </w:r>
      <w:r w:rsidRPr="007E18D6">
        <w:rPr>
          <w:bCs/>
          <w:sz w:val="24"/>
          <w:szCs w:val="24"/>
          <w:vertAlign w:val="superscript"/>
        </w:rPr>
        <w:t>rd</w:t>
      </w:r>
      <w:r>
        <w:rPr>
          <w:bCs/>
          <w:sz w:val="24"/>
          <w:szCs w:val="24"/>
        </w:rPr>
        <w:t xml:space="preserve"> St</w:t>
      </w:r>
    </w:p>
    <w:p w14:paraId="26D73138" w14:textId="04D61C62" w:rsidR="007E18D6" w:rsidRDefault="007E18D6" w:rsidP="007E18D6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Menlo, IA 50164</w:t>
      </w:r>
    </w:p>
    <w:p w14:paraId="250B9573" w14:textId="5FE67885" w:rsidR="007E18D6" w:rsidRDefault="007E18D6" w:rsidP="007E18D6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641-740-0328</w:t>
      </w:r>
    </w:p>
    <w:p w14:paraId="27AA7AFB" w14:textId="77777777" w:rsidR="007E18D6" w:rsidRDefault="007E18D6" w:rsidP="007E18D6">
      <w:pPr>
        <w:spacing w:after="0"/>
        <w:jc w:val="center"/>
        <w:rPr>
          <w:bCs/>
          <w:sz w:val="24"/>
          <w:szCs w:val="24"/>
        </w:rPr>
      </w:pPr>
    </w:p>
    <w:p w14:paraId="1DD93847" w14:textId="799634A6" w:rsidR="007E18D6" w:rsidRDefault="007E18D6" w:rsidP="007E18D6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Troy Miller</w:t>
      </w:r>
      <w:r w:rsidR="00E218F7">
        <w:rPr>
          <w:bCs/>
          <w:sz w:val="24"/>
          <w:szCs w:val="24"/>
        </w:rPr>
        <w:t>*</w:t>
      </w:r>
    </w:p>
    <w:p w14:paraId="3B808A97" w14:textId="7299A4E7" w:rsidR="007E18D6" w:rsidRDefault="007E18D6" w:rsidP="007E18D6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109 N Sherman St</w:t>
      </w:r>
    </w:p>
    <w:p w14:paraId="0B582F5A" w14:textId="6CFB3640" w:rsidR="007E18D6" w:rsidRDefault="007E18D6" w:rsidP="007E18D6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Menlo, IA 50164</w:t>
      </w:r>
    </w:p>
    <w:p w14:paraId="7C5D1D9F" w14:textId="523CC1E7" w:rsidR="007E18D6" w:rsidRDefault="007E18D6" w:rsidP="007E18D6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641-524-2888</w:t>
      </w:r>
    </w:p>
    <w:p w14:paraId="7FE7A922" w14:textId="77777777" w:rsidR="007E18D6" w:rsidRDefault="007E18D6" w:rsidP="007E18D6">
      <w:pPr>
        <w:spacing w:after="0"/>
        <w:jc w:val="center"/>
        <w:rPr>
          <w:bCs/>
          <w:sz w:val="24"/>
          <w:szCs w:val="24"/>
        </w:rPr>
      </w:pPr>
    </w:p>
    <w:p w14:paraId="2A383603" w14:textId="16CA05E1" w:rsidR="007E18D6" w:rsidRDefault="007E18D6" w:rsidP="007E18D6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Doug O’Brien</w:t>
      </w:r>
    </w:p>
    <w:p w14:paraId="5F5054A4" w14:textId="0258DA57" w:rsidR="007E18D6" w:rsidRDefault="007E18D6" w:rsidP="007E18D6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310 2</w:t>
      </w:r>
      <w:r w:rsidRPr="007E18D6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St </w:t>
      </w:r>
    </w:p>
    <w:p w14:paraId="25BCEB56" w14:textId="76FF5096" w:rsidR="007E18D6" w:rsidRDefault="007E18D6" w:rsidP="007E18D6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Menlo, IA 50164</w:t>
      </w:r>
    </w:p>
    <w:p w14:paraId="3BC37A49" w14:textId="4FD61D6F" w:rsidR="007E18D6" w:rsidRPr="007E18D6" w:rsidRDefault="007E18D6" w:rsidP="007E18D6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641-740-7798</w:t>
      </w:r>
    </w:p>
    <w:p w14:paraId="7897D583" w14:textId="77777777" w:rsidR="009E2297" w:rsidRDefault="009E2297" w:rsidP="009E2297">
      <w:pPr>
        <w:rPr>
          <w:sz w:val="24"/>
          <w:szCs w:val="24"/>
        </w:rPr>
      </w:pPr>
    </w:p>
    <w:p w14:paraId="65B1B426" w14:textId="137FF196" w:rsidR="00900B35" w:rsidRDefault="003F7297" w:rsidP="00900B35">
      <w:pPr>
        <w:jc w:val="center"/>
        <w:rPr>
          <w:b/>
          <w:sz w:val="28"/>
          <w:szCs w:val="28"/>
          <w:u w:val="single"/>
        </w:rPr>
      </w:pPr>
      <w:r w:rsidRPr="00FB5E6A">
        <w:rPr>
          <w:b/>
          <w:sz w:val="28"/>
          <w:szCs w:val="28"/>
          <w:u w:val="single"/>
        </w:rPr>
        <w:t>City of Panora</w:t>
      </w:r>
    </w:p>
    <w:p w14:paraId="6D58FE07" w14:textId="67311ECB" w:rsidR="00900B35" w:rsidRPr="00E218F7" w:rsidRDefault="007E18D6" w:rsidP="007E18D6">
      <w:pPr>
        <w:spacing w:after="0"/>
        <w:jc w:val="center"/>
        <w:rPr>
          <w:b/>
          <w:sz w:val="24"/>
          <w:szCs w:val="24"/>
          <w:u w:val="single"/>
        </w:rPr>
      </w:pPr>
      <w:r w:rsidRPr="00E218F7">
        <w:rPr>
          <w:b/>
          <w:sz w:val="24"/>
          <w:szCs w:val="24"/>
          <w:u w:val="single"/>
        </w:rPr>
        <w:t>For Mayor: Vote for No More than One</w:t>
      </w:r>
    </w:p>
    <w:p w14:paraId="6277395F" w14:textId="77777777" w:rsidR="00E218F7" w:rsidRDefault="00E218F7" w:rsidP="007E18D6">
      <w:pPr>
        <w:spacing w:after="0"/>
        <w:jc w:val="center"/>
        <w:rPr>
          <w:b/>
          <w:sz w:val="28"/>
          <w:szCs w:val="28"/>
          <w:u w:val="single"/>
        </w:rPr>
      </w:pPr>
    </w:p>
    <w:p w14:paraId="59214851" w14:textId="126ECB7A" w:rsidR="007E18D6" w:rsidRPr="00E218F7" w:rsidRDefault="007E18D6" w:rsidP="007E18D6">
      <w:pPr>
        <w:spacing w:after="0"/>
        <w:jc w:val="center"/>
        <w:rPr>
          <w:bCs/>
          <w:sz w:val="24"/>
          <w:szCs w:val="24"/>
        </w:rPr>
      </w:pPr>
      <w:r w:rsidRPr="00E218F7">
        <w:rPr>
          <w:bCs/>
          <w:sz w:val="24"/>
          <w:szCs w:val="24"/>
        </w:rPr>
        <w:t>Patrick Parker</w:t>
      </w:r>
      <w:r w:rsidR="00E218F7">
        <w:rPr>
          <w:bCs/>
          <w:sz w:val="24"/>
          <w:szCs w:val="24"/>
        </w:rPr>
        <w:t>*</w:t>
      </w:r>
    </w:p>
    <w:p w14:paraId="442BCAD0" w14:textId="6640923B" w:rsidR="007E18D6" w:rsidRPr="00E218F7" w:rsidRDefault="007E18D6" w:rsidP="007E18D6">
      <w:pPr>
        <w:spacing w:after="0"/>
        <w:jc w:val="center"/>
        <w:rPr>
          <w:bCs/>
          <w:sz w:val="24"/>
          <w:szCs w:val="24"/>
        </w:rPr>
      </w:pPr>
      <w:r w:rsidRPr="00E218F7">
        <w:rPr>
          <w:bCs/>
          <w:sz w:val="24"/>
          <w:szCs w:val="24"/>
        </w:rPr>
        <w:t>404 W Jackson St</w:t>
      </w:r>
    </w:p>
    <w:p w14:paraId="5636D532" w14:textId="3ACEBD81" w:rsidR="007E18D6" w:rsidRPr="00E218F7" w:rsidRDefault="007E18D6" w:rsidP="007E18D6">
      <w:pPr>
        <w:spacing w:after="0"/>
        <w:jc w:val="center"/>
        <w:rPr>
          <w:bCs/>
          <w:sz w:val="24"/>
          <w:szCs w:val="24"/>
        </w:rPr>
      </w:pPr>
      <w:r w:rsidRPr="00E218F7">
        <w:rPr>
          <w:bCs/>
          <w:sz w:val="24"/>
          <w:szCs w:val="24"/>
        </w:rPr>
        <w:t>Panora, IA 50216</w:t>
      </w:r>
    </w:p>
    <w:p w14:paraId="2848D827" w14:textId="786E548F" w:rsidR="007E18D6" w:rsidRDefault="007E18D6" w:rsidP="007E18D6">
      <w:pPr>
        <w:spacing w:after="0"/>
        <w:jc w:val="center"/>
        <w:rPr>
          <w:bCs/>
          <w:sz w:val="24"/>
          <w:szCs w:val="24"/>
        </w:rPr>
      </w:pPr>
      <w:r w:rsidRPr="00E218F7">
        <w:rPr>
          <w:bCs/>
          <w:sz w:val="24"/>
          <w:szCs w:val="24"/>
        </w:rPr>
        <w:t>641-755-27</w:t>
      </w:r>
      <w:r w:rsidR="00E218F7" w:rsidRPr="00E218F7">
        <w:rPr>
          <w:bCs/>
          <w:sz w:val="24"/>
          <w:szCs w:val="24"/>
        </w:rPr>
        <w:t>36</w:t>
      </w:r>
    </w:p>
    <w:p w14:paraId="3BAEE890" w14:textId="401CA478" w:rsidR="00E218F7" w:rsidRDefault="00E218F7" w:rsidP="007E18D6">
      <w:pPr>
        <w:spacing w:after="0"/>
        <w:jc w:val="center"/>
        <w:rPr>
          <w:bCs/>
          <w:sz w:val="24"/>
          <w:szCs w:val="24"/>
        </w:rPr>
      </w:pPr>
    </w:p>
    <w:p w14:paraId="25DE665D" w14:textId="60180D99" w:rsidR="00E218F7" w:rsidRDefault="00E218F7" w:rsidP="007E18D6">
      <w:pPr>
        <w:spacing w:after="0"/>
        <w:jc w:val="center"/>
        <w:rPr>
          <w:b/>
          <w:sz w:val="24"/>
          <w:szCs w:val="24"/>
          <w:u w:val="single"/>
        </w:rPr>
      </w:pPr>
      <w:r w:rsidRPr="00E218F7">
        <w:rPr>
          <w:b/>
          <w:sz w:val="24"/>
          <w:szCs w:val="24"/>
          <w:u w:val="single"/>
        </w:rPr>
        <w:t>For Council: Vote for No More Than Two</w:t>
      </w:r>
    </w:p>
    <w:p w14:paraId="15CE8CB6" w14:textId="2FF8EBB3" w:rsidR="00E218F7" w:rsidRDefault="00E218F7" w:rsidP="007E18D6">
      <w:pPr>
        <w:spacing w:after="0"/>
        <w:jc w:val="center"/>
        <w:rPr>
          <w:b/>
          <w:sz w:val="24"/>
          <w:szCs w:val="24"/>
          <w:u w:val="single"/>
        </w:rPr>
      </w:pPr>
    </w:p>
    <w:p w14:paraId="7B76F3BC" w14:textId="543383A5" w:rsidR="00E218F7" w:rsidRDefault="00E218F7" w:rsidP="007E18D6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Shane </w:t>
      </w:r>
      <w:proofErr w:type="spellStart"/>
      <w:r>
        <w:rPr>
          <w:bCs/>
          <w:sz w:val="24"/>
          <w:szCs w:val="24"/>
        </w:rPr>
        <w:t>Gliem</w:t>
      </w:r>
      <w:proofErr w:type="spellEnd"/>
    </w:p>
    <w:p w14:paraId="574E405C" w14:textId="57E01B38" w:rsidR="00E218F7" w:rsidRDefault="00E218F7" w:rsidP="007E18D6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801 E Main St</w:t>
      </w:r>
    </w:p>
    <w:p w14:paraId="4B810A09" w14:textId="3708F538" w:rsidR="00E218F7" w:rsidRDefault="00E218F7" w:rsidP="007E18D6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Panora, IA 50216</w:t>
      </w:r>
    </w:p>
    <w:p w14:paraId="6DB42DA6" w14:textId="75E6DC1E" w:rsidR="00E218F7" w:rsidRPr="00E218F7" w:rsidRDefault="00E218F7" w:rsidP="007E18D6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641-757-2216</w:t>
      </w:r>
      <w:r>
        <w:rPr>
          <w:bCs/>
          <w:sz w:val="24"/>
          <w:szCs w:val="24"/>
        </w:rPr>
        <w:tab/>
        <w:t>gliem.shane@gmail.com</w:t>
      </w:r>
    </w:p>
    <w:p w14:paraId="061119F7" w14:textId="77777777" w:rsidR="00C16D93" w:rsidRDefault="00C16D93" w:rsidP="00FB5E6A">
      <w:pPr>
        <w:rPr>
          <w:sz w:val="24"/>
          <w:szCs w:val="24"/>
        </w:rPr>
      </w:pPr>
    </w:p>
    <w:p w14:paraId="591DD798" w14:textId="77777777" w:rsidR="00FB5E6A" w:rsidRPr="00FB5E6A" w:rsidRDefault="00FB5E6A" w:rsidP="003F7297">
      <w:pPr>
        <w:jc w:val="center"/>
        <w:rPr>
          <w:b/>
          <w:sz w:val="28"/>
          <w:szCs w:val="28"/>
          <w:u w:val="single"/>
        </w:rPr>
      </w:pPr>
      <w:r w:rsidRPr="00FB5E6A">
        <w:rPr>
          <w:b/>
          <w:sz w:val="28"/>
          <w:szCs w:val="28"/>
          <w:u w:val="single"/>
        </w:rPr>
        <w:t>City of Yale</w:t>
      </w:r>
    </w:p>
    <w:p w14:paraId="68E4CB44" w14:textId="77777777" w:rsidR="00FB5E6A" w:rsidRPr="00FB5E6A" w:rsidRDefault="00FB5E6A" w:rsidP="003F7297">
      <w:pPr>
        <w:jc w:val="center"/>
        <w:rPr>
          <w:b/>
          <w:sz w:val="24"/>
          <w:szCs w:val="24"/>
        </w:rPr>
      </w:pPr>
      <w:r w:rsidRPr="00FB5E6A">
        <w:rPr>
          <w:b/>
          <w:sz w:val="24"/>
          <w:szCs w:val="24"/>
        </w:rPr>
        <w:t xml:space="preserve">For Mayor: Vote for No More Than One </w:t>
      </w:r>
    </w:p>
    <w:p w14:paraId="2C56E2DF" w14:textId="77777777" w:rsidR="00FB5E6A" w:rsidRDefault="00FB5E6A" w:rsidP="009321C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Steve Stanton</w:t>
      </w:r>
      <w:r w:rsidR="009F0E7B">
        <w:rPr>
          <w:sz w:val="24"/>
          <w:szCs w:val="24"/>
        </w:rPr>
        <w:t xml:space="preserve"> *</w:t>
      </w:r>
    </w:p>
    <w:p w14:paraId="1C4A3F75" w14:textId="77777777" w:rsidR="009321C9" w:rsidRDefault="009321C9" w:rsidP="009321C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419 Main St</w:t>
      </w:r>
    </w:p>
    <w:p w14:paraId="6771390D" w14:textId="77777777" w:rsidR="009321C9" w:rsidRDefault="009321C9" w:rsidP="009321C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Yale, IA 50277</w:t>
      </w:r>
    </w:p>
    <w:p w14:paraId="7D8220E5" w14:textId="3F80D4DF" w:rsidR="009321C9" w:rsidRDefault="009321C9" w:rsidP="00E218F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641-757-9300 </w:t>
      </w:r>
      <w:hyperlink r:id="rId27" w:history="1">
        <w:r w:rsidRPr="003D0A87">
          <w:rPr>
            <w:rStyle w:val="Hyperlink"/>
            <w:sz w:val="24"/>
            <w:szCs w:val="24"/>
          </w:rPr>
          <w:t>cyfan1@netins.net</w:t>
        </w:r>
      </w:hyperlink>
    </w:p>
    <w:p w14:paraId="0434F525" w14:textId="445FA3C4" w:rsidR="00FB5E6A" w:rsidRPr="00FB5E6A" w:rsidRDefault="00FB5E6A" w:rsidP="003F7297">
      <w:pPr>
        <w:jc w:val="center"/>
        <w:rPr>
          <w:b/>
          <w:sz w:val="24"/>
          <w:szCs w:val="24"/>
        </w:rPr>
      </w:pPr>
      <w:r w:rsidRPr="00FB5E6A">
        <w:rPr>
          <w:b/>
          <w:sz w:val="24"/>
          <w:szCs w:val="24"/>
        </w:rPr>
        <w:lastRenderedPageBreak/>
        <w:t xml:space="preserve">For Council: Vote for No More Than </w:t>
      </w:r>
      <w:r w:rsidR="00900B35">
        <w:rPr>
          <w:b/>
          <w:sz w:val="24"/>
          <w:szCs w:val="24"/>
        </w:rPr>
        <w:t>Two</w:t>
      </w:r>
    </w:p>
    <w:p w14:paraId="7CD3EF73" w14:textId="3B52ACEE" w:rsidR="00FB5E6A" w:rsidRDefault="00900B35" w:rsidP="00900B3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Brandon Godwin*</w:t>
      </w:r>
    </w:p>
    <w:p w14:paraId="6DC0F821" w14:textId="041AD08A" w:rsidR="00900B35" w:rsidRDefault="00900B35" w:rsidP="00900B3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313 West St</w:t>
      </w:r>
    </w:p>
    <w:p w14:paraId="13BEF270" w14:textId="3532B8F9" w:rsidR="00900B35" w:rsidRDefault="00900B35" w:rsidP="00900B3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Yale, IA 50277</w:t>
      </w:r>
    </w:p>
    <w:p w14:paraId="75EEFDCC" w14:textId="451F2B4E" w:rsidR="00900B35" w:rsidRDefault="00900B35" w:rsidP="00900B3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641-431-0187</w:t>
      </w:r>
      <w:r>
        <w:rPr>
          <w:sz w:val="24"/>
          <w:szCs w:val="24"/>
        </w:rPr>
        <w:tab/>
      </w:r>
      <w:hyperlink r:id="rId28" w:history="1">
        <w:r w:rsidRPr="00DB5ACF">
          <w:rPr>
            <w:rStyle w:val="Hyperlink"/>
            <w:sz w:val="24"/>
            <w:szCs w:val="24"/>
          </w:rPr>
          <w:t>brandon.r.godwin.mil@mail.mil</w:t>
        </w:r>
      </w:hyperlink>
    </w:p>
    <w:p w14:paraId="3BA70FC7" w14:textId="77777777" w:rsidR="00900B35" w:rsidRDefault="00900B35" w:rsidP="00900B35">
      <w:pPr>
        <w:spacing w:after="0"/>
        <w:jc w:val="center"/>
        <w:rPr>
          <w:sz w:val="24"/>
          <w:szCs w:val="24"/>
        </w:rPr>
      </w:pPr>
    </w:p>
    <w:p w14:paraId="6D2C60F9" w14:textId="2BC5F934" w:rsidR="00900B35" w:rsidRDefault="00900B35" w:rsidP="00900B3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Benny </w:t>
      </w:r>
      <w:proofErr w:type="spellStart"/>
      <w:r>
        <w:rPr>
          <w:sz w:val="24"/>
          <w:szCs w:val="24"/>
        </w:rPr>
        <w:t>Sease</w:t>
      </w:r>
      <w:proofErr w:type="spellEnd"/>
      <w:r>
        <w:rPr>
          <w:sz w:val="24"/>
          <w:szCs w:val="24"/>
        </w:rPr>
        <w:t>*</w:t>
      </w:r>
    </w:p>
    <w:p w14:paraId="64F611B6" w14:textId="16CBD63E" w:rsidR="00900B35" w:rsidRDefault="00900B35" w:rsidP="00900B3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707 Bell St</w:t>
      </w:r>
    </w:p>
    <w:p w14:paraId="24E6BA94" w14:textId="57BB143E" w:rsidR="00900B35" w:rsidRDefault="00900B35" w:rsidP="00900B3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Yale, IA 50277</w:t>
      </w:r>
    </w:p>
    <w:p w14:paraId="3F047626" w14:textId="62B0375D" w:rsidR="00900B35" w:rsidRDefault="00900B35" w:rsidP="00900B35">
      <w:pPr>
        <w:spacing w:after="0"/>
        <w:jc w:val="center"/>
        <w:rPr>
          <w:rStyle w:val="Hyperlink"/>
          <w:sz w:val="24"/>
          <w:szCs w:val="24"/>
        </w:rPr>
      </w:pPr>
      <w:r>
        <w:rPr>
          <w:sz w:val="24"/>
          <w:szCs w:val="24"/>
        </w:rPr>
        <w:t>515-709-1912</w:t>
      </w:r>
      <w:r>
        <w:rPr>
          <w:sz w:val="24"/>
          <w:szCs w:val="24"/>
        </w:rPr>
        <w:tab/>
      </w:r>
      <w:hyperlink r:id="rId29" w:history="1">
        <w:r w:rsidRPr="00DB5ACF">
          <w:rPr>
            <w:rStyle w:val="Hyperlink"/>
            <w:sz w:val="24"/>
            <w:szCs w:val="24"/>
          </w:rPr>
          <w:t>bsease@netins.net</w:t>
        </w:r>
      </w:hyperlink>
    </w:p>
    <w:p w14:paraId="1D48DBA1" w14:textId="0F1E7819" w:rsidR="00477F6F" w:rsidRDefault="00477F6F" w:rsidP="00900B35">
      <w:pPr>
        <w:spacing w:after="0"/>
        <w:jc w:val="center"/>
        <w:rPr>
          <w:rStyle w:val="Hyperlink"/>
          <w:sz w:val="24"/>
          <w:szCs w:val="24"/>
        </w:rPr>
      </w:pPr>
    </w:p>
    <w:p w14:paraId="1EF20AEF" w14:textId="469A40F9" w:rsidR="00477F6F" w:rsidRDefault="00477F6F" w:rsidP="00900B35">
      <w:pPr>
        <w:spacing w:after="0"/>
        <w:jc w:val="center"/>
        <w:rPr>
          <w:rStyle w:val="Hyperlink"/>
          <w:sz w:val="24"/>
          <w:szCs w:val="24"/>
        </w:rPr>
      </w:pPr>
    </w:p>
    <w:p w14:paraId="26BB7B9B" w14:textId="0181B969" w:rsidR="00477F6F" w:rsidRDefault="00477F6F" w:rsidP="00900B35">
      <w:pPr>
        <w:spacing w:after="0"/>
        <w:jc w:val="center"/>
        <w:rPr>
          <w:rStyle w:val="Hyperlink"/>
          <w:sz w:val="24"/>
          <w:szCs w:val="24"/>
        </w:rPr>
      </w:pPr>
    </w:p>
    <w:p w14:paraId="68B2AB49" w14:textId="29620DED" w:rsidR="00477F6F" w:rsidRDefault="00477F6F" w:rsidP="00900B35">
      <w:pPr>
        <w:spacing w:after="0"/>
        <w:jc w:val="center"/>
        <w:rPr>
          <w:rStyle w:val="Hyperlink"/>
          <w:sz w:val="24"/>
          <w:szCs w:val="24"/>
        </w:rPr>
      </w:pPr>
    </w:p>
    <w:p w14:paraId="31BD0C73" w14:textId="3C9358F7" w:rsidR="00477F6F" w:rsidRDefault="00477F6F" w:rsidP="00900B35">
      <w:pPr>
        <w:spacing w:after="0"/>
        <w:jc w:val="center"/>
        <w:rPr>
          <w:rStyle w:val="Hyperlink"/>
          <w:sz w:val="24"/>
          <w:szCs w:val="24"/>
        </w:rPr>
      </w:pPr>
    </w:p>
    <w:p w14:paraId="7BC8D69D" w14:textId="62DE51E6" w:rsidR="00477F6F" w:rsidRDefault="00477F6F" w:rsidP="00900B35">
      <w:pPr>
        <w:spacing w:after="0"/>
        <w:jc w:val="center"/>
        <w:rPr>
          <w:rStyle w:val="Hyperlink"/>
          <w:sz w:val="24"/>
          <w:szCs w:val="24"/>
        </w:rPr>
      </w:pPr>
    </w:p>
    <w:p w14:paraId="05F8D0FB" w14:textId="3575DA4B" w:rsidR="00477F6F" w:rsidRDefault="00477F6F" w:rsidP="00900B35">
      <w:pPr>
        <w:spacing w:after="0"/>
        <w:jc w:val="center"/>
        <w:rPr>
          <w:rStyle w:val="Hyperlink"/>
          <w:sz w:val="24"/>
          <w:szCs w:val="24"/>
        </w:rPr>
      </w:pPr>
    </w:p>
    <w:p w14:paraId="05443010" w14:textId="23F48DDC" w:rsidR="00477F6F" w:rsidRDefault="00477F6F" w:rsidP="00900B35">
      <w:pPr>
        <w:spacing w:after="0"/>
        <w:jc w:val="center"/>
        <w:rPr>
          <w:rStyle w:val="Hyperlink"/>
          <w:sz w:val="24"/>
          <w:szCs w:val="24"/>
        </w:rPr>
      </w:pPr>
    </w:p>
    <w:p w14:paraId="77F305AA" w14:textId="412D354E" w:rsidR="00477F6F" w:rsidRDefault="00477F6F" w:rsidP="00900B35">
      <w:pPr>
        <w:spacing w:after="0"/>
        <w:jc w:val="center"/>
        <w:rPr>
          <w:rStyle w:val="Hyperlink"/>
          <w:sz w:val="24"/>
          <w:szCs w:val="24"/>
        </w:rPr>
      </w:pPr>
    </w:p>
    <w:p w14:paraId="7E62D690" w14:textId="30CE3B5D" w:rsidR="00477F6F" w:rsidRDefault="00477F6F" w:rsidP="00900B35">
      <w:pPr>
        <w:spacing w:after="0"/>
        <w:jc w:val="center"/>
        <w:rPr>
          <w:rStyle w:val="Hyperlink"/>
          <w:sz w:val="24"/>
          <w:szCs w:val="24"/>
        </w:rPr>
      </w:pPr>
    </w:p>
    <w:p w14:paraId="72C82BBC" w14:textId="0442BA0B" w:rsidR="00477F6F" w:rsidRDefault="00477F6F" w:rsidP="00900B35">
      <w:pPr>
        <w:spacing w:after="0"/>
        <w:jc w:val="center"/>
        <w:rPr>
          <w:rStyle w:val="Hyperlink"/>
          <w:sz w:val="24"/>
          <w:szCs w:val="24"/>
        </w:rPr>
      </w:pPr>
    </w:p>
    <w:p w14:paraId="0EE7FD75" w14:textId="74F33396" w:rsidR="00477F6F" w:rsidRDefault="00477F6F" w:rsidP="00900B35">
      <w:pPr>
        <w:spacing w:after="0"/>
        <w:jc w:val="center"/>
        <w:rPr>
          <w:rStyle w:val="Hyperlink"/>
          <w:sz w:val="24"/>
          <w:szCs w:val="24"/>
        </w:rPr>
      </w:pPr>
    </w:p>
    <w:p w14:paraId="310F09A3" w14:textId="28F18DB4" w:rsidR="00477F6F" w:rsidRDefault="00477F6F" w:rsidP="00900B35">
      <w:pPr>
        <w:spacing w:after="0"/>
        <w:jc w:val="center"/>
        <w:rPr>
          <w:rStyle w:val="Hyperlink"/>
          <w:sz w:val="24"/>
          <w:szCs w:val="24"/>
        </w:rPr>
      </w:pPr>
    </w:p>
    <w:p w14:paraId="55D603E9" w14:textId="0E60F377" w:rsidR="00477F6F" w:rsidRDefault="00477F6F" w:rsidP="00900B35">
      <w:pPr>
        <w:spacing w:after="0"/>
        <w:jc w:val="center"/>
        <w:rPr>
          <w:rStyle w:val="Hyperlink"/>
          <w:sz w:val="24"/>
          <w:szCs w:val="24"/>
        </w:rPr>
      </w:pPr>
    </w:p>
    <w:p w14:paraId="3868CC56" w14:textId="2773CA3F" w:rsidR="00477F6F" w:rsidRDefault="00477F6F" w:rsidP="00900B35">
      <w:pPr>
        <w:spacing w:after="0"/>
        <w:jc w:val="center"/>
        <w:rPr>
          <w:rStyle w:val="Hyperlink"/>
          <w:sz w:val="24"/>
          <w:szCs w:val="24"/>
        </w:rPr>
      </w:pPr>
    </w:p>
    <w:p w14:paraId="2022A5E9" w14:textId="6C439902" w:rsidR="00477F6F" w:rsidRDefault="00477F6F" w:rsidP="00900B35">
      <w:pPr>
        <w:spacing w:after="0"/>
        <w:jc w:val="center"/>
        <w:rPr>
          <w:rStyle w:val="Hyperlink"/>
          <w:sz w:val="24"/>
          <w:szCs w:val="24"/>
        </w:rPr>
      </w:pPr>
    </w:p>
    <w:p w14:paraId="7851D8DC" w14:textId="76F968EE" w:rsidR="00477F6F" w:rsidRDefault="00477F6F" w:rsidP="00900B35">
      <w:pPr>
        <w:spacing w:after="0"/>
        <w:jc w:val="center"/>
        <w:rPr>
          <w:rStyle w:val="Hyperlink"/>
          <w:sz w:val="24"/>
          <w:szCs w:val="24"/>
        </w:rPr>
      </w:pPr>
    </w:p>
    <w:p w14:paraId="593B59C9" w14:textId="54F06071" w:rsidR="00477F6F" w:rsidRDefault="00477F6F" w:rsidP="00900B35">
      <w:pPr>
        <w:spacing w:after="0"/>
        <w:jc w:val="center"/>
        <w:rPr>
          <w:rStyle w:val="Hyperlink"/>
          <w:sz w:val="24"/>
          <w:szCs w:val="24"/>
        </w:rPr>
      </w:pPr>
    </w:p>
    <w:p w14:paraId="24B0A286" w14:textId="2757AF7F" w:rsidR="00477F6F" w:rsidRDefault="00477F6F" w:rsidP="00900B35">
      <w:pPr>
        <w:spacing w:after="0"/>
        <w:jc w:val="center"/>
        <w:rPr>
          <w:rStyle w:val="Hyperlink"/>
          <w:sz w:val="24"/>
          <w:szCs w:val="24"/>
        </w:rPr>
      </w:pPr>
    </w:p>
    <w:p w14:paraId="69F4532E" w14:textId="5D2806D1" w:rsidR="00477F6F" w:rsidRDefault="00477F6F" w:rsidP="00900B35">
      <w:pPr>
        <w:spacing w:after="0"/>
        <w:jc w:val="center"/>
        <w:rPr>
          <w:rStyle w:val="Hyperlink"/>
          <w:sz w:val="24"/>
          <w:szCs w:val="24"/>
        </w:rPr>
      </w:pPr>
    </w:p>
    <w:p w14:paraId="639A6A79" w14:textId="35F38909" w:rsidR="00477F6F" w:rsidRDefault="00477F6F" w:rsidP="00900B35">
      <w:pPr>
        <w:spacing w:after="0"/>
        <w:jc w:val="center"/>
        <w:rPr>
          <w:rStyle w:val="Hyperlink"/>
          <w:sz w:val="24"/>
          <w:szCs w:val="24"/>
        </w:rPr>
      </w:pPr>
    </w:p>
    <w:p w14:paraId="5ADCF962" w14:textId="6A57F9A5" w:rsidR="00477F6F" w:rsidRDefault="00477F6F" w:rsidP="00900B35">
      <w:pPr>
        <w:spacing w:after="0"/>
        <w:jc w:val="center"/>
        <w:rPr>
          <w:rStyle w:val="Hyperlink"/>
          <w:sz w:val="24"/>
          <w:szCs w:val="24"/>
        </w:rPr>
      </w:pPr>
    </w:p>
    <w:p w14:paraId="4C110F00" w14:textId="45794798" w:rsidR="00477F6F" w:rsidRDefault="00477F6F" w:rsidP="00900B35">
      <w:pPr>
        <w:spacing w:after="0"/>
        <w:jc w:val="center"/>
        <w:rPr>
          <w:rStyle w:val="Hyperlink"/>
          <w:sz w:val="24"/>
          <w:szCs w:val="24"/>
        </w:rPr>
      </w:pPr>
    </w:p>
    <w:p w14:paraId="58BC6ED4" w14:textId="4FF4A856" w:rsidR="00477F6F" w:rsidRDefault="00477F6F" w:rsidP="00900B35">
      <w:pPr>
        <w:spacing w:after="0"/>
        <w:jc w:val="center"/>
        <w:rPr>
          <w:rStyle w:val="Hyperlink"/>
          <w:sz w:val="24"/>
          <w:szCs w:val="24"/>
        </w:rPr>
      </w:pPr>
    </w:p>
    <w:p w14:paraId="77EAC59A" w14:textId="04ABA766" w:rsidR="00477F6F" w:rsidRDefault="00477F6F" w:rsidP="00900B35">
      <w:pPr>
        <w:spacing w:after="0"/>
        <w:jc w:val="center"/>
        <w:rPr>
          <w:rStyle w:val="Hyperlink"/>
          <w:sz w:val="24"/>
          <w:szCs w:val="24"/>
        </w:rPr>
      </w:pPr>
    </w:p>
    <w:p w14:paraId="4841B0AC" w14:textId="1B238E4E" w:rsidR="00477F6F" w:rsidRDefault="00477F6F" w:rsidP="00900B35">
      <w:pPr>
        <w:spacing w:after="0"/>
        <w:jc w:val="center"/>
        <w:rPr>
          <w:rStyle w:val="Hyperlink"/>
          <w:sz w:val="24"/>
          <w:szCs w:val="24"/>
        </w:rPr>
      </w:pPr>
    </w:p>
    <w:p w14:paraId="3E16F551" w14:textId="77777777" w:rsidR="00477F6F" w:rsidRDefault="00477F6F" w:rsidP="00900B35">
      <w:pPr>
        <w:spacing w:after="0"/>
        <w:jc w:val="center"/>
        <w:rPr>
          <w:sz w:val="24"/>
          <w:szCs w:val="24"/>
        </w:rPr>
      </w:pPr>
    </w:p>
    <w:p w14:paraId="4B7BF353" w14:textId="0BBBD3B1" w:rsidR="00900B35" w:rsidRDefault="00900B35" w:rsidP="003F7297">
      <w:pPr>
        <w:jc w:val="center"/>
        <w:rPr>
          <w:sz w:val="24"/>
          <w:szCs w:val="24"/>
        </w:rPr>
      </w:pPr>
    </w:p>
    <w:p w14:paraId="3FB4DDEE" w14:textId="485339D5" w:rsidR="00E070BD" w:rsidRDefault="00E070BD" w:rsidP="003F7297">
      <w:pPr>
        <w:jc w:val="center"/>
        <w:rPr>
          <w:b/>
          <w:bCs/>
          <w:sz w:val="28"/>
          <w:szCs w:val="28"/>
          <w:u w:val="single"/>
        </w:rPr>
      </w:pPr>
      <w:r w:rsidRPr="00E070BD">
        <w:rPr>
          <w:b/>
          <w:bCs/>
          <w:sz w:val="28"/>
          <w:szCs w:val="28"/>
          <w:u w:val="single"/>
        </w:rPr>
        <w:lastRenderedPageBreak/>
        <w:t xml:space="preserve">Coon Rapids – Bayard Community School District </w:t>
      </w:r>
    </w:p>
    <w:p w14:paraId="3BDE78CB" w14:textId="084686CB" w:rsidR="00E070BD" w:rsidRDefault="00E070BD" w:rsidP="003F7297">
      <w:pPr>
        <w:jc w:val="center"/>
        <w:rPr>
          <w:b/>
          <w:bCs/>
          <w:sz w:val="24"/>
          <w:szCs w:val="24"/>
        </w:rPr>
      </w:pPr>
      <w:r w:rsidRPr="00E070BD">
        <w:rPr>
          <w:b/>
          <w:bCs/>
          <w:sz w:val="24"/>
          <w:szCs w:val="24"/>
        </w:rPr>
        <w:t>For School Board: Vote for No More Than Four</w:t>
      </w:r>
    </w:p>
    <w:p w14:paraId="14ADC342" w14:textId="4A98D83D" w:rsidR="00E070BD" w:rsidRPr="00C07DB7" w:rsidRDefault="00E070BD" w:rsidP="00C07DB7">
      <w:pPr>
        <w:spacing w:after="0"/>
        <w:jc w:val="center"/>
        <w:rPr>
          <w:sz w:val="24"/>
          <w:szCs w:val="24"/>
        </w:rPr>
      </w:pPr>
      <w:r w:rsidRPr="00C07DB7">
        <w:rPr>
          <w:sz w:val="24"/>
          <w:szCs w:val="24"/>
        </w:rPr>
        <w:t>Jeff Andersen</w:t>
      </w:r>
    </w:p>
    <w:p w14:paraId="64AC838F" w14:textId="1A1EB416" w:rsidR="00E070BD" w:rsidRPr="00C07DB7" w:rsidRDefault="00E070BD" w:rsidP="00C07DB7">
      <w:pPr>
        <w:spacing w:after="0"/>
        <w:jc w:val="center"/>
        <w:rPr>
          <w:sz w:val="24"/>
          <w:szCs w:val="24"/>
        </w:rPr>
      </w:pPr>
      <w:r w:rsidRPr="00C07DB7">
        <w:rPr>
          <w:sz w:val="24"/>
          <w:szCs w:val="24"/>
        </w:rPr>
        <w:t>713 5</w:t>
      </w:r>
      <w:r w:rsidRPr="00C07DB7">
        <w:rPr>
          <w:sz w:val="24"/>
          <w:szCs w:val="24"/>
          <w:vertAlign w:val="superscript"/>
        </w:rPr>
        <w:t>th</w:t>
      </w:r>
      <w:r w:rsidRPr="00C07DB7">
        <w:rPr>
          <w:sz w:val="24"/>
          <w:szCs w:val="24"/>
        </w:rPr>
        <w:t xml:space="preserve"> Ave</w:t>
      </w:r>
    </w:p>
    <w:p w14:paraId="26EF6EDC" w14:textId="73A9ED03" w:rsidR="00E070BD" w:rsidRPr="00C07DB7" w:rsidRDefault="00E070BD" w:rsidP="00C07DB7">
      <w:pPr>
        <w:spacing w:after="0"/>
        <w:jc w:val="center"/>
        <w:rPr>
          <w:sz w:val="24"/>
          <w:szCs w:val="24"/>
        </w:rPr>
      </w:pPr>
      <w:r w:rsidRPr="00C07DB7">
        <w:rPr>
          <w:sz w:val="24"/>
          <w:szCs w:val="24"/>
        </w:rPr>
        <w:t>Coon Rapids, IA 50058</w:t>
      </w:r>
    </w:p>
    <w:p w14:paraId="58F67510" w14:textId="77777777" w:rsidR="00C07DB7" w:rsidRPr="00C07DB7" w:rsidRDefault="00C07DB7" w:rsidP="00C07DB7">
      <w:pPr>
        <w:spacing w:after="0"/>
        <w:jc w:val="center"/>
        <w:rPr>
          <w:sz w:val="24"/>
          <w:szCs w:val="24"/>
        </w:rPr>
      </w:pPr>
    </w:p>
    <w:p w14:paraId="2FA68D1A" w14:textId="2F599B40" w:rsidR="00E070BD" w:rsidRPr="00C07DB7" w:rsidRDefault="00E070BD" w:rsidP="00C07DB7">
      <w:pPr>
        <w:spacing w:after="0"/>
        <w:jc w:val="center"/>
        <w:rPr>
          <w:sz w:val="24"/>
          <w:szCs w:val="24"/>
        </w:rPr>
      </w:pPr>
      <w:r w:rsidRPr="00C07DB7">
        <w:rPr>
          <w:sz w:val="24"/>
          <w:szCs w:val="24"/>
        </w:rPr>
        <w:t>Jessica Chrystal</w:t>
      </w:r>
    </w:p>
    <w:p w14:paraId="1BA5A21F" w14:textId="161BA44A" w:rsidR="00E070BD" w:rsidRPr="00C07DB7" w:rsidRDefault="00E070BD" w:rsidP="00C07DB7">
      <w:pPr>
        <w:spacing w:after="0"/>
        <w:jc w:val="center"/>
        <w:rPr>
          <w:sz w:val="24"/>
          <w:szCs w:val="24"/>
        </w:rPr>
      </w:pPr>
      <w:r w:rsidRPr="00C07DB7">
        <w:rPr>
          <w:sz w:val="24"/>
          <w:szCs w:val="24"/>
        </w:rPr>
        <w:t>509 Elm St</w:t>
      </w:r>
    </w:p>
    <w:p w14:paraId="3D7A6A93" w14:textId="0440D1AE" w:rsidR="00E070BD" w:rsidRPr="00C07DB7" w:rsidRDefault="00E070BD" w:rsidP="00C07DB7">
      <w:pPr>
        <w:spacing w:after="0"/>
        <w:jc w:val="center"/>
        <w:rPr>
          <w:sz w:val="24"/>
          <w:szCs w:val="24"/>
        </w:rPr>
      </w:pPr>
      <w:r w:rsidRPr="00C07DB7">
        <w:rPr>
          <w:sz w:val="24"/>
          <w:szCs w:val="24"/>
        </w:rPr>
        <w:t>Coon Rapids, IA 50058</w:t>
      </w:r>
    </w:p>
    <w:p w14:paraId="45B8BB54" w14:textId="01F5D317" w:rsidR="00E070BD" w:rsidRPr="00C07DB7" w:rsidRDefault="00E070BD" w:rsidP="00C07DB7">
      <w:pPr>
        <w:spacing w:after="0"/>
        <w:jc w:val="center"/>
        <w:rPr>
          <w:sz w:val="24"/>
          <w:szCs w:val="24"/>
        </w:rPr>
      </w:pPr>
      <w:r w:rsidRPr="00C07DB7">
        <w:rPr>
          <w:sz w:val="24"/>
          <w:szCs w:val="24"/>
        </w:rPr>
        <w:t>712-563-6206</w:t>
      </w:r>
      <w:r w:rsidRPr="00C07DB7">
        <w:rPr>
          <w:sz w:val="24"/>
          <w:szCs w:val="24"/>
        </w:rPr>
        <w:tab/>
      </w:r>
      <w:hyperlink r:id="rId30" w:history="1">
        <w:r w:rsidRPr="00C07DB7">
          <w:rPr>
            <w:rStyle w:val="Hyperlink"/>
            <w:sz w:val="24"/>
            <w:szCs w:val="24"/>
          </w:rPr>
          <w:t>jchrystal01@gmail.com</w:t>
        </w:r>
      </w:hyperlink>
    </w:p>
    <w:p w14:paraId="4EAFB886" w14:textId="77777777" w:rsidR="00C07DB7" w:rsidRPr="00C07DB7" w:rsidRDefault="00C07DB7" w:rsidP="00C07DB7">
      <w:pPr>
        <w:spacing w:after="0"/>
        <w:jc w:val="center"/>
        <w:rPr>
          <w:sz w:val="24"/>
          <w:szCs w:val="24"/>
        </w:rPr>
      </w:pPr>
    </w:p>
    <w:p w14:paraId="67D3C80B" w14:textId="6EEFCDD9" w:rsidR="00E070BD" w:rsidRPr="00C07DB7" w:rsidRDefault="00E070BD" w:rsidP="00C07DB7">
      <w:pPr>
        <w:spacing w:after="0"/>
        <w:jc w:val="center"/>
        <w:rPr>
          <w:sz w:val="24"/>
          <w:szCs w:val="24"/>
        </w:rPr>
      </w:pPr>
      <w:r w:rsidRPr="00C07DB7">
        <w:rPr>
          <w:sz w:val="24"/>
          <w:szCs w:val="24"/>
        </w:rPr>
        <w:t>Teresa Gelhaus</w:t>
      </w:r>
    </w:p>
    <w:p w14:paraId="00B8FA24" w14:textId="1AAB9408" w:rsidR="00E070BD" w:rsidRPr="00C07DB7" w:rsidRDefault="00E070BD" w:rsidP="00C07DB7">
      <w:pPr>
        <w:spacing w:after="0"/>
        <w:jc w:val="center"/>
        <w:rPr>
          <w:sz w:val="24"/>
          <w:szCs w:val="24"/>
        </w:rPr>
      </w:pPr>
      <w:r w:rsidRPr="00C07DB7">
        <w:rPr>
          <w:sz w:val="24"/>
          <w:szCs w:val="24"/>
        </w:rPr>
        <w:t>2172 B Ave</w:t>
      </w:r>
    </w:p>
    <w:p w14:paraId="435AC14F" w14:textId="4AB2F0E3" w:rsidR="00E070BD" w:rsidRPr="00C07DB7" w:rsidRDefault="00E070BD" w:rsidP="00C07DB7">
      <w:pPr>
        <w:spacing w:after="0"/>
        <w:jc w:val="center"/>
        <w:rPr>
          <w:sz w:val="24"/>
          <w:szCs w:val="24"/>
        </w:rPr>
      </w:pPr>
      <w:r w:rsidRPr="00C07DB7">
        <w:rPr>
          <w:sz w:val="24"/>
          <w:szCs w:val="24"/>
        </w:rPr>
        <w:t>Coon Rapids, IA 50058</w:t>
      </w:r>
    </w:p>
    <w:p w14:paraId="4DD0235C" w14:textId="4646DC1A" w:rsidR="00E070BD" w:rsidRPr="00C07DB7" w:rsidRDefault="00E070BD" w:rsidP="00C07DB7">
      <w:pPr>
        <w:spacing w:after="0"/>
        <w:jc w:val="center"/>
        <w:rPr>
          <w:sz w:val="24"/>
          <w:szCs w:val="24"/>
        </w:rPr>
      </w:pPr>
      <w:r w:rsidRPr="00C07DB7">
        <w:rPr>
          <w:sz w:val="24"/>
          <w:szCs w:val="24"/>
        </w:rPr>
        <w:t>712-790-7915</w:t>
      </w:r>
      <w:r w:rsidRPr="00C07DB7">
        <w:rPr>
          <w:sz w:val="24"/>
          <w:szCs w:val="24"/>
        </w:rPr>
        <w:tab/>
      </w:r>
      <w:hyperlink r:id="rId31" w:history="1">
        <w:r w:rsidRPr="00C07DB7">
          <w:rPr>
            <w:rStyle w:val="Hyperlink"/>
            <w:sz w:val="24"/>
            <w:szCs w:val="24"/>
          </w:rPr>
          <w:t>gelhaust@gmail.com</w:t>
        </w:r>
      </w:hyperlink>
    </w:p>
    <w:p w14:paraId="27769FBF" w14:textId="77777777" w:rsidR="00C07DB7" w:rsidRPr="00C07DB7" w:rsidRDefault="00C07DB7" w:rsidP="00C07DB7">
      <w:pPr>
        <w:spacing w:after="0"/>
        <w:jc w:val="center"/>
        <w:rPr>
          <w:sz w:val="24"/>
          <w:szCs w:val="24"/>
        </w:rPr>
      </w:pPr>
    </w:p>
    <w:p w14:paraId="0F6B47EC" w14:textId="6002B395" w:rsidR="00E070BD" w:rsidRPr="00C07DB7" w:rsidRDefault="00E070BD" w:rsidP="00C07DB7">
      <w:pPr>
        <w:spacing w:after="0"/>
        <w:jc w:val="center"/>
        <w:rPr>
          <w:sz w:val="24"/>
          <w:szCs w:val="24"/>
        </w:rPr>
      </w:pPr>
      <w:r w:rsidRPr="00C07DB7">
        <w:rPr>
          <w:sz w:val="24"/>
          <w:szCs w:val="24"/>
        </w:rPr>
        <w:t>Timothy Owen Lee</w:t>
      </w:r>
      <w:r w:rsidR="00477F6F">
        <w:rPr>
          <w:sz w:val="24"/>
          <w:szCs w:val="24"/>
        </w:rPr>
        <w:t>*</w:t>
      </w:r>
    </w:p>
    <w:p w14:paraId="40DB32FF" w14:textId="056DE442" w:rsidR="00E070BD" w:rsidRPr="00C07DB7" w:rsidRDefault="00E070BD" w:rsidP="00C07DB7">
      <w:pPr>
        <w:spacing w:after="0"/>
        <w:jc w:val="center"/>
        <w:rPr>
          <w:sz w:val="24"/>
          <w:szCs w:val="24"/>
        </w:rPr>
      </w:pPr>
      <w:r w:rsidRPr="00C07DB7">
        <w:rPr>
          <w:sz w:val="24"/>
          <w:szCs w:val="24"/>
        </w:rPr>
        <w:t>1270 Fig Avenue</w:t>
      </w:r>
    </w:p>
    <w:p w14:paraId="63DA7D82" w14:textId="604D035E" w:rsidR="00E070BD" w:rsidRPr="00C07DB7" w:rsidRDefault="00E070BD" w:rsidP="00C07DB7">
      <w:pPr>
        <w:spacing w:after="0"/>
        <w:jc w:val="center"/>
        <w:rPr>
          <w:sz w:val="24"/>
          <w:szCs w:val="24"/>
        </w:rPr>
      </w:pPr>
      <w:r w:rsidRPr="00C07DB7">
        <w:rPr>
          <w:sz w:val="24"/>
          <w:szCs w:val="24"/>
        </w:rPr>
        <w:t>Coon Rapids, IA 50058</w:t>
      </w:r>
    </w:p>
    <w:p w14:paraId="05871899" w14:textId="0CDB351C" w:rsidR="00E070BD" w:rsidRPr="00C07DB7" w:rsidRDefault="00E070BD" w:rsidP="00C07DB7">
      <w:pPr>
        <w:spacing w:after="0"/>
        <w:jc w:val="center"/>
        <w:rPr>
          <w:sz w:val="24"/>
          <w:szCs w:val="24"/>
        </w:rPr>
      </w:pPr>
      <w:r w:rsidRPr="00C07DB7">
        <w:rPr>
          <w:sz w:val="24"/>
          <w:szCs w:val="24"/>
        </w:rPr>
        <w:t>712-830-0132</w:t>
      </w:r>
      <w:r w:rsidRPr="00C07DB7">
        <w:rPr>
          <w:sz w:val="24"/>
          <w:szCs w:val="24"/>
        </w:rPr>
        <w:tab/>
      </w:r>
      <w:hyperlink r:id="rId32" w:history="1">
        <w:r w:rsidRPr="00C07DB7">
          <w:rPr>
            <w:rStyle w:val="Hyperlink"/>
            <w:sz w:val="24"/>
            <w:szCs w:val="24"/>
          </w:rPr>
          <w:t>tab.lec64@gmail.com</w:t>
        </w:r>
      </w:hyperlink>
    </w:p>
    <w:p w14:paraId="50913B07" w14:textId="77777777" w:rsidR="00C07DB7" w:rsidRPr="00C07DB7" w:rsidRDefault="00C07DB7" w:rsidP="00C07DB7">
      <w:pPr>
        <w:spacing w:after="0"/>
        <w:jc w:val="center"/>
        <w:rPr>
          <w:sz w:val="24"/>
          <w:szCs w:val="24"/>
        </w:rPr>
      </w:pPr>
    </w:p>
    <w:p w14:paraId="20A9509B" w14:textId="145A1C77" w:rsidR="00E070BD" w:rsidRPr="00C07DB7" w:rsidRDefault="00C07DB7" w:rsidP="00C07DB7">
      <w:pPr>
        <w:spacing w:after="0"/>
        <w:jc w:val="center"/>
        <w:rPr>
          <w:sz w:val="24"/>
          <w:szCs w:val="24"/>
        </w:rPr>
      </w:pPr>
      <w:r w:rsidRPr="00C07DB7">
        <w:rPr>
          <w:sz w:val="24"/>
          <w:szCs w:val="24"/>
        </w:rPr>
        <w:t xml:space="preserve">Jason </w:t>
      </w:r>
      <w:proofErr w:type="spellStart"/>
      <w:r w:rsidRPr="00C07DB7">
        <w:rPr>
          <w:sz w:val="24"/>
          <w:szCs w:val="24"/>
        </w:rPr>
        <w:t>Rosenbeck</w:t>
      </w:r>
      <w:proofErr w:type="spellEnd"/>
      <w:r w:rsidR="00477F6F">
        <w:rPr>
          <w:sz w:val="24"/>
          <w:szCs w:val="24"/>
        </w:rPr>
        <w:t>*</w:t>
      </w:r>
    </w:p>
    <w:p w14:paraId="2B830815" w14:textId="618B2A0E" w:rsidR="00C07DB7" w:rsidRPr="00C07DB7" w:rsidRDefault="00C07DB7" w:rsidP="00C07DB7">
      <w:pPr>
        <w:spacing w:after="0"/>
        <w:jc w:val="center"/>
        <w:rPr>
          <w:sz w:val="24"/>
          <w:szCs w:val="24"/>
        </w:rPr>
      </w:pPr>
      <w:r w:rsidRPr="00C07DB7">
        <w:rPr>
          <w:sz w:val="24"/>
          <w:szCs w:val="24"/>
        </w:rPr>
        <w:t xml:space="preserve">309 Park St. </w:t>
      </w:r>
    </w:p>
    <w:p w14:paraId="32D9524C" w14:textId="00989B9E" w:rsidR="00C07DB7" w:rsidRPr="00C07DB7" w:rsidRDefault="00C07DB7" w:rsidP="00C07DB7">
      <w:pPr>
        <w:spacing w:after="0"/>
        <w:jc w:val="center"/>
        <w:rPr>
          <w:sz w:val="24"/>
          <w:szCs w:val="24"/>
        </w:rPr>
      </w:pPr>
      <w:r w:rsidRPr="00C07DB7">
        <w:rPr>
          <w:sz w:val="24"/>
          <w:szCs w:val="24"/>
        </w:rPr>
        <w:t>Coon Rapids, IA 50058</w:t>
      </w:r>
    </w:p>
    <w:p w14:paraId="7996B724" w14:textId="6E925CCC" w:rsidR="00C07DB7" w:rsidRPr="00C07DB7" w:rsidRDefault="00C07DB7" w:rsidP="00C07DB7">
      <w:pPr>
        <w:spacing w:after="0"/>
        <w:jc w:val="center"/>
        <w:rPr>
          <w:sz w:val="24"/>
          <w:szCs w:val="24"/>
        </w:rPr>
      </w:pPr>
      <w:r w:rsidRPr="00C07DB7">
        <w:rPr>
          <w:sz w:val="24"/>
          <w:szCs w:val="24"/>
        </w:rPr>
        <w:t>712-292-0044</w:t>
      </w:r>
      <w:r w:rsidRPr="00C07DB7">
        <w:rPr>
          <w:sz w:val="24"/>
          <w:szCs w:val="24"/>
        </w:rPr>
        <w:tab/>
      </w:r>
      <w:hyperlink r:id="rId33" w:history="1">
        <w:r w:rsidRPr="00C07DB7">
          <w:rPr>
            <w:rStyle w:val="Hyperlink"/>
            <w:sz w:val="24"/>
            <w:szCs w:val="24"/>
          </w:rPr>
          <w:t>rosenbeck@mac.com</w:t>
        </w:r>
      </w:hyperlink>
    </w:p>
    <w:p w14:paraId="7FFEF577" w14:textId="77777777" w:rsidR="00C07DB7" w:rsidRPr="00C07DB7" w:rsidRDefault="00C07DB7" w:rsidP="00C07DB7">
      <w:pPr>
        <w:spacing w:after="0"/>
        <w:jc w:val="center"/>
        <w:rPr>
          <w:sz w:val="24"/>
          <w:szCs w:val="24"/>
        </w:rPr>
      </w:pPr>
    </w:p>
    <w:p w14:paraId="433E7803" w14:textId="4D997CEB" w:rsidR="00C07DB7" w:rsidRPr="00C07DB7" w:rsidRDefault="00C07DB7" w:rsidP="00C07DB7">
      <w:pPr>
        <w:spacing w:after="0"/>
        <w:jc w:val="center"/>
        <w:rPr>
          <w:sz w:val="24"/>
          <w:szCs w:val="24"/>
        </w:rPr>
      </w:pPr>
      <w:r w:rsidRPr="00C07DB7">
        <w:rPr>
          <w:sz w:val="24"/>
          <w:szCs w:val="24"/>
        </w:rPr>
        <w:t>Kyler South</w:t>
      </w:r>
      <w:r w:rsidR="00477F6F">
        <w:rPr>
          <w:sz w:val="24"/>
          <w:szCs w:val="24"/>
        </w:rPr>
        <w:t>*</w:t>
      </w:r>
    </w:p>
    <w:p w14:paraId="474F7203" w14:textId="4E40C0A6" w:rsidR="00C07DB7" w:rsidRPr="00C07DB7" w:rsidRDefault="00C07DB7" w:rsidP="00C07DB7">
      <w:pPr>
        <w:spacing w:after="0"/>
        <w:jc w:val="center"/>
        <w:rPr>
          <w:sz w:val="24"/>
          <w:szCs w:val="24"/>
        </w:rPr>
      </w:pPr>
      <w:r w:rsidRPr="00C07DB7">
        <w:rPr>
          <w:sz w:val="24"/>
          <w:szCs w:val="24"/>
        </w:rPr>
        <w:t>1152 Chestnut Rd</w:t>
      </w:r>
    </w:p>
    <w:p w14:paraId="252B7533" w14:textId="43683A4E" w:rsidR="00C07DB7" w:rsidRPr="00C07DB7" w:rsidRDefault="00C07DB7" w:rsidP="00C07DB7">
      <w:pPr>
        <w:spacing w:after="0"/>
        <w:jc w:val="center"/>
        <w:rPr>
          <w:sz w:val="24"/>
          <w:szCs w:val="24"/>
        </w:rPr>
      </w:pPr>
      <w:r w:rsidRPr="00C07DB7">
        <w:rPr>
          <w:sz w:val="24"/>
          <w:szCs w:val="24"/>
        </w:rPr>
        <w:t>Coon Rapids, IA 50058</w:t>
      </w:r>
    </w:p>
    <w:p w14:paraId="10919CA1" w14:textId="41969E30" w:rsidR="00C07DB7" w:rsidRDefault="00C07DB7" w:rsidP="00C07DB7">
      <w:pPr>
        <w:spacing w:after="0"/>
        <w:jc w:val="center"/>
        <w:rPr>
          <w:sz w:val="24"/>
          <w:szCs w:val="24"/>
        </w:rPr>
      </w:pPr>
      <w:r w:rsidRPr="00C07DB7">
        <w:rPr>
          <w:sz w:val="24"/>
          <w:szCs w:val="24"/>
        </w:rPr>
        <w:t>712-684-5429</w:t>
      </w:r>
      <w:r w:rsidRPr="00C07DB7">
        <w:rPr>
          <w:sz w:val="24"/>
          <w:szCs w:val="24"/>
        </w:rPr>
        <w:tab/>
      </w:r>
      <w:hyperlink r:id="rId34" w:history="1">
        <w:r w:rsidRPr="00E4269D">
          <w:rPr>
            <w:rStyle w:val="Hyperlink"/>
            <w:sz w:val="24"/>
            <w:szCs w:val="24"/>
          </w:rPr>
          <w:t>kyler.south@gmail.com</w:t>
        </w:r>
      </w:hyperlink>
    </w:p>
    <w:p w14:paraId="10095A89" w14:textId="11CDF9FF" w:rsidR="00C07DB7" w:rsidRDefault="00C07DB7" w:rsidP="00C07DB7">
      <w:pPr>
        <w:spacing w:after="0"/>
        <w:jc w:val="center"/>
        <w:rPr>
          <w:sz w:val="24"/>
          <w:szCs w:val="24"/>
        </w:rPr>
      </w:pPr>
    </w:p>
    <w:p w14:paraId="25FC6FC0" w14:textId="6057D07F" w:rsidR="00477F6F" w:rsidRDefault="00477F6F" w:rsidP="00C07DB7">
      <w:pPr>
        <w:spacing w:after="0"/>
        <w:jc w:val="center"/>
        <w:rPr>
          <w:sz w:val="24"/>
          <w:szCs w:val="24"/>
        </w:rPr>
      </w:pPr>
    </w:p>
    <w:p w14:paraId="23E6775F" w14:textId="5B7E4C2E" w:rsidR="00477F6F" w:rsidRDefault="00477F6F" w:rsidP="00C07DB7">
      <w:pPr>
        <w:spacing w:after="0"/>
        <w:jc w:val="center"/>
        <w:rPr>
          <w:sz w:val="24"/>
          <w:szCs w:val="24"/>
        </w:rPr>
      </w:pPr>
    </w:p>
    <w:p w14:paraId="173D644B" w14:textId="293D5415" w:rsidR="00477F6F" w:rsidRDefault="00477F6F" w:rsidP="00C07DB7">
      <w:pPr>
        <w:spacing w:after="0"/>
        <w:jc w:val="center"/>
        <w:rPr>
          <w:sz w:val="24"/>
          <w:szCs w:val="24"/>
        </w:rPr>
      </w:pPr>
    </w:p>
    <w:p w14:paraId="30CF845E" w14:textId="2415E2B7" w:rsidR="00477F6F" w:rsidRDefault="00477F6F" w:rsidP="00C07DB7">
      <w:pPr>
        <w:spacing w:after="0"/>
        <w:jc w:val="center"/>
        <w:rPr>
          <w:sz w:val="24"/>
          <w:szCs w:val="24"/>
        </w:rPr>
      </w:pPr>
    </w:p>
    <w:p w14:paraId="76A754C7" w14:textId="0C6C4F61" w:rsidR="00477F6F" w:rsidRDefault="00477F6F" w:rsidP="00C07DB7">
      <w:pPr>
        <w:spacing w:after="0"/>
        <w:jc w:val="center"/>
        <w:rPr>
          <w:sz w:val="24"/>
          <w:szCs w:val="24"/>
        </w:rPr>
      </w:pPr>
    </w:p>
    <w:p w14:paraId="322E0418" w14:textId="2A5FEDFA" w:rsidR="00477F6F" w:rsidRDefault="00477F6F" w:rsidP="00C07DB7">
      <w:pPr>
        <w:spacing w:after="0"/>
        <w:jc w:val="center"/>
        <w:rPr>
          <w:sz w:val="24"/>
          <w:szCs w:val="24"/>
        </w:rPr>
      </w:pPr>
    </w:p>
    <w:p w14:paraId="3D3960D1" w14:textId="77777777" w:rsidR="00477F6F" w:rsidRDefault="00477F6F" w:rsidP="00C07DB7">
      <w:pPr>
        <w:spacing w:after="0"/>
        <w:jc w:val="center"/>
        <w:rPr>
          <w:sz w:val="24"/>
          <w:szCs w:val="24"/>
        </w:rPr>
      </w:pPr>
    </w:p>
    <w:p w14:paraId="7DE3EE3B" w14:textId="5CA1C7C5" w:rsidR="00C07DB7" w:rsidRPr="00C07DB7" w:rsidRDefault="00C07DB7" w:rsidP="00C07DB7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C07DB7">
        <w:rPr>
          <w:b/>
          <w:bCs/>
          <w:sz w:val="28"/>
          <w:szCs w:val="28"/>
          <w:u w:val="single"/>
        </w:rPr>
        <w:lastRenderedPageBreak/>
        <w:t>Guthrie Center Co</w:t>
      </w:r>
      <w:bookmarkStart w:id="0" w:name="_GoBack"/>
      <w:bookmarkEnd w:id="0"/>
      <w:r w:rsidRPr="00C07DB7">
        <w:rPr>
          <w:b/>
          <w:bCs/>
          <w:sz w:val="28"/>
          <w:szCs w:val="28"/>
          <w:u w:val="single"/>
        </w:rPr>
        <w:t>mmunity School District</w:t>
      </w:r>
    </w:p>
    <w:p w14:paraId="4579BAE4" w14:textId="77777777" w:rsidR="00C07DB7" w:rsidRDefault="00C07DB7" w:rsidP="00C07DB7">
      <w:pPr>
        <w:spacing w:after="0"/>
        <w:jc w:val="center"/>
        <w:rPr>
          <w:sz w:val="24"/>
          <w:szCs w:val="24"/>
        </w:rPr>
      </w:pPr>
    </w:p>
    <w:p w14:paraId="0AD443A1" w14:textId="0D570B4D" w:rsidR="00C07DB7" w:rsidRDefault="00C07DB7" w:rsidP="00C07DB7">
      <w:pPr>
        <w:spacing w:after="0"/>
        <w:jc w:val="center"/>
        <w:rPr>
          <w:b/>
          <w:bCs/>
          <w:sz w:val="24"/>
          <w:szCs w:val="24"/>
        </w:rPr>
      </w:pPr>
      <w:r w:rsidRPr="00C07DB7">
        <w:rPr>
          <w:b/>
          <w:bCs/>
          <w:sz w:val="24"/>
          <w:szCs w:val="24"/>
        </w:rPr>
        <w:t>For School Board: Vote for No More Than Three</w:t>
      </w:r>
    </w:p>
    <w:p w14:paraId="5F594BE2" w14:textId="77777777" w:rsidR="00C07DB7" w:rsidRPr="00C07DB7" w:rsidRDefault="00C07DB7" w:rsidP="00C07DB7">
      <w:pPr>
        <w:spacing w:after="0"/>
        <w:jc w:val="center"/>
        <w:rPr>
          <w:b/>
          <w:bCs/>
          <w:sz w:val="24"/>
          <w:szCs w:val="24"/>
        </w:rPr>
      </w:pPr>
    </w:p>
    <w:p w14:paraId="40F388FB" w14:textId="70C1E186" w:rsidR="00C07DB7" w:rsidRDefault="00C07DB7" w:rsidP="00C07DB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Tim Benson*</w:t>
      </w:r>
    </w:p>
    <w:p w14:paraId="1EE031CF" w14:textId="175A492E" w:rsidR="00C07DB7" w:rsidRDefault="00C07DB7" w:rsidP="00C07DB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2728 Maple Ave</w:t>
      </w:r>
    </w:p>
    <w:p w14:paraId="7DB6226E" w14:textId="564BB7E0" w:rsidR="00C07DB7" w:rsidRDefault="00C07DB7" w:rsidP="00C07DB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Guthrie Center, IA 50115</w:t>
      </w:r>
      <w:r>
        <w:rPr>
          <w:sz w:val="24"/>
          <w:szCs w:val="24"/>
        </w:rPr>
        <w:tab/>
      </w:r>
    </w:p>
    <w:p w14:paraId="31D9E1B8" w14:textId="4AC06D17" w:rsidR="00C07DB7" w:rsidRDefault="00C07DB7" w:rsidP="00C07DB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515-577-8009</w:t>
      </w:r>
      <w:r>
        <w:rPr>
          <w:sz w:val="24"/>
          <w:szCs w:val="24"/>
        </w:rPr>
        <w:tab/>
      </w:r>
      <w:hyperlink r:id="rId35" w:history="1">
        <w:r w:rsidRPr="00E4269D">
          <w:rPr>
            <w:rStyle w:val="Hyperlink"/>
            <w:sz w:val="24"/>
            <w:szCs w:val="24"/>
          </w:rPr>
          <w:t>tbenson@acgcschools.org</w:t>
        </w:r>
      </w:hyperlink>
    </w:p>
    <w:p w14:paraId="58DA0DB9" w14:textId="5325E305" w:rsidR="00C07DB7" w:rsidRDefault="00C07DB7" w:rsidP="00C07DB7">
      <w:pPr>
        <w:spacing w:after="0"/>
        <w:jc w:val="center"/>
        <w:rPr>
          <w:sz w:val="24"/>
          <w:szCs w:val="24"/>
        </w:rPr>
      </w:pPr>
    </w:p>
    <w:p w14:paraId="6F832495" w14:textId="58F5CA8A" w:rsidR="00C07DB7" w:rsidRDefault="00C07DB7" w:rsidP="00C07DB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Wanda </w:t>
      </w:r>
      <w:proofErr w:type="spellStart"/>
      <w:r>
        <w:rPr>
          <w:sz w:val="24"/>
          <w:szCs w:val="24"/>
        </w:rPr>
        <w:t>Knobbe</w:t>
      </w:r>
      <w:proofErr w:type="spellEnd"/>
      <w:r>
        <w:rPr>
          <w:sz w:val="24"/>
          <w:szCs w:val="24"/>
        </w:rPr>
        <w:t>*</w:t>
      </w:r>
    </w:p>
    <w:p w14:paraId="304EF247" w14:textId="7F837D16" w:rsidR="00C07DB7" w:rsidRDefault="00C07DB7" w:rsidP="00C07DB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2252 Justice Rd</w:t>
      </w:r>
    </w:p>
    <w:p w14:paraId="7262A23C" w14:textId="50DCA69B" w:rsidR="00C07DB7" w:rsidRDefault="00C07DB7" w:rsidP="00C07DB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Guthrie Center, IA 50115</w:t>
      </w:r>
    </w:p>
    <w:p w14:paraId="3BF05ACE" w14:textId="29225041" w:rsidR="00C07DB7" w:rsidRDefault="00C07DB7" w:rsidP="00C07DB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515-360-5489</w:t>
      </w:r>
      <w:r>
        <w:rPr>
          <w:sz w:val="24"/>
          <w:szCs w:val="24"/>
        </w:rPr>
        <w:tab/>
      </w:r>
      <w:hyperlink r:id="rId36" w:history="1">
        <w:r w:rsidRPr="00E4269D">
          <w:rPr>
            <w:rStyle w:val="Hyperlink"/>
            <w:sz w:val="24"/>
            <w:szCs w:val="24"/>
          </w:rPr>
          <w:t>wknobbe@acgcschools.org</w:t>
        </w:r>
      </w:hyperlink>
    </w:p>
    <w:p w14:paraId="579D5B84" w14:textId="246DA8A7" w:rsidR="00C07DB7" w:rsidRDefault="00C07DB7" w:rsidP="00C07DB7">
      <w:pPr>
        <w:spacing w:after="0"/>
        <w:jc w:val="center"/>
        <w:rPr>
          <w:sz w:val="24"/>
          <w:szCs w:val="24"/>
        </w:rPr>
      </w:pPr>
    </w:p>
    <w:p w14:paraId="1DEBDCBF" w14:textId="15256484" w:rsidR="00C07DB7" w:rsidRDefault="00C07DB7" w:rsidP="00C07DB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Wilma Stetzel</w:t>
      </w:r>
    </w:p>
    <w:p w14:paraId="568DE11C" w14:textId="46A4E7C1" w:rsidR="00C07DB7" w:rsidRDefault="00C07DB7" w:rsidP="00C07DB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1004 Prairie St</w:t>
      </w:r>
    </w:p>
    <w:p w14:paraId="3F5BB3BA" w14:textId="5B14376C" w:rsidR="00C07DB7" w:rsidRDefault="00C07DB7" w:rsidP="00C07DB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Guthrie Center, IA 50015</w:t>
      </w:r>
    </w:p>
    <w:p w14:paraId="319F203F" w14:textId="7A3DC2C9" w:rsidR="00C07DB7" w:rsidRDefault="00C07DB7" w:rsidP="00C07DB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641-431-0615</w:t>
      </w:r>
      <w:r>
        <w:rPr>
          <w:sz w:val="24"/>
          <w:szCs w:val="24"/>
        </w:rPr>
        <w:tab/>
      </w:r>
      <w:hyperlink r:id="rId37" w:history="1">
        <w:r w:rsidRPr="00E4269D">
          <w:rPr>
            <w:rStyle w:val="Hyperlink"/>
            <w:sz w:val="24"/>
            <w:szCs w:val="24"/>
          </w:rPr>
          <w:t>wilmaleib@icloud.com</w:t>
        </w:r>
      </w:hyperlink>
    </w:p>
    <w:p w14:paraId="29FC1FA5" w14:textId="2E669866" w:rsidR="00C07DB7" w:rsidRDefault="00C07DB7" w:rsidP="00C07DB7">
      <w:pPr>
        <w:spacing w:after="0"/>
        <w:jc w:val="center"/>
        <w:rPr>
          <w:sz w:val="24"/>
          <w:szCs w:val="24"/>
        </w:rPr>
      </w:pPr>
    </w:p>
    <w:p w14:paraId="30F152CD" w14:textId="15415A35" w:rsidR="00C07DB7" w:rsidRPr="00C07DB7" w:rsidRDefault="00C07DB7" w:rsidP="00C07DB7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C07DB7">
        <w:rPr>
          <w:b/>
          <w:bCs/>
          <w:sz w:val="28"/>
          <w:szCs w:val="28"/>
          <w:u w:val="single"/>
        </w:rPr>
        <w:t>Panorama Community School District</w:t>
      </w:r>
    </w:p>
    <w:p w14:paraId="072E6D23" w14:textId="1B1D8EF1" w:rsidR="00C07DB7" w:rsidRDefault="00C07DB7" w:rsidP="00C07DB7">
      <w:pPr>
        <w:spacing w:after="0"/>
        <w:jc w:val="center"/>
        <w:rPr>
          <w:sz w:val="24"/>
          <w:szCs w:val="24"/>
        </w:rPr>
      </w:pPr>
    </w:p>
    <w:p w14:paraId="58016201" w14:textId="42E4B05A" w:rsidR="00C07DB7" w:rsidRPr="00C07DB7" w:rsidRDefault="00C07DB7" w:rsidP="00C07DB7">
      <w:pPr>
        <w:spacing w:after="0"/>
        <w:jc w:val="center"/>
        <w:rPr>
          <w:b/>
          <w:bCs/>
          <w:sz w:val="24"/>
          <w:szCs w:val="24"/>
        </w:rPr>
      </w:pPr>
      <w:r w:rsidRPr="00C07DB7">
        <w:rPr>
          <w:b/>
          <w:bCs/>
          <w:sz w:val="24"/>
          <w:szCs w:val="24"/>
        </w:rPr>
        <w:t>For Director District Three: Vote for No More Than One</w:t>
      </w:r>
    </w:p>
    <w:p w14:paraId="5A4E4961" w14:textId="77777777" w:rsidR="00C07DB7" w:rsidRDefault="00C07DB7" w:rsidP="00C07DB7">
      <w:pPr>
        <w:spacing w:after="0"/>
        <w:jc w:val="center"/>
        <w:rPr>
          <w:sz w:val="24"/>
          <w:szCs w:val="24"/>
        </w:rPr>
      </w:pPr>
    </w:p>
    <w:p w14:paraId="034B9415" w14:textId="7F36B4C5" w:rsidR="00C07DB7" w:rsidRDefault="00C07DB7" w:rsidP="00C07DB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Deborah </w:t>
      </w:r>
      <w:proofErr w:type="spellStart"/>
      <w:r>
        <w:rPr>
          <w:sz w:val="24"/>
          <w:szCs w:val="24"/>
        </w:rPr>
        <w:t>Westergaard</w:t>
      </w:r>
      <w:proofErr w:type="spellEnd"/>
      <w:r>
        <w:rPr>
          <w:sz w:val="24"/>
          <w:szCs w:val="24"/>
        </w:rPr>
        <w:t>*</w:t>
      </w:r>
    </w:p>
    <w:p w14:paraId="22A7969E" w14:textId="7D6D587D" w:rsidR="00C07DB7" w:rsidRDefault="00C07DB7" w:rsidP="00C07DB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3118 248</w:t>
      </w:r>
      <w:r w:rsidRPr="00C07DB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Trail</w:t>
      </w:r>
    </w:p>
    <w:p w14:paraId="66E8B27D" w14:textId="55D76C8E" w:rsidR="00C07DB7" w:rsidRDefault="00C07DB7" w:rsidP="00C07DB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Panora, IA 50216</w:t>
      </w:r>
    </w:p>
    <w:p w14:paraId="446C6B83" w14:textId="0064A6CC" w:rsidR="00C07DB7" w:rsidRDefault="00C07DB7" w:rsidP="00C07DB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641-755-2516</w:t>
      </w:r>
      <w:r>
        <w:rPr>
          <w:sz w:val="24"/>
          <w:szCs w:val="24"/>
        </w:rPr>
        <w:tab/>
      </w:r>
      <w:hyperlink r:id="rId38" w:history="1">
        <w:r w:rsidRPr="00E4269D">
          <w:rPr>
            <w:rStyle w:val="Hyperlink"/>
            <w:sz w:val="24"/>
            <w:szCs w:val="24"/>
          </w:rPr>
          <w:t>bdwestergaard@netins.net</w:t>
        </w:r>
      </w:hyperlink>
    </w:p>
    <w:p w14:paraId="3B8EF850" w14:textId="305F9A41" w:rsidR="00C07DB7" w:rsidRDefault="00C07DB7" w:rsidP="00C07DB7">
      <w:pPr>
        <w:spacing w:after="0"/>
        <w:jc w:val="center"/>
        <w:rPr>
          <w:sz w:val="24"/>
          <w:szCs w:val="24"/>
        </w:rPr>
      </w:pPr>
    </w:p>
    <w:p w14:paraId="5EAD87A7" w14:textId="67E0B92B" w:rsidR="00C07DB7" w:rsidRPr="00C07DB7" w:rsidRDefault="00C07DB7" w:rsidP="00C07DB7">
      <w:pPr>
        <w:spacing w:after="0"/>
        <w:jc w:val="center"/>
        <w:rPr>
          <w:b/>
          <w:bCs/>
          <w:sz w:val="24"/>
          <w:szCs w:val="24"/>
        </w:rPr>
      </w:pPr>
      <w:r w:rsidRPr="00C07DB7">
        <w:rPr>
          <w:b/>
          <w:bCs/>
          <w:sz w:val="24"/>
          <w:szCs w:val="24"/>
        </w:rPr>
        <w:t>For Director District Four</w:t>
      </w:r>
      <w:r w:rsidR="00477F6F">
        <w:rPr>
          <w:b/>
          <w:bCs/>
          <w:sz w:val="24"/>
          <w:szCs w:val="24"/>
        </w:rPr>
        <w:t xml:space="preserve"> to Fill a Vacancy</w:t>
      </w:r>
      <w:r w:rsidRPr="00C07DB7">
        <w:rPr>
          <w:b/>
          <w:bCs/>
          <w:sz w:val="24"/>
          <w:szCs w:val="24"/>
        </w:rPr>
        <w:t>: Vote for No More Than One</w:t>
      </w:r>
    </w:p>
    <w:p w14:paraId="28F7BB99" w14:textId="77777777" w:rsidR="00C07DB7" w:rsidRDefault="00C07DB7" w:rsidP="00C07DB7">
      <w:pPr>
        <w:spacing w:after="0"/>
        <w:jc w:val="center"/>
        <w:rPr>
          <w:sz w:val="24"/>
          <w:szCs w:val="24"/>
        </w:rPr>
      </w:pPr>
    </w:p>
    <w:p w14:paraId="7749EDDB" w14:textId="5480493A" w:rsidR="00C07DB7" w:rsidRDefault="00C07DB7" w:rsidP="00C07DB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Kellie Jean </w:t>
      </w:r>
      <w:proofErr w:type="spellStart"/>
      <w:r>
        <w:rPr>
          <w:sz w:val="24"/>
          <w:szCs w:val="24"/>
        </w:rPr>
        <w:t>Flanery</w:t>
      </w:r>
      <w:proofErr w:type="spellEnd"/>
    </w:p>
    <w:p w14:paraId="58861348" w14:textId="68669083" w:rsidR="00C07DB7" w:rsidRDefault="00C07DB7" w:rsidP="00C07DB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311 E Market St</w:t>
      </w:r>
    </w:p>
    <w:p w14:paraId="41C2E967" w14:textId="3CBA890B" w:rsidR="00C07DB7" w:rsidRDefault="00C07DB7" w:rsidP="00C07DB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Panora, IA 50216</w:t>
      </w:r>
    </w:p>
    <w:p w14:paraId="5B283DDE" w14:textId="7D2A91D8" w:rsidR="00C07DB7" w:rsidRDefault="00C07DB7" w:rsidP="00C07DB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641-431-1025</w:t>
      </w:r>
      <w:r>
        <w:rPr>
          <w:sz w:val="24"/>
          <w:szCs w:val="24"/>
        </w:rPr>
        <w:tab/>
      </w:r>
      <w:hyperlink r:id="rId39" w:history="1">
        <w:r w:rsidRPr="00E4269D">
          <w:rPr>
            <w:rStyle w:val="Hyperlink"/>
            <w:sz w:val="24"/>
            <w:szCs w:val="24"/>
          </w:rPr>
          <w:t>retroluxhairsalon@gmail.com</w:t>
        </w:r>
      </w:hyperlink>
    </w:p>
    <w:p w14:paraId="7A54F71A" w14:textId="652A120A" w:rsidR="00C07DB7" w:rsidRDefault="00C07DB7" w:rsidP="00C07DB7">
      <w:pPr>
        <w:spacing w:after="0"/>
        <w:jc w:val="center"/>
        <w:rPr>
          <w:sz w:val="24"/>
          <w:szCs w:val="24"/>
        </w:rPr>
      </w:pPr>
    </w:p>
    <w:p w14:paraId="1A02EC2B" w14:textId="332C828F" w:rsidR="00C07DB7" w:rsidRDefault="00C07DB7" w:rsidP="00C07DB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Lila M. Lutz</w:t>
      </w:r>
      <w:r w:rsidR="00477F6F">
        <w:rPr>
          <w:sz w:val="24"/>
          <w:szCs w:val="24"/>
        </w:rPr>
        <w:t>*</w:t>
      </w:r>
    </w:p>
    <w:p w14:paraId="4770ED6B" w14:textId="1547C23C" w:rsidR="00C07DB7" w:rsidRDefault="00C07DB7" w:rsidP="00C07DB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307 W Main St</w:t>
      </w:r>
    </w:p>
    <w:p w14:paraId="7CF340EC" w14:textId="4966051F" w:rsidR="00C07DB7" w:rsidRDefault="00C07DB7" w:rsidP="00C07DB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Panora, IA 50216</w:t>
      </w:r>
    </w:p>
    <w:p w14:paraId="69DF45FC" w14:textId="659B65E0" w:rsidR="00C07DB7" w:rsidRDefault="00C07DB7" w:rsidP="00C07DB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515-218-6580</w:t>
      </w:r>
      <w:r>
        <w:rPr>
          <w:sz w:val="24"/>
          <w:szCs w:val="24"/>
        </w:rPr>
        <w:tab/>
      </w:r>
      <w:hyperlink r:id="rId40" w:history="1">
        <w:r w:rsidRPr="00E4269D">
          <w:rPr>
            <w:rStyle w:val="Hyperlink"/>
            <w:sz w:val="24"/>
            <w:szCs w:val="24"/>
          </w:rPr>
          <w:t>lilalutz.richey@gmail.com</w:t>
        </w:r>
      </w:hyperlink>
    </w:p>
    <w:p w14:paraId="17BE7E97" w14:textId="15A02D00" w:rsidR="00C07DB7" w:rsidRDefault="00C07DB7" w:rsidP="00C07DB7">
      <w:pPr>
        <w:spacing w:after="0"/>
        <w:jc w:val="center"/>
        <w:rPr>
          <w:sz w:val="24"/>
          <w:szCs w:val="24"/>
        </w:rPr>
      </w:pPr>
    </w:p>
    <w:p w14:paraId="3CEB1EAF" w14:textId="6EE9AB75" w:rsidR="00C07DB7" w:rsidRPr="00C07DB7" w:rsidRDefault="00C07DB7" w:rsidP="00C07DB7">
      <w:pPr>
        <w:spacing w:after="0"/>
        <w:jc w:val="center"/>
        <w:rPr>
          <w:b/>
          <w:bCs/>
          <w:sz w:val="24"/>
          <w:szCs w:val="24"/>
        </w:rPr>
      </w:pPr>
      <w:r w:rsidRPr="00C07DB7">
        <w:rPr>
          <w:b/>
          <w:bCs/>
          <w:sz w:val="24"/>
          <w:szCs w:val="24"/>
        </w:rPr>
        <w:t>For Director District Five: Vote for No More Than One</w:t>
      </w:r>
    </w:p>
    <w:p w14:paraId="15639D25" w14:textId="29904ED0" w:rsidR="00C07DB7" w:rsidRDefault="00C07DB7" w:rsidP="00C07DB7">
      <w:pPr>
        <w:spacing w:after="0"/>
        <w:jc w:val="center"/>
        <w:rPr>
          <w:sz w:val="24"/>
          <w:szCs w:val="24"/>
        </w:rPr>
      </w:pPr>
    </w:p>
    <w:p w14:paraId="202C4826" w14:textId="758A7E92" w:rsidR="00C07DB7" w:rsidRDefault="00C07DB7" w:rsidP="00C07DB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Damon Crandall</w:t>
      </w:r>
    </w:p>
    <w:p w14:paraId="5D269A47" w14:textId="618E7935" w:rsidR="00C07DB7" w:rsidRDefault="00C07DB7" w:rsidP="00C07DB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5287 Tie Rd</w:t>
      </w:r>
    </w:p>
    <w:p w14:paraId="31CCD3A7" w14:textId="476AC5A6" w:rsidR="00C07DB7" w:rsidRDefault="00C07DB7" w:rsidP="00C07DB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Panora, IA 50216</w:t>
      </w:r>
    </w:p>
    <w:p w14:paraId="662D4E5D" w14:textId="0E95FB9D" w:rsidR="00C07DB7" w:rsidRDefault="00C07DB7" w:rsidP="00C07DB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515-729-8378</w:t>
      </w:r>
      <w:r>
        <w:rPr>
          <w:sz w:val="24"/>
          <w:szCs w:val="24"/>
        </w:rPr>
        <w:tab/>
      </w:r>
      <w:hyperlink r:id="rId41" w:history="1">
        <w:r w:rsidRPr="00E4269D">
          <w:rPr>
            <w:rStyle w:val="Hyperlink"/>
            <w:sz w:val="24"/>
            <w:szCs w:val="24"/>
          </w:rPr>
          <w:t>crandall668@gmail.com</w:t>
        </w:r>
      </w:hyperlink>
    </w:p>
    <w:p w14:paraId="56D87757" w14:textId="2AE27859" w:rsidR="00C07DB7" w:rsidRDefault="00C07DB7" w:rsidP="00C07DB7">
      <w:pPr>
        <w:spacing w:after="0"/>
        <w:jc w:val="center"/>
        <w:rPr>
          <w:sz w:val="24"/>
          <w:szCs w:val="24"/>
        </w:rPr>
      </w:pPr>
    </w:p>
    <w:p w14:paraId="4D2FBEA8" w14:textId="46CF4EA3" w:rsidR="00C07DB7" w:rsidRDefault="00C07DB7" w:rsidP="00C07DB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Lucas </w:t>
      </w:r>
      <w:proofErr w:type="spellStart"/>
      <w:r>
        <w:rPr>
          <w:sz w:val="24"/>
          <w:szCs w:val="24"/>
        </w:rPr>
        <w:t>Wendl</w:t>
      </w:r>
      <w:proofErr w:type="spellEnd"/>
    </w:p>
    <w:p w14:paraId="1A089484" w14:textId="7F6B6860" w:rsidR="00C07DB7" w:rsidRDefault="00C07DB7" w:rsidP="00C07DB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316 W Lane St</w:t>
      </w:r>
    </w:p>
    <w:p w14:paraId="5690278E" w14:textId="6CE2599C" w:rsidR="00C07DB7" w:rsidRDefault="00C07DB7" w:rsidP="00C07DB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Panora, IA 50216</w:t>
      </w:r>
    </w:p>
    <w:p w14:paraId="4294B0B4" w14:textId="5544859E" w:rsidR="00C07DB7" w:rsidRDefault="00C07DB7" w:rsidP="00C07DB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641-757-7848</w:t>
      </w:r>
      <w:r>
        <w:rPr>
          <w:sz w:val="24"/>
          <w:szCs w:val="24"/>
        </w:rPr>
        <w:tab/>
        <w:t>ljwendl@gmail.com</w:t>
      </w:r>
    </w:p>
    <w:p w14:paraId="64547B16" w14:textId="77777777" w:rsidR="00C07DB7" w:rsidRPr="00C07DB7" w:rsidRDefault="00C07DB7" w:rsidP="00C07DB7">
      <w:pPr>
        <w:spacing w:after="0"/>
        <w:jc w:val="center"/>
        <w:rPr>
          <w:sz w:val="24"/>
          <w:szCs w:val="24"/>
        </w:rPr>
      </w:pPr>
    </w:p>
    <w:p w14:paraId="3FEDDADD" w14:textId="77777777" w:rsidR="00E070BD" w:rsidRPr="00E070BD" w:rsidRDefault="00E070BD" w:rsidP="003F7297">
      <w:pPr>
        <w:jc w:val="center"/>
        <w:rPr>
          <w:b/>
          <w:bCs/>
          <w:sz w:val="28"/>
          <w:szCs w:val="28"/>
          <w:u w:val="single"/>
        </w:rPr>
      </w:pPr>
    </w:p>
    <w:p w14:paraId="699612CC" w14:textId="77777777" w:rsidR="003F7297" w:rsidRPr="003F7297" w:rsidRDefault="003F7297" w:rsidP="003F7297">
      <w:pPr>
        <w:jc w:val="center"/>
        <w:rPr>
          <w:sz w:val="24"/>
          <w:szCs w:val="24"/>
        </w:rPr>
      </w:pPr>
    </w:p>
    <w:p w14:paraId="3D5C1E69" w14:textId="77777777" w:rsidR="003F7297" w:rsidRPr="00E814AF" w:rsidRDefault="003F7297" w:rsidP="00E814AF">
      <w:pPr>
        <w:jc w:val="center"/>
        <w:rPr>
          <w:sz w:val="24"/>
          <w:szCs w:val="24"/>
        </w:rPr>
      </w:pPr>
    </w:p>
    <w:p w14:paraId="1207771E" w14:textId="77777777" w:rsidR="00E814AF" w:rsidRDefault="00E814AF" w:rsidP="00E814AF">
      <w:pPr>
        <w:jc w:val="center"/>
        <w:rPr>
          <w:sz w:val="24"/>
          <w:szCs w:val="24"/>
        </w:rPr>
      </w:pPr>
    </w:p>
    <w:p w14:paraId="43716CA0" w14:textId="77777777" w:rsidR="00E814AF" w:rsidRPr="00E814AF" w:rsidRDefault="00E814AF" w:rsidP="00E814A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</w:p>
    <w:p w14:paraId="71610ED6" w14:textId="77777777" w:rsidR="00E814AF" w:rsidRPr="00E814AF" w:rsidRDefault="00E814AF" w:rsidP="00E814A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E814AF" w:rsidRPr="00E814AF">
      <w:headerReference w:type="default" r:id="rId4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1855A" w14:textId="77777777" w:rsidR="00C07DB7" w:rsidRDefault="00C07DB7" w:rsidP="00FB5E6A">
      <w:pPr>
        <w:spacing w:after="0" w:line="240" w:lineRule="auto"/>
      </w:pPr>
      <w:r>
        <w:separator/>
      </w:r>
    </w:p>
  </w:endnote>
  <w:endnote w:type="continuationSeparator" w:id="0">
    <w:p w14:paraId="76182090" w14:textId="77777777" w:rsidR="00C07DB7" w:rsidRDefault="00C07DB7" w:rsidP="00FB5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32A58" w14:textId="77777777" w:rsidR="00C07DB7" w:rsidRDefault="00C07DB7" w:rsidP="00FB5E6A">
      <w:pPr>
        <w:spacing w:after="0" w:line="240" w:lineRule="auto"/>
      </w:pPr>
      <w:r>
        <w:separator/>
      </w:r>
    </w:p>
  </w:footnote>
  <w:footnote w:type="continuationSeparator" w:id="0">
    <w:p w14:paraId="6CAAB040" w14:textId="77777777" w:rsidR="00C07DB7" w:rsidRDefault="00C07DB7" w:rsidP="00FB5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D0B88" w14:textId="60CFC563" w:rsidR="00C07DB7" w:rsidRDefault="00C07DB7">
    <w:pPr>
      <w:pStyle w:val="Header"/>
    </w:pPr>
    <w:r>
      <w:t>Guthrie County City/School Election</w:t>
    </w:r>
  </w:p>
  <w:p w14:paraId="29F06555" w14:textId="77777777" w:rsidR="00C07DB7" w:rsidRDefault="00C07DB7">
    <w:pPr>
      <w:pStyle w:val="Header"/>
    </w:pPr>
    <w:r>
      <w:t xml:space="preserve"> Tuesday November 7, 2017</w:t>
    </w:r>
  </w:p>
  <w:p w14:paraId="066C2A5A" w14:textId="77777777" w:rsidR="00C07DB7" w:rsidRDefault="00C07DB7" w:rsidP="00CF1B3A">
    <w:pPr>
      <w:pStyle w:val="Header"/>
    </w:pPr>
    <w:r>
      <w:t xml:space="preserve">*= Incumbent </w:t>
    </w:r>
    <w:r>
      <w:tab/>
    </w:r>
  </w:p>
  <w:p w14:paraId="7EA16235" w14:textId="77777777" w:rsidR="00C07DB7" w:rsidRDefault="00C07D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820A8"/>
    <w:multiLevelType w:val="hybridMultilevel"/>
    <w:tmpl w:val="591CD914"/>
    <w:lvl w:ilvl="0" w:tplc="D83C33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8452F"/>
    <w:multiLevelType w:val="hybridMultilevel"/>
    <w:tmpl w:val="8A9E320C"/>
    <w:lvl w:ilvl="0" w:tplc="82F6BD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AF"/>
    <w:rsid w:val="003F7297"/>
    <w:rsid w:val="00477F6F"/>
    <w:rsid w:val="00511168"/>
    <w:rsid w:val="00563D91"/>
    <w:rsid w:val="005972FA"/>
    <w:rsid w:val="00760469"/>
    <w:rsid w:val="0079425A"/>
    <w:rsid w:val="007E18D6"/>
    <w:rsid w:val="00900B35"/>
    <w:rsid w:val="009321C9"/>
    <w:rsid w:val="009E2297"/>
    <w:rsid w:val="009F0E7B"/>
    <w:rsid w:val="00A21D03"/>
    <w:rsid w:val="00A418AA"/>
    <w:rsid w:val="00B341A3"/>
    <w:rsid w:val="00C07DB7"/>
    <w:rsid w:val="00C16D93"/>
    <w:rsid w:val="00CF1B3A"/>
    <w:rsid w:val="00DF6DCC"/>
    <w:rsid w:val="00E070BD"/>
    <w:rsid w:val="00E218F7"/>
    <w:rsid w:val="00E814AF"/>
    <w:rsid w:val="00FB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570EA"/>
  <w15:chartTrackingRefBased/>
  <w15:docId w15:val="{5BB931C8-5E99-449C-8823-1887405E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A"/>
  </w:style>
  <w:style w:type="paragraph" w:styleId="Footer">
    <w:name w:val="footer"/>
    <w:basedOn w:val="Normal"/>
    <w:link w:val="FooterChar"/>
    <w:uiPriority w:val="99"/>
    <w:unhideWhenUsed/>
    <w:rsid w:val="00FB5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E6A"/>
  </w:style>
  <w:style w:type="character" w:styleId="Hyperlink">
    <w:name w:val="Hyperlink"/>
    <w:basedOn w:val="DefaultParagraphFont"/>
    <w:uiPriority w:val="99"/>
    <w:unhideWhenUsed/>
    <w:rsid w:val="009E22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lackfiremk5@gmail.com" TargetMode="External"/><Relationship Id="rId18" Type="http://schemas.openxmlformats.org/officeDocument/2006/relationships/hyperlink" Target="mailto:nicholasjaylindberg@gmail.com" TargetMode="External"/><Relationship Id="rId26" Type="http://schemas.openxmlformats.org/officeDocument/2006/relationships/hyperlink" Target="mailto:sbehnken2001@gmail.com" TargetMode="External"/><Relationship Id="rId39" Type="http://schemas.openxmlformats.org/officeDocument/2006/relationships/hyperlink" Target="mailto:retroluxhairsalon@gmail.com" TargetMode="External"/><Relationship Id="rId21" Type="http://schemas.openxmlformats.org/officeDocument/2006/relationships/hyperlink" Target="mailto:mherbert@iowatelecom.net" TargetMode="External"/><Relationship Id="rId34" Type="http://schemas.openxmlformats.org/officeDocument/2006/relationships/hyperlink" Target="mailto:kyler.south@gmail.com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jandjstone@iowatelecom.net" TargetMode="External"/><Relationship Id="rId20" Type="http://schemas.openxmlformats.org/officeDocument/2006/relationships/hyperlink" Target="mailto:bretwedemeyer@yahoo.com" TargetMode="External"/><Relationship Id="rId29" Type="http://schemas.openxmlformats.org/officeDocument/2006/relationships/hyperlink" Target="mailto:bsease@netins.net" TargetMode="External"/><Relationship Id="rId41" Type="http://schemas.openxmlformats.org/officeDocument/2006/relationships/hyperlink" Target="mailto:crandall668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cklestina@gmail.com" TargetMode="External"/><Relationship Id="rId24" Type="http://schemas.openxmlformats.org/officeDocument/2006/relationships/hyperlink" Target="mailto:oldiron68@hotmail.com" TargetMode="External"/><Relationship Id="rId32" Type="http://schemas.openxmlformats.org/officeDocument/2006/relationships/hyperlink" Target="mailto:tab.lec64@gmail.com" TargetMode="External"/><Relationship Id="rId37" Type="http://schemas.openxmlformats.org/officeDocument/2006/relationships/hyperlink" Target="mailto:wilmaleib@icloud.com" TargetMode="External"/><Relationship Id="rId40" Type="http://schemas.openxmlformats.org/officeDocument/2006/relationships/hyperlink" Target="mailto:lilalutz.richey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linspestcontrol19@gmail.com" TargetMode="External"/><Relationship Id="rId23" Type="http://schemas.openxmlformats.org/officeDocument/2006/relationships/hyperlink" Target="mailto:isteensen14@gmail.com" TargetMode="External"/><Relationship Id="rId28" Type="http://schemas.openxmlformats.org/officeDocument/2006/relationships/hyperlink" Target="mailto:brandon.r.godwin.mil@mail.mil" TargetMode="External"/><Relationship Id="rId36" Type="http://schemas.openxmlformats.org/officeDocument/2006/relationships/hyperlink" Target="mailto:wknobbe@acgcschools.org" TargetMode="External"/><Relationship Id="rId10" Type="http://schemas.openxmlformats.org/officeDocument/2006/relationships/hyperlink" Target="mailto:jennyingles71@yahoo.com" TargetMode="External"/><Relationship Id="rId19" Type="http://schemas.openxmlformats.org/officeDocument/2006/relationships/hyperlink" Target="mailto:chmelarfamily@gmail.com" TargetMode="External"/><Relationship Id="rId31" Type="http://schemas.openxmlformats.org/officeDocument/2006/relationships/hyperlink" Target="mailto:gelhaust@gmail.com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milyc2002@hotmail.com" TargetMode="External"/><Relationship Id="rId14" Type="http://schemas.openxmlformats.org/officeDocument/2006/relationships/hyperlink" Target="mailto:arnair@iowatelecom.net" TargetMode="External"/><Relationship Id="rId22" Type="http://schemas.openxmlformats.org/officeDocument/2006/relationships/hyperlink" Target="mailto:fidelhernandez86@hotmail.com" TargetMode="External"/><Relationship Id="rId27" Type="http://schemas.openxmlformats.org/officeDocument/2006/relationships/hyperlink" Target="mailto:cyfan1@netins.net" TargetMode="External"/><Relationship Id="rId30" Type="http://schemas.openxmlformats.org/officeDocument/2006/relationships/hyperlink" Target="mailto:jchrystal01@gmail.com" TargetMode="External"/><Relationship Id="rId35" Type="http://schemas.openxmlformats.org/officeDocument/2006/relationships/hyperlink" Target="mailto:tbenson@acgcschools.org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jmathews117@yahoo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jonshaffer141@gmail.com" TargetMode="External"/><Relationship Id="rId17" Type="http://schemas.openxmlformats.org/officeDocument/2006/relationships/hyperlink" Target="mailto:leeroywagner71@gmail.com" TargetMode="External"/><Relationship Id="rId25" Type="http://schemas.openxmlformats.org/officeDocument/2006/relationships/hyperlink" Target="mailto:calebwulf1996@gmail.com" TargetMode="External"/><Relationship Id="rId33" Type="http://schemas.openxmlformats.org/officeDocument/2006/relationships/hyperlink" Target="mailto:rosenbeck@mac.com" TargetMode="External"/><Relationship Id="rId38" Type="http://schemas.openxmlformats.org/officeDocument/2006/relationships/hyperlink" Target="mailto:bdwestergaard@netin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1335-9621-46C5-A7B1-22AC2DAD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FB864FFC</Template>
  <TotalTime>235</TotalTime>
  <Pages>10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Fink</dc:creator>
  <cp:keywords/>
  <dc:description/>
  <cp:lastModifiedBy>Dani Fink</cp:lastModifiedBy>
  <cp:revision>4</cp:revision>
  <dcterms:created xsi:type="dcterms:W3CDTF">2019-09-19T22:08:00Z</dcterms:created>
  <dcterms:modified xsi:type="dcterms:W3CDTF">2019-09-20T19:44:00Z</dcterms:modified>
</cp:coreProperties>
</file>