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89808" w14:textId="77777777" w:rsidR="00C82A6E" w:rsidRDefault="00C82A6E" w:rsidP="00C82A6E">
      <w:pPr>
        <w:pStyle w:val="Title"/>
      </w:pPr>
      <w:bookmarkStart w:id="0" w:name="_GoBack"/>
      <w:bookmarkEnd w:id="0"/>
      <w:r w:rsidRPr="00C93EAF">
        <w:rPr>
          <w:noProof/>
        </w:rPr>
        <w:drawing>
          <wp:anchor distT="0" distB="0" distL="114300" distR="114300" simplePos="0" relativeHeight="251659264" behindDoc="1" locked="0" layoutInCell="1" allowOverlap="1" wp14:anchorId="5FCD576B" wp14:editId="639F8D5F">
            <wp:simplePos x="0" y="0"/>
            <wp:positionH relativeFrom="margin">
              <wp:posOffset>4863465</wp:posOffset>
            </wp:positionH>
            <wp:positionV relativeFrom="paragraph">
              <wp:posOffset>-691515</wp:posOffset>
            </wp:positionV>
            <wp:extent cx="1356360" cy="952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GC-1 Reduced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NO SPRAY Request Form</w:t>
      </w:r>
    </w:p>
    <w:p w14:paraId="134D5ED3" w14:textId="77777777" w:rsidR="00C82A6E" w:rsidRDefault="00C82A6E" w:rsidP="00C82A6E">
      <w:pPr>
        <w:pStyle w:val="ContactInfo"/>
      </w:pPr>
    </w:p>
    <w:p w14:paraId="1A3B780E" w14:textId="77777777" w:rsidR="00C82A6E" w:rsidRPr="00C82A6E" w:rsidRDefault="00C82A6E" w:rsidP="00C82A6E">
      <w:pPr>
        <w:pStyle w:val="ContactInfo"/>
        <w:jc w:val="left"/>
        <w:rPr>
          <w:b/>
          <w:bCs/>
          <w:sz w:val="22"/>
          <w:szCs w:val="22"/>
        </w:rPr>
      </w:pPr>
      <w:r w:rsidRPr="00C82A6E">
        <w:rPr>
          <w:sz w:val="22"/>
          <w:szCs w:val="22"/>
        </w:rPr>
        <w:t>Name  _________________________________________________________________</w:t>
      </w:r>
    </w:p>
    <w:p w14:paraId="76797BC9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</w:p>
    <w:p w14:paraId="2D8ED1E5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  <w:r w:rsidRPr="00C82A6E">
        <w:rPr>
          <w:sz w:val="22"/>
          <w:szCs w:val="22"/>
        </w:rPr>
        <w:t>Phone  _________________________________________________________________</w:t>
      </w:r>
    </w:p>
    <w:p w14:paraId="5B170C0A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</w:p>
    <w:p w14:paraId="1E35D146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  <w:r w:rsidRPr="00C82A6E">
        <w:rPr>
          <w:sz w:val="22"/>
          <w:szCs w:val="22"/>
        </w:rPr>
        <w:t>Address ________________________________________________________________</w:t>
      </w:r>
    </w:p>
    <w:p w14:paraId="11AA24A7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</w:p>
    <w:p w14:paraId="474CD350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  <w:r w:rsidRPr="00C82A6E">
        <w:rPr>
          <w:sz w:val="22"/>
          <w:szCs w:val="22"/>
        </w:rPr>
        <w:t>City/State/Zip  ___________________________________________________________</w:t>
      </w:r>
    </w:p>
    <w:p w14:paraId="69538A30" w14:textId="77777777" w:rsidR="00C82A6E" w:rsidRPr="00C82A6E" w:rsidRDefault="00C82A6E" w:rsidP="00C82A6E">
      <w:pPr>
        <w:pStyle w:val="ContactInfo"/>
        <w:jc w:val="left"/>
        <w:rPr>
          <w:sz w:val="22"/>
          <w:szCs w:val="22"/>
        </w:rPr>
      </w:pPr>
    </w:p>
    <w:p w14:paraId="43CAC850" w14:textId="20C83C03" w:rsidR="00C82A6E" w:rsidRPr="00C82A6E" w:rsidRDefault="00C82A6E" w:rsidP="00C82A6E">
      <w:pPr>
        <w:pStyle w:val="ContactInfo"/>
        <w:jc w:val="both"/>
        <w:rPr>
          <w:sz w:val="22"/>
          <w:szCs w:val="22"/>
        </w:rPr>
      </w:pPr>
      <w:r w:rsidRPr="00C82A6E">
        <w:rPr>
          <w:sz w:val="22"/>
          <w:szCs w:val="22"/>
        </w:rPr>
        <w:t>I request that the Guthrie County Road Department not apply any herbicides to the right-of-way adjacent to the property I hereby designate.</w:t>
      </w:r>
    </w:p>
    <w:p w14:paraId="55738A5D" w14:textId="77777777" w:rsidR="00C82A6E" w:rsidRDefault="00C82A6E" w:rsidP="00C82A6E">
      <w:pPr>
        <w:pStyle w:val="Heading2"/>
      </w:pPr>
      <w:r>
        <w:t>Areas That Are Not to Be Treated</w:t>
      </w:r>
    </w:p>
    <w:p w14:paraId="4C9001CD" w14:textId="77777777" w:rsidR="00C82A6E" w:rsidRPr="00C82A6E" w:rsidRDefault="00C82A6E" w:rsidP="00C82A6E">
      <w:pPr>
        <w:rPr>
          <w:i/>
          <w:iCs/>
          <w:sz w:val="22"/>
          <w:szCs w:val="22"/>
        </w:rPr>
      </w:pPr>
      <w:r w:rsidRPr="00C82A6E">
        <w:rPr>
          <w:i/>
          <w:iCs/>
          <w:sz w:val="22"/>
          <w:szCs w:val="22"/>
        </w:rPr>
        <w:t>(Please be as specific as possible, feel free to include an illustration of the area on back)</w:t>
      </w:r>
    </w:p>
    <w:p w14:paraId="4BA20484" w14:textId="77777777" w:rsidR="00C82A6E" w:rsidRPr="00C82A6E" w:rsidRDefault="00C82A6E" w:rsidP="00C82A6E">
      <w:pPr>
        <w:rPr>
          <w:sz w:val="22"/>
          <w:szCs w:val="22"/>
        </w:rPr>
      </w:pPr>
    </w:p>
    <w:p w14:paraId="21941D23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 xml:space="preserve">County Road ________________________________________ Side of Road </w:t>
      </w:r>
      <w:r w:rsidRPr="00C82A6E">
        <w:rPr>
          <w:sz w:val="22"/>
          <w:szCs w:val="22"/>
          <w:u w:val="single"/>
        </w:rPr>
        <w:t>N,  S,  E,  W</w:t>
      </w:r>
    </w:p>
    <w:p w14:paraId="4A2E91BE" w14:textId="77777777" w:rsidR="00C82A6E" w:rsidRPr="00C82A6E" w:rsidRDefault="00C82A6E" w:rsidP="00C82A6E">
      <w:pPr>
        <w:rPr>
          <w:sz w:val="22"/>
          <w:szCs w:val="22"/>
        </w:rPr>
      </w:pPr>
    </w:p>
    <w:p w14:paraId="779A118B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From __________________________________________________________________</w:t>
      </w:r>
    </w:p>
    <w:p w14:paraId="6C9FF46F" w14:textId="77777777" w:rsidR="00C82A6E" w:rsidRPr="00C82A6E" w:rsidRDefault="00C82A6E" w:rsidP="00C82A6E">
      <w:pPr>
        <w:rPr>
          <w:sz w:val="22"/>
          <w:szCs w:val="22"/>
        </w:rPr>
      </w:pPr>
    </w:p>
    <w:p w14:paraId="4F7138BD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To ____________________________________________________________________</w:t>
      </w:r>
    </w:p>
    <w:p w14:paraId="459A9296" w14:textId="77777777" w:rsidR="00C82A6E" w:rsidRPr="00C82A6E" w:rsidRDefault="00C82A6E" w:rsidP="00C82A6E">
      <w:pPr>
        <w:rPr>
          <w:sz w:val="22"/>
          <w:szCs w:val="22"/>
        </w:rPr>
      </w:pPr>
    </w:p>
    <w:p w14:paraId="55F65BDC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 xml:space="preserve">County Road ________________________________________ Side of Road </w:t>
      </w:r>
      <w:r w:rsidRPr="00C82A6E">
        <w:rPr>
          <w:sz w:val="22"/>
          <w:szCs w:val="22"/>
          <w:u w:val="single"/>
        </w:rPr>
        <w:t>N,  S,  E,  W</w:t>
      </w:r>
    </w:p>
    <w:p w14:paraId="672ED8D1" w14:textId="77777777" w:rsidR="00C82A6E" w:rsidRPr="00C82A6E" w:rsidRDefault="00C82A6E" w:rsidP="00C82A6E">
      <w:pPr>
        <w:rPr>
          <w:sz w:val="22"/>
          <w:szCs w:val="22"/>
        </w:rPr>
      </w:pPr>
    </w:p>
    <w:p w14:paraId="0B40B839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From __________________________________________________________________</w:t>
      </w:r>
    </w:p>
    <w:p w14:paraId="4CE82492" w14:textId="77777777" w:rsidR="00C82A6E" w:rsidRPr="00C82A6E" w:rsidRDefault="00C82A6E" w:rsidP="00C82A6E">
      <w:pPr>
        <w:rPr>
          <w:sz w:val="22"/>
          <w:szCs w:val="22"/>
        </w:rPr>
      </w:pPr>
    </w:p>
    <w:p w14:paraId="00CFC1EB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To ____________________________________________________________________</w:t>
      </w:r>
    </w:p>
    <w:p w14:paraId="3D4F15C9" w14:textId="77777777" w:rsidR="00C82A6E" w:rsidRPr="00C82A6E" w:rsidRDefault="00C82A6E" w:rsidP="00C82A6E">
      <w:pPr>
        <w:rPr>
          <w:sz w:val="22"/>
          <w:szCs w:val="22"/>
        </w:rPr>
      </w:pPr>
    </w:p>
    <w:p w14:paraId="1E038974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I will post the above areas with NO SPRAY signs at both ends. The signs will have a minimum of 3-inch letters on a contrasting background with arrows pointing “in” towards the designated area. Also, the signs will be placed 5-feet above the ground and have an unobstructed view from the road.</w:t>
      </w:r>
    </w:p>
    <w:p w14:paraId="08BCE662" w14:textId="77777777" w:rsidR="00C82A6E" w:rsidRPr="00C82A6E" w:rsidRDefault="00C82A6E" w:rsidP="00C82A6E">
      <w:pPr>
        <w:rPr>
          <w:sz w:val="22"/>
          <w:szCs w:val="22"/>
        </w:rPr>
      </w:pPr>
    </w:p>
    <w:p w14:paraId="51DEFCC4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I understand that by requesting that no herbicides be used in this area, I am now responsible for the vegetation control in the right-of-way, including brush, trees, and noxious weeds (as listed in Section 317, Code of Iowa).</w:t>
      </w:r>
    </w:p>
    <w:p w14:paraId="7293C9C3" w14:textId="77777777" w:rsidR="00C82A6E" w:rsidRPr="00C82A6E" w:rsidRDefault="00C82A6E" w:rsidP="00C82A6E">
      <w:pPr>
        <w:rPr>
          <w:sz w:val="22"/>
          <w:szCs w:val="22"/>
        </w:rPr>
      </w:pPr>
    </w:p>
    <w:p w14:paraId="2AB02086" w14:textId="7D74EFB0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 xml:space="preserve">If upon inspection by Guthrie County Road Department staff, the vegetation is found to be improperly managed, we reserve the right to </w:t>
      </w:r>
      <w:r w:rsidR="003F7885">
        <w:rPr>
          <w:sz w:val="22"/>
          <w:szCs w:val="22"/>
        </w:rPr>
        <w:t>take correction action on</w:t>
      </w:r>
      <w:r w:rsidRPr="00C82A6E">
        <w:rPr>
          <w:sz w:val="22"/>
          <w:szCs w:val="22"/>
        </w:rPr>
        <w:t xml:space="preserve"> the affected area.</w:t>
      </w:r>
    </w:p>
    <w:p w14:paraId="41DC70B3" w14:textId="77777777" w:rsidR="00C82A6E" w:rsidRPr="00C82A6E" w:rsidRDefault="00C82A6E" w:rsidP="00C82A6E">
      <w:pPr>
        <w:rPr>
          <w:sz w:val="22"/>
          <w:szCs w:val="22"/>
        </w:rPr>
      </w:pPr>
    </w:p>
    <w:p w14:paraId="40DC4976" w14:textId="77777777" w:rsidR="00C82A6E" w:rsidRPr="00C82A6E" w:rsidRDefault="00C82A6E" w:rsidP="00C82A6E">
      <w:pPr>
        <w:rPr>
          <w:sz w:val="22"/>
          <w:szCs w:val="22"/>
        </w:rPr>
      </w:pPr>
      <w:r w:rsidRPr="00C82A6E">
        <w:rPr>
          <w:sz w:val="22"/>
          <w:szCs w:val="22"/>
        </w:rPr>
        <w:t>This is a long-term agreement and must be renewed every five years.</w:t>
      </w:r>
      <w:r w:rsidRPr="00C82A6E">
        <w:rPr>
          <w:sz w:val="22"/>
          <w:szCs w:val="22"/>
        </w:rPr>
        <w:br/>
      </w:r>
      <w:r w:rsidRPr="00C82A6E">
        <w:rPr>
          <w:sz w:val="22"/>
          <w:szCs w:val="22"/>
        </w:rPr>
        <w:br/>
        <w:t>Signature ____________________________________________</w:t>
      </w:r>
    </w:p>
    <w:p w14:paraId="5DFB03D0" w14:textId="77777777" w:rsidR="00C82A6E" w:rsidRPr="00C82A6E" w:rsidRDefault="00C82A6E" w:rsidP="00C82A6E">
      <w:pPr>
        <w:rPr>
          <w:sz w:val="22"/>
          <w:szCs w:val="22"/>
        </w:rPr>
      </w:pPr>
    </w:p>
    <w:p w14:paraId="7CF23864" w14:textId="47E47E35" w:rsidR="005A52F1" w:rsidRDefault="00C82A6E">
      <w:r w:rsidRPr="00C82A6E">
        <w:rPr>
          <w:sz w:val="22"/>
          <w:szCs w:val="22"/>
        </w:rPr>
        <w:t>Date __________________</w:t>
      </w:r>
    </w:p>
    <w:sectPr w:rsidR="005A52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96D3A" w14:textId="77777777" w:rsidR="00C82A6E" w:rsidRDefault="00C82A6E" w:rsidP="00C82A6E">
      <w:r>
        <w:separator/>
      </w:r>
    </w:p>
  </w:endnote>
  <w:endnote w:type="continuationSeparator" w:id="0">
    <w:p w14:paraId="78EB1AC3" w14:textId="77777777" w:rsidR="00C82A6E" w:rsidRDefault="00C82A6E" w:rsidP="00C8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EDEC" w14:textId="77777777" w:rsidR="00C82A6E" w:rsidRDefault="00C82A6E" w:rsidP="00C82A6E">
      <w:r>
        <w:separator/>
      </w:r>
    </w:p>
  </w:footnote>
  <w:footnote w:type="continuationSeparator" w:id="0">
    <w:p w14:paraId="2AEED7D1" w14:textId="77777777" w:rsidR="00C82A6E" w:rsidRDefault="00C82A6E" w:rsidP="00C8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5299" w14:textId="77777777" w:rsidR="00C82A6E" w:rsidRDefault="00C82A6E" w:rsidP="00C82A6E">
    <w:pPr>
      <w:pStyle w:val="Header"/>
      <w:rPr>
        <w:b/>
        <w:bCs/>
        <w:i/>
        <w:iCs/>
        <w:sz w:val="32"/>
        <w:szCs w:val="32"/>
      </w:rPr>
    </w:pPr>
    <w:r w:rsidRPr="00A33A80">
      <w:rPr>
        <w:b/>
        <w:bCs/>
        <w:i/>
        <w:iCs/>
        <w:sz w:val="32"/>
        <w:szCs w:val="32"/>
      </w:rPr>
      <w:t>Guthrie County</w:t>
    </w:r>
  </w:p>
  <w:p w14:paraId="035F95EC" w14:textId="77777777" w:rsidR="00C82A6E" w:rsidRDefault="00C82A6E" w:rsidP="00C82A6E">
    <w:pPr>
      <w:pStyle w:val="Header"/>
      <w:rPr>
        <w:b/>
        <w:bCs/>
        <w:i/>
        <w:iCs/>
        <w:sz w:val="32"/>
        <w:szCs w:val="32"/>
      </w:rPr>
    </w:pPr>
    <w:r w:rsidRPr="00A33A80">
      <w:rPr>
        <w:b/>
        <w:bCs/>
        <w:i/>
        <w:iCs/>
        <w:sz w:val="32"/>
        <w:szCs w:val="32"/>
      </w:rPr>
      <w:t>Integrated Roadside</w:t>
    </w:r>
  </w:p>
  <w:p w14:paraId="799EBF0B" w14:textId="660EF602" w:rsidR="00C82A6E" w:rsidRPr="00C82A6E" w:rsidRDefault="00C82A6E">
    <w:pPr>
      <w:pStyle w:val="Header"/>
      <w:rPr>
        <w:b/>
        <w:bCs/>
        <w:i/>
        <w:iCs/>
        <w:sz w:val="32"/>
        <w:szCs w:val="32"/>
      </w:rPr>
    </w:pPr>
    <w:r w:rsidRPr="00A33A80">
      <w:rPr>
        <w:b/>
        <w:bCs/>
        <w:i/>
        <w:iCs/>
        <w:sz w:val="32"/>
        <w:szCs w:val="32"/>
      </w:rPr>
      <w:t>Vegetation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6E"/>
    <w:rsid w:val="00160A0F"/>
    <w:rsid w:val="003F7885"/>
    <w:rsid w:val="005A52F1"/>
    <w:rsid w:val="00C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2F58"/>
  <w15:chartTrackingRefBased/>
  <w15:docId w15:val="{7263B1D3-7607-4FB3-A03F-1A8B55F6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2A6E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A6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2A6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2A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2A6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tactInfo">
    <w:name w:val="Contact Info"/>
    <w:basedOn w:val="Normal"/>
    <w:uiPriority w:val="3"/>
    <w:rsid w:val="00C82A6E"/>
    <w:pPr>
      <w:jc w:val="center"/>
    </w:pPr>
  </w:style>
  <w:style w:type="character" w:styleId="Emphasis">
    <w:name w:val="Emphasis"/>
    <w:basedOn w:val="DefaultParagraphFont"/>
    <w:uiPriority w:val="20"/>
    <w:qFormat/>
    <w:rsid w:val="00C82A6E"/>
    <w:rPr>
      <w:rFonts w:asciiTheme="minorHAnsi" w:hAnsiTheme="minorHAns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C82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A6E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2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A6E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D382FA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Stringham</dc:creator>
  <cp:keywords/>
  <dc:description/>
  <cp:lastModifiedBy>Steve Stringham</cp:lastModifiedBy>
  <cp:revision>2</cp:revision>
  <dcterms:created xsi:type="dcterms:W3CDTF">2020-03-31T18:24:00Z</dcterms:created>
  <dcterms:modified xsi:type="dcterms:W3CDTF">2020-03-31T18:24:00Z</dcterms:modified>
</cp:coreProperties>
</file>