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930"/>
        <w:gridCol w:w="1563"/>
        <w:gridCol w:w="1297"/>
        <w:gridCol w:w="266"/>
        <w:gridCol w:w="1563"/>
        <w:gridCol w:w="78"/>
        <w:gridCol w:w="570"/>
        <w:gridCol w:w="915"/>
        <w:gridCol w:w="1563"/>
        <w:gridCol w:w="9"/>
      </w:tblGrid>
      <w:tr w:rsidR="00CB6656" w:rsidRPr="00D3445C" w14:paraId="6A3A8264" w14:textId="77777777" w:rsidTr="00B543D5">
        <w:trPr>
          <w:trHeight w:val="3633"/>
          <w:jc w:val="center"/>
        </w:trPr>
        <w:tc>
          <w:tcPr>
            <w:tcW w:w="10754" w:type="dxa"/>
            <w:gridSpan w:val="10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p w14:paraId="1FBA3D1F" w14:textId="653C73F1" w:rsidR="00AE7331" w:rsidRDefault="00D3445C" w:rsidP="00DD290C">
            <w:r w:rsidRPr="00BA3133">
              <w:t>202</w:t>
            </w:r>
            <w:r w:rsidR="00617D8F">
              <w:t>6</w:t>
            </w:r>
            <w:r w:rsidRPr="00BA3133">
              <w:t xml:space="preserve"> CHURCH POINT RECREATION</w:t>
            </w:r>
          </w:p>
          <w:p w14:paraId="46C77F6A" w14:textId="77777777" w:rsidR="007F5F22" w:rsidRPr="00805A0C" w:rsidRDefault="007F7F3D" w:rsidP="007F7F3D">
            <w:pPr>
              <w:pStyle w:val="Title"/>
              <w:jc w:val="center"/>
              <w:rPr>
                <w:b/>
                <w:color w:val="EE0000"/>
                <w:sz w:val="28"/>
                <w:szCs w:val="28"/>
              </w:rPr>
            </w:pPr>
            <w:r w:rsidRPr="007F5F22">
              <w:rPr>
                <w:b/>
                <w:sz w:val="28"/>
                <w:szCs w:val="28"/>
              </w:rPr>
              <w:t xml:space="preserve">REGISTRATION FEE: </w:t>
            </w:r>
            <w:r w:rsidRPr="00DD290C">
              <w:rPr>
                <w:b/>
                <w:color w:val="auto"/>
                <w:sz w:val="28"/>
                <w:szCs w:val="28"/>
              </w:rPr>
              <w:t>$75.00</w:t>
            </w:r>
            <w:r w:rsidR="007B58E2" w:rsidRPr="00DD290C"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14:paraId="6E6FE557" w14:textId="77777777" w:rsidR="007F7F3D" w:rsidRPr="007F5F22" w:rsidRDefault="007F5F22" w:rsidP="007F7F3D">
            <w:pPr>
              <w:pStyle w:val="Title"/>
              <w:jc w:val="center"/>
              <w:rPr>
                <w:b/>
                <w:sz w:val="28"/>
                <w:szCs w:val="28"/>
              </w:rPr>
            </w:pPr>
            <w:r w:rsidRPr="007F5F22">
              <w:rPr>
                <w:b/>
                <w:sz w:val="28"/>
                <w:szCs w:val="28"/>
              </w:rPr>
              <w:t xml:space="preserve"> </w:t>
            </w:r>
            <w:r w:rsidR="007B58E2" w:rsidRPr="007F5F22">
              <w:rPr>
                <w:b/>
                <w:sz w:val="28"/>
                <w:szCs w:val="28"/>
              </w:rPr>
              <w:t>(CHECKS ONLY</w:t>
            </w:r>
            <w:r w:rsidRPr="007F5F22">
              <w:rPr>
                <w:b/>
                <w:sz w:val="28"/>
                <w:szCs w:val="28"/>
              </w:rPr>
              <w:t xml:space="preserve"> MADE PAYABLE TO THE TOWN OF CHURCH POINT</w:t>
            </w:r>
            <w:r w:rsidR="007B58E2" w:rsidRPr="007F5F22">
              <w:rPr>
                <w:b/>
                <w:sz w:val="28"/>
                <w:szCs w:val="28"/>
              </w:rPr>
              <w:t>)</w:t>
            </w:r>
          </w:p>
          <w:p w14:paraId="55BE20A8" w14:textId="77777777" w:rsidR="00286FBF" w:rsidRPr="00BA3133" w:rsidRDefault="00286FBF" w:rsidP="007F7F3D">
            <w:pPr>
              <w:pStyle w:val="Title"/>
              <w:jc w:val="center"/>
              <w:rPr>
                <w:b/>
                <w:sz w:val="20"/>
                <w:szCs w:val="20"/>
              </w:rPr>
            </w:pPr>
          </w:p>
          <w:p w14:paraId="79F7B627" w14:textId="1F82F7AC" w:rsidR="007F7F3D" w:rsidRDefault="00286FBF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 w:rsidRPr="00286FBF">
              <w:rPr>
                <w:b/>
                <w:sz w:val="20"/>
                <w:szCs w:val="20"/>
              </w:rPr>
              <w:t xml:space="preserve">LAST DATE TO REGISTER: </w:t>
            </w:r>
            <w:r w:rsidRPr="00DD290C">
              <w:rPr>
                <w:b/>
                <w:color w:val="auto"/>
                <w:sz w:val="20"/>
                <w:szCs w:val="20"/>
              </w:rPr>
              <w:t>FRIDAY (FEBRUARY 2</w:t>
            </w:r>
            <w:r w:rsidR="00617D8F" w:rsidRPr="00DD290C">
              <w:rPr>
                <w:b/>
                <w:color w:val="auto"/>
                <w:sz w:val="20"/>
                <w:szCs w:val="20"/>
              </w:rPr>
              <w:t>0</w:t>
            </w:r>
            <w:r w:rsidRPr="00DD290C">
              <w:rPr>
                <w:b/>
                <w:color w:val="auto"/>
                <w:sz w:val="20"/>
                <w:szCs w:val="20"/>
              </w:rPr>
              <w:t>, 202</w:t>
            </w:r>
            <w:r w:rsidR="00617D8F" w:rsidRPr="00DD290C">
              <w:rPr>
                <w:b/>
                <w:color w:val="auto"/>
                <w:sz w:val="20"/>
                <w:szCs w:val="20"/>
              </w:rPr>
              <w:t>6</w:t>
            </w:r>
            <w:r w:rsidRPr="00DD290C">
              <w:rPr>
                <w:b/>
                <w:color w:val="auto"/>
                <w:sz w:val="20"/>
                <w:szCs w:val="20"/>
              </w:rPr>
              <w:t>)</w:t>
            </w:r>
          </w:p>
          <w:p w14:paraId="2F13F04D" w14:textId="77777777" w:rsidR="00286FBF" w:rsidRDefault="00286FBF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MANDATORY FORMS: COMPLETED REGISTRATION FORM AND COPY OF BIRTH CERTIFICATE</w:t>
            </w:r>
          </w:p>
          <w:p w14:paraId="2AF696CF" w14:textId="77777777" w:rsidR="00286FBF" w:rsidRPr="00286FBF" w:rsidRDefault="00286FBF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</w:p>
          <w:p w14:paraId="51045F10" w14:textId="77777777" w:rsidR="00D3445C" w:rsidRDefault="00D3445C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 w:rsidRPr="00BA3133">
              <w:rPr>
                <w:b/>
                <w:sz w:val="20"/>
                <w:szCs w:val="20"/>
              </w:rPr>
              <w:t>BASEBALL/SOFTBALL REGISTRATION FORM</w:t>
            </w:r>
          </w:p>
          <w:p w14:paraId="2FBFB6D0" w14:textId="77777777" w:rsidR="00BA3133" w:rsidRDefault="00BA3133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 BALL</w:t>
            </w:r>
            <w:r w:rsidR="007F7F3D">
              <w:rPr>
                <w:b/>
                <w:sz w:val="20"/>
                <w:szCs w:val="20"/>
              </w:rPr>
              <w:t xml:space="preserve"> AGE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7F7F3D">
              <w:rPr>
                <w:b/>
                <w:sz w:val="20"/>
                <w:szCs w:val="20"/>
              </w:rPr>
              <w:t>3-4</w:t>
            </w:r>
            <w:r>
              <w:rPr>
                <w:b/>
                <w:sz w:val="20"/>
                <w:szCs w:val="20"/>
              </w:rPr>
              <w:t>)</w:t>
            </w:r>
            <w:r w:rsidR="007F5F22"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 xml:space="preserve">TEE </w:t>
            </w:r>
            <w:proofErr w:type="gramStart"/>
            <w:r>
              <w:rPr>
                <w:b/>
                <w:sz w:val="20"/>
                <w:szCs w:val="20"/>
              </w:rPr>
              <w:t xml:space="preserve">BALL </w:t>
            </w:r>
            <w:r w:rsidR="007F7F3D">
              <w:rPr>
                <w:b/>
                <w:sz w:val="20"/>
                <w:szCs w:val="20"/>
              </w:rPr>
              <w:t xml:space="preserve"> AGE</w:t>
            </w:r>
            <w:proofErr w:type="gramEnd"/>
            <w:r>
              <w:rPr>
                <w:b/>
                <w:sz w:val="20"/>
                <w:szCs w:val="20"/>
              </w:rPr>
              <w:t>(</w:t>
            </w:r>
            <w:r w:rsidR="007F7F3D">
              <w:rPr>
                <w:b/>
                <w:sz w:val="20"/>
                <w:szCs w:val="20"/>
              </w:rPr>
              <w:t>5-6</w:t>
            </w:r>
            <w:r>
              <w:rPr>
                <w:b/>
                <w:sz w:val="20"/>
                <w:szCs w:val="20"/>
              </w:rPr>
              <w:t>)</w:t>
            </w:r>
          </w:p>
          <w:p w14:paraId="68D526C5" w14:textId="77777777" w:rsidR="007F7F3D" w:rsidRDefault="00BA3133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PITCH</w:t>
            </w:r>
            <w:r w:rsidR="007F7F3D">
              <w:rPr>
                <w:b/>
                <w:sz w:val="20"/>
                <w:szCs w:val="20"/>
              </w:rPr>
              <w:t xml:space="preserve"> AGE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7F7F3D">
              <w:rPr>
                <w:b/>
                <w:sz w:val="20"/>
                <w:szCs w:val="20"/>
              </w:rPr>
              <w:t>7-8</w:t>
            </w:r>
            <w:r>
              <w:rPr>
                <w:b/>
                <w:sz w:val="20"/>
                <w:szCs w:val="20"/>
              </w:rPr>
              <w:t>)</w:t>
            </w:r>
            <w:r w:rsidR="007F5F22">
              <w:rPr>
                <w:b/>
                <w:sz w:val="20"/>
                <w:szCs w:val="20"/>
              </w:rPr>
              <w:t xml:space="preserve">           </w:t>
            </w:r>
            <w:r w:rsidR="007F7F3D">
              <w:rPr>
                <w:b/>
                <w:sz w:val="20"/>
                <w:szCs w:val="20"/>
              </w:rPr>
              <w:t>KID PITCH AGE (9-10)</w:t>
            </w:r>
          </w:p>
          <w:p w14:paraId="543D5245" w14:textId="77777777" w:rsidR="00D3445C" w:rsidRPr="00BA3133" w:rsidRDefault="00D3445C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</w:p>
          <w:p w14:paraId="4F8A00D3" w14:textId="77777777" w:rsidR="00D3445C" w:rsidRPr="00BA3133" w:rsidRDefault="00D3445C" w:rsidP="00D3445C">
            <w:pPr>
              <w:pStyle w:val="Title"/>
              <w:jc w:val="center"/>
              <w:rPr>
                <w:b/>
                <w:sz w:val="20"/>
                <w:szCs w:val="20"/>
              </w:rPr>
            </w:pPr>
            <w:r w:rsidRPr="00BA3133">
              <w:rPr>
                <w:b/>
                <w:sz w:val="20"/>
                <w:szCs w:val="20"/>
              </w:rPr>
              <w:t>PLEASE MARK BELOW IF YOU CAN OFFER YOUR ASSISTANCE</w:t>
            </w:r>
          </w:p>
          <w:p w14:paraId="7C4E7DBC" w14:textId="3A253CA8" w:rsidR="00617D8F" w:rsidRPr="00D3445C" w:rsidRDefault="00D3445C" w:rsidP="00617D8F">
            <w:pPr>
              <w:pStyle w:val="Title"/>
              <w:jc w:val="center"/>
              <w:rPr>
                <w:b/>
                <w:sz w:val="24"/>
                <w:szCs w:val="24"/>
              </w:rPr>
            </w:pPr>
            <w:r w:rsidRPr="00BA3133">
              <w:rPr>
                <w:b/>
                <w:sz w:val="20"/>
                <w:szCs w:val="20"/>
              </w:rPr>
              <w:t>COACH:  ___________   ASST. COACH: ____________ TEAM MOM________</w:t>
            </w:r>
          </w:p>
        </w:tc>
      </w:tr>
      <w:tr w:rsidR="00DA6ED7" w:rsidRPr="003179EB" w14:paraId="308FF442" w14:textId="77777777" w:rsidTr="007B58E2">
        <w:trPr>
          <w:gridAfter w:val="1"/>
          <w:wAfter w:w="9" w:type="dxa"/>
          <w:trHeight w:val="363"/>
          <w:jc w:val="center"/>
        </w:trPr>
        <w:tc>
          <w:tcPr>
            <w:tcW w:w="10745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14:paraId="61A92226" w14:textId="77777777" w:rsidR="00DA6ED7" w:rsidRPr="003179EB" w:rsidRDefault="00DA6ED7" w:rsidP="00F86EFD">
            <w:pPr>
              <w:pStyle w:val="Heading2"/>
            </w:pPr>
            <w:r>
              <w:t>PLAYERS INFORMATION</w:t>
            </w:r>
          </w:p>
        </w:tc>
      </w:tr>
      <w:tr w:rsidR="00DA6ED7" w:rsidRPr="003179EB" w14:paraId="3A85B75D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1D9A4366" w14:textId="77777777" w:rsidR="00DA6ED7" w:rsidRPr="003179EB" w:rsidRDefault="00DA6ED7" w:rsidP="00F86EFD">
            <w:r>
              <w:t>LAST NAME</w:t>
            </w:r>
          </w:p>
        </w:tc>
        <w:tc>
          <w:tcPr>
            <w:tcW w:w="7815" w:type="dxa"/>
            <w:gridSpan w:val="8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218551B" w14:textId="77777777" w:rsidR="00DA6ED7" w:rsidRPr="003179EB" w:rsidRDefault="00DA6ED7" w:rsidP="00F86EFD"/>
        </w:tc>
      </w:tr>
      <w:tr w:rsidR="00DA6ED7" w:rsidRPr="003179EB" w14:paraId="5FFDE37A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6D83A5C" w14:textId="77777777" w:rsidR="00DA6ED7" w:rsidRPr="003179EB" w:rsidRDefault="00DA6ED7" w:rsidP="00F86EFD">
            <w:r>
              <w:t>FIRST NAME</w:t>
            </w:r>
          </w:p>
        </w:tc>
        <w:tc>
          <w:tcPr>
            <w:tcW w:w="7815" w:type="dxa"/>
            <w:gridSpan w:val="8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2043B184" w14:textId="77777777" w:rsidR="00DA6ED7" w:rsidRPr="003179EB" w:rsidRDefault="00DA6ED7" w:rsidP="00F86EFD"/>
        </w:tc>
      </w:tr>
      <w:tr w:rsidR="00820158" w:rsidRPr="003179EB" w14:paraId="7BFF2EF2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2A0CA6F3" w14:textId="77777777" w:rsidR="00820158" w:rsidRPr="003179EB" w:rsidRDefault="00820158" w:rsidP="00F86EFD">
            <w:r>
              <w:t>ADDRESS</w:t>
            </w:r>
          </w:p>
        </w:tc>
        <w:tc>
          <w:tcPr>
            <w:tcW w:w="7815" w:type="dxa"/>
            <w:gridSpan w:val="8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26D73C5" w14:textId="77777777" w:rsidR="00820158" w:rsidRPr="003179EB" w:rsidRDefault="00820158" w:rsidP="00F86EFD"/>
        </w:tc>
      </w:tr>
      <w:tr w:rsidR="00820158" w:rsidRPr="003179EB" w14:paraId="17DDF2C0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07B8E6B7" w14:textId="77777777" w:rsidR="00820158" w:rsidRDefault="00820158" w:rsidP="00F86EFD">
            <w:r>
              <w:t>CITY, STATE, ZIP</w:t>
            </w:r>
          </w:p>
        </w:tc>
        <w:tc>
          <w:tcPr>
            <w:tcW w:w="7815" w:type="dxa"/>
            <w:gridSpan w:val="8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5B77A410" w14:textId="77777777" w:rsidR="00820158" w:rsidRPr="003179EB" w:rsidRDefault="00820158" w:rsidP="00F86EFD"/>
        </w:tc>
      </w:tr>
      <w:tr w:rsidR="00820158" w:rsidRPr="003179EB" w14:paraId="7D7000C8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8B669AC" w14:textId="77777777" w:rsidR="00820158" w:rsidRDefault="00820158" w:rsidP="00F86EFD">
            <w:r>
              <w:t>BIRTHDATE</w:t>
            </w:r>
          </w:p>
        </w:tc>
        <w:tc>
          <w:tcPr>
            <w:tcW w:w="2860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900AE9F" w14:textId="77777777" w:rsidR="00820158" w:rsidRPr="003179EB" w:rsidRDefault="00820158" w:rsidP="00F86EFD"/>
        </w:tc>
        <w:tc>
          <w:tcPr>
            <w:tcW w:w="2477" w:type="dxa"/>
            <w:gridSpan w:val="4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A37DA03" w14:textId="77777777" w:rsidR="00820158" w:rsidRPr="003179EB" w:rsidRDefault="00820158" w:rsidP="00F86EFD">
            <w:r>
              <w:t>AGE</w:t>
            </w:r>
          </w:p>
        </w:tc>
        <w:tc>
          <w:tcPr>
            <w:tcW w:w="2478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0BB36D2D" w14:textId="77777777" w:rsidR="00820158" w:rsidRPr="003179EB" w:rsidRDefault="00820158" w:rsidP="00F86EFD">
            <w:r>
              <w:t xml:space="preserve">M _____ </w:t>
            </w:r>
            <w:proofErr w:type="gramStart"/>
            <w:r>
              <w:t xml:space="preserve">    F __</w:t>
            </w:r>
            <w:proofErr w:type="gramEnd"/>
            <w:r>
              <w:t>____</w:t>
            </w:r>
          </w:p>
        </w:tc>
      </w:tr>
      <w:tr w:rsidR="00805A0C" w:rsidRPr="003179EB" w14:paraId="27544CC5" w14:textId="77777777" w:rsidTr="00962D95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2381AA8F" w14:textId="1EA93C38" w:rsidR="00805A0C" w:rsidRDefault="00805A0C" w:rsidP="00F86EFD">
            <w:r>
              <w:t xml:space="preserve">SHIRT SIZE (Circle One) </w:t>
            </w:r>
          </w:p>
        </w:tc>
        <w:tc>
          <w:tcPr>
            <w:tcW w:w="1563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B3853B6" w14:textId="4A946046" w:rsidR="00805A0C" w:rsidRDefault="00805A0C" w:rsidP="00805A0C">
            <w:pPr>
              <w:jc w:val="center"/>
            </w:pPr>
            <w:r>
              <w:t>Y-XS</w:t>
            </w:r>
          </w:p>
        </w:tc>
        <w:tc>
          <w:tcPr>
            <w:tcW w:w="1563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AF038DF" w14:textId="0D47AC68" w:rsidR="00805A0C" w:rsidRDefault="00805A0C" w:rsidP="00805A0C">
            <w:pPr>
              <w:jc w:val="center"/>
            </w:pPr>
            <w:r>
              <w:t>Y-S</w:t>
            </w:r>
          </w:p>
        </w:tc>
        <w:tc>
          <w:tcPr>
            <w:tcW w:w="1563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7CC28EFC" w14:textId="13BD8972" w:rsidR="00805A0C" w:rsidRDefault="00805A0C" w:rsidP="00805A0C">
            <w:pPr>
              <w:jc w:val="center"/>
            </w:pPr>
            <w:r>
              <w:t>Y-M</w:t>
            </w:r>
          </w:p>
        </w:tc>
        <w:tc>
          <w:tcPr>
            <w:tcW w:w="1563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EF460CB" w14:textId="268FDC9B" w:rsidR="00805A0C" w:rsidRDefault="00805A0C" w:rsidP="00805A0C">
            <w:pPr>
              <w:jc w:val="center"/>
            </w:pPr>
            <w:r>
              <w:t>Y-L</w:t>
            </w:r>
          </w:p>
        </w:tc>
        <w:tc>
          <w:tcPr>
            <w:tcW w:w="1563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67E3C047" w14:textId="5CB00E5F" w:rsidR="00805A0C" w:rsidRDefault="00805A0C" w:rsidP="00805A0C">
            <w:pPr>
              <w:jc w:val="center"/>
            </w:pPr>
            <w:r>
              <w:t>Y-XL</w:t>
            </w:r>
          </w:p>
        </w:tc>
      </w:tr>
      <w:tr w:rsidR="00DA6ED7" w:rsidRPr="003179EB" w14:paraId="67C94E8C" w14:textId="77777777" w:rsidTr="007B58E2">
        <w:trPr>
          <w:gridAfter w:val="1"/>
          <w:wAfter w:w="9" w:type="dxa"/>
          <w:trHeight w:val="363"/>
          <w:jc w:val="center"/>
        </w:trPr>
        <w:tc>
          <w:tcPr>
            <w:tcW w:w="7697" w:type="dxa"/>
            <w:gridSpan w:val="6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  <w:vAlign w:val="center"/>
          </w:tcPr>
          <w:p w14:paraId="4CDAE3A7" w14:textId="77777777" w:rsidR="00DA6ED7" w:rsidRPr="003179EB" w:rsidRDefault="00DA6ED7" w:rsidP="003179EB">
            <w:pPr>
              <w:pStyle w:val="Heading2"/>
            </w:pPr>
            <w:r>
              <w:t>PARENT(S) OR GUARDIAN</w:t>
            </w:r>
          </w:p>
        </w:tc>
        <w:tc>
          <w:tcPr>
            <w:tcW w:w="3048" w:type="dxa"/>
            <w:gridSpan w:val="3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14:paraId="045C6632" w14:textId="77777777" w:rsidR="00DA6ED7" w:rsidRPr="003179EB" w:rsidRDefault="00DA6ED7" w:rsidP="003179EB">
            <w:pPr>
              <w:pStyle w:val="Heading2"/>
            </w:pPr>
            <w:r>
              <w:t>PHONE NUMBER</w:t>
            </w:r>
          </w:p>
        </w:tc>
      </w:tr>
      <w:tr w:rsidR="00DA6ED7" w:rsidRPr="003179EB" w14:paraId="21C3AA05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0D74E84" w14:textId="77777777" w:rsidR="00DA6ED7" w:rsidRPr="003179EB" w:rsidRDefault="00DA6ED7" w:rsidP="003179EB">
            <w:r>
              <w:t>MOTHER’S NAME</w:t>
            </w:r>
          </w:p>
        </w:tc>
        <w:tc>
          <w:tcPr>
            <w:tcW w:w="4767" w:type="dxa"/>
            <w:gridSpan w:val="5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4EEBE8E1" w14:textId="77777777" w:rsidR="00DA6ED7" w:rsidRPr="003179EB" w:rsidRDefault="00DA6ED7" w:rsidP="003179EB"/>
        </w:tc>
        <w:tc>
          <w:tcPr>
            <w:tcW w:w="3048" w:type="dxa"/>
            <w:gridSpan w:val="3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B51F227" w14:textId="77777777" w:rsidR="00DA6ED7" w:rsidRPr="003179EB" w:rsidRDefault="00DA6ED7" w:rsidP="003179EB"/>
        </w:tc>
      </w:tr>
      <w:tr w:rsidR="00DA6ED7" w:rsidRPr="003179EB" w14:paraId="6D88CC55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6A5E5236" w14:textId="77777777" w:rsidR="00DA6ED7" w:rsidRPr="003179EB" w:rsidRDefault="00DA6ED7" w:rsidP="003179EB">
            <w:r>
              <w:t>FATHER’S NAME</w:t>
            </w:r>
          </w:p>
        </w:tc>
        <w:tc>
          <w:tcPr>
            <w:tcW w:w="4767" w:type="dxa"/>
            <w:gridSpan w:val="5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F84DE00" w14:textId="77777777" w:rsidR="00DA6ED7" w:rsidRPr="003179EB" w:rsidRDefault="00DA6ED7" w:rsidP="003179EB"/>
        </w:tc>
        <w:tc>
          <w:tcPr>
            <w:tcW w:w="3048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67456D8E" w14:textId="77777777" w:rsidR="00DA6ED7" w:rsidRPr="003179EB" w:rsidRDefault="00DA6ED7" w:rsidP="003179EB"/>
        </w:tc>
      </w:tr>
      <w:tr w:rsidR="00DA6ED7" w:rsidRPr="003179EB" w14:paraId="6A85D7C4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413BA5D" w14:textId="77777777" w:rsidR="00DA6ED7" w:rsidRPr="003179EB" w:rsidRDefault="00DA6ED7" w:rsidP="003179EB">
            <w:r>
              <w:t>GUARDIAN’S NAME</w:t>
            </w:r>
          </w:p>
        </w:tc>
        <w:tc>
          <w:tcPr>
            <w:tcW w:w="4767" w:type="dxa"/>
            <w:gridSpan w:val="5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3E14165" w14:textId="77777777" w:rsidR="00DA6ED7" w:rsidRPr="003179EB" w:rsidRDefault="00DA6ED7" w:rsidP="003179EB"/>
        </w:tc>
        <w:tc>
          <w:tcPr>
            <w:tcW w:w="3048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2396C810" w14:textId="77777777" w:rsidR="00DA6ED7" w:rsidRPr="003179EB" w:rsidRDefault="00DA6ED7" w:rsidP="003179EB"/>
        </w:tc>
      </w:tr>
      <w:tr w:rsidR="00DA6ED7" w:rsidRPr="003179EB" w14:paraId="6B0844CF" w14:textId="77777777" w:rsidTr="007B58E2">
        <w:trPr>
          <w:gridAfter w:val="1"/>
          <w:wAfter w:w="9" w:type="dxa"/>
          <w:jc w:val="center"/>
        </w:trPr>
        <w:tc>
          <w:tcPr>
            <w:tcW w:w="2930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2BB35EC2" w14:textId="77777777" w:rsidR="00DA6ED7" w:rsidRDefault="00DA6ED7" w:rsidP="003179EB">
            <w:r>
              <w:t>EMERGENCY CONTACT:</w:t>
            </w:r>
          </w:p>
        </w:tc>
        <w:tc>
          <w:tcPr>
            <w:tcW w:w="4767" w:type="dxa"/>
            <w:gridSpan w:val="5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1B47092D" w14:textId="77777777" w:rsidR="00DA6ED7" w:rsidRPr="003179EB" w:rsidRDefault="00DA6ED7" w:rsidP="003179EB"/>
        </w:tc>
        <w:tc>
          <w:tcPr>
            <w:tcW w:w="3048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0F37CEE1" w14:textId="77777777" w:rsidR="00DA6ED7" w:rsidRPr="003179EB" w:rsidRDefault="00DA6ED7" w:rsidP="003179EB"/>
        </w:tc>
      </w:tr>
      <w:tr w:rsidR="00BA3133" w:rsidRPr="003179EB" w14:paraId="5963E318" w14:textId="77777777" w:rsidTr="007B58E2">
        <w:trPr>
          <w:gridAfter w:val="1"/>
          <w:wAfter w:w="9" w:type="dxa"/>
          <w:jc w:val="center"/>
        </w:trPr>
        <w:tc>
          <w:tcPr>
            <w:tcW w:w="10745" w:type="dxa"/>
            <w:gridSpan w:val="9"/>
            <w:tcBorders>
              <w:top w:val="single" w:sz="8" w:space="0" w:color="147ABD" w:themeColor="accent1"/>
              <w:left w:val="single" w:sz="18" w:space="0" w:color="147ABD" w:themeColor="accent1"/>
              <w:bottom w:val="single" w:sz="12" w:space="0" w:color="147ABD" w:themeColor="accent1"/>
              <w:right w:val="single" w:sz="18" w:space="0" w:color="147ABD" w:themeColor="accent1"/>
            </w:tcBorders>
          </w:tcPr>
          <w:p w14:paraId="3744A672" w14:textId="77777777" w:rsidR="00BA3133" w:rsidRDefault="00BA3133" w:rsidP="00BA3133">
            <w:pPr>
              <w:pStyle w:val="TableParagraph"/>
              <w:spacing w:line="261" w:lineRule="auto"/>
              <w:ind w:left="7" w:right="348" w:hanging="2"/>
              <w:rPr>
                <w:sz w:val="20"/>
              </w:rPr>
            </w:pPr>
            <w:r>
              <w:rPr>
                <w:color w:val="131516"/>
                <w:w w:val="105"/>
                <w:sz w:val="21"/>
              </w:rPr>
              <w:t xml:space="preserve">In </w:t>
            </w:r>
            <w:r>
              <w:rPr>
                <w:color w:val="131516"/>
                <w:w w:val="105"/>
                <w:sz w:val="20"/>
              </w:rPr>
              <w:t>case of emergency and in the event, that we are unable to contact the person's name above, please sign below granting permission to provide or secure</w:t>
            </w:r>
            <w:r>
              <w:rPr>
                <w:color w:val="5B5B5B"/>
                <w:w w:val="105"/>
                <w:sz w:val="20"/>
              </w:rPr>
              <w:t xml:space="preserve"> </w:t>
            </w:r>
            <w:r>
              <w:rPr>
                <w:color w:val="131516"/>
                <w:w w:val="105"/>
                <w:sz w:val="20"/>
              </w:rPr>
              <w:t>medical help for the player named above</w:t>
            </w:r>
          </w:p>
          <w:p w14:paraId="5FB236F5" w14:textId="77777777" w:rsidR="00BA3133" w:rsidRDefault="00BA3133" w:rsidP="00BA3133">
            <w:pPr>
              <w:pStyle w:val="TableParagraph"/>
              <w:spacing w:line="191" w:lineRule="exact"/>
              <w:ind w:left="1423"/>
              <w:jc w:val="center"/>
              <w:rPr>
                <w:sz w:val="18"/>
              </w:rPr>
            </w:pPr>
            <w:r>
              <w:rPr>
                <w:color w:val="C6C6C6"/>
                <w:w w:val="106"/>
                <w:sz w:val="18"/>
              </w:rPr>
              <w:t>-</w:t>
            </w:r>
          </w:p>
          <w:p w14:paraId="52F34326" w14:textId="77777777" w:rsidR="00BA3133" w:rsidRPr="003179EB" w:rsidRDefault="00BA3133" w:rsidP="00BA3133">
            <w:r>
              <w:rPr>
                <w:color w:val="131516"/>
                <w:w w:val="110"/>
                <w:sz w:val="20"/>
              </w:rPr>
              <w:t>Parent/Guardians</w:t>
            </w:r>
            <w:r>
              <w:rPr>
                <w:color w:val="131516"/>
                <w:spacing w:val="-27"/>
                <w:w w:val="110"/>
                <w:sz w:val="20"/>
              </w:rPr>
              <w:t xml:space="preserve"> </w:t>
            </w:r>
            <w:r>
              <w:rPr>
                <w:color w:val="131516"/>
                <w:w w:val="110"/>
                <w:sz w:val="20"/>
              </w:rPr>
              <w:t>Signature:</w:t>
            </w:r>
            <w:r>
              <w:rPr>
                <w:color w:val="131516"/>
                <w:w w:val="110"/>
                <w:sz w:val="20"/>
                <w:u w:val="single" w:color="383838"/>
              </w:rPr>
              <w:t xml:space="preserve"> </w:t>
            </w:r>
            <w:r>
              <w:rPr>
                <w:color w:val="131516"/>
                <w:w w:val="110"/>
                <w:sz w:val="20"/>
                <w:u w:val="single" w:color="383838"/>
              </w:rPr>
              <w:tab/>
              <w:t xml:space="preserve">                                                                        </w:t>
            </w:r>
            <w:r>
              <w:rPr>
                <w:color w:val="131516"/>
                <w:w w:val="110"/>
                <w:sz w:val="20"/>
              </w:rPr>
              <w:t>Date</w:t>
            </w:r>
            <w:r>
              <w:rPr>
                <w:color w:val="3F3F3F"/>
                <w:w w:val="110"/>
                <w:sz w:val="20"/>
              </w:rPr>
              <w:t>:</w:t>
            </w:r>
            <w:r>
              <w:rPr>
                <w:color w:val="3F3F3F"/>
                <w:spacing w:val="-3"/>
                <w:sz w:val="20"/>
              </w:rPr>
              <w:t xml:space="preserve"> _______________</w:t>
            </w:r>
            <w:r>
              <w:rPr>
                <w:color w:val="3F3F3F"/>
                <w:sz w:val="20"/>
                <w:u w:val="single" w:color="2F2F2F"/>
              </w:rPr>
              <w:t xml:space="preserve">    </w:t>
            </w:r>
          </w:p>
        </w:tc>
      </w:tr>
      <w:tr w:rsidR="007B58E2" w:rsidRPr="003179EB" w14:paraId="2B56CCC5" w14:textId="77777777" w:rsidTr="007B58E2">
        <w:trPr>
          <w:gridAfter w:val="1"/>
          <w:wAfter w:w="9" w:type="dxa"/>
          <w:jc w:val="center"/>
        </w:trPr>
        <w:tc>
          <w:tcPr>
            <w:tcW w:w="10745" w:type="dxa"/>
            <w:gridSpan w:val="9"/>
            <w:tcBorders>
              <w:top w:val="single" w:sz="12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680BE4D6" w14:textId="77777777" w:rsidR="007B58E2" w:rsidRPr="003179EB" w:rsidRDefault="007B58E2" w:rsidP="007B58E2">
            <w:pPr>
              <w:pStyle w:val="Heading2"/>
            </w:pPr>
            <w:r>
              <w:t>ATHLETIC PROGRAM PARTICIPANTS RELEASE</w:t>
            </w:r>
          </w:p>
        </w:tc>
      </w:tr>
      <w:tr w:rsidR="007B58E2" w:rsidRPr="003179EB" w14:paraId="187DEC2E" w14:textId="77777777" w:rsidTr="008F3D5C">
        <w:trPr>
          <w:gridAfter w:val="1"/>
          <w:wAfter w:w="9" w:type="dxa"/>
          <w:trHeight w:val="363"/>
          <w:jc w:val="center"/>
        </w:trPr>
        <w:tc>
          <w:tcPr>
            <w:tcW w:w="10745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3BFA720A" w14:textId="77777777" w:rsidR="007B58E2" w:rsidRPr="007B58E2" w:rsidRDefault="007B58E2" w:rsidP="007B58E2">
            <w:pPr>
              <w:spacing w:line="266" w:lineRule="auto"/>
              <w:ind w:left="49" w:right="297" w:hanging="2"/>
              <w:rPr>
                <w:sz w:val="18"/>
                <w:szCs w:val="18"/>
              </w:rPr>
            </w:pPr>
            <w:r w:rsidRPr="007B58E2">
              <w:rPr>
                <w:color w:val="131516"/>
                <w:w w:val="105"/>
                <w:sz w:val="18"/>
                <w:szCs w:val="18"/>
              </w:rPr>
              <w:t>I/We the undersigned, do hereby waiver, release, and forever discharge any and all claims against the town of Church Point, the Church Point baseball/softball league program, its Park Director, coaches, volunteers or agents for damage and/or injuries to the undersigned which may arise from the participation in the Church Point baseball/softball league athletic</w:t>
            </w:r>
            <w:r w:rsidRPr="007B58E2">
              <w:rPr>
                <w:color w:val="131516"/>
                <w:spacing w:val="25"/>
                <w:w w:val="105"/>
                <w:sz w:val="18"/>
                <w:szCs w:val="18"/>
              </w:rPr>
              <w:t xml:space="preserve"> </w:t>
            </w:r>
            <w:r w:rsidRPr="007B58E2">
              <w:rPr>
                <w:color w:val="131516"/>
                <w:w w:val="105"/>
                <w:sz w:val="18"/>
                <w:szCs w:val="18"/>
              </w:rPr>
              <w:t>programs</w:t>
            </w:r>
            <w:r w:rsidRPr="007B58E2">
              <w:rPr>
                <w:color w:val="3F3F3F"/>
                <w:w w:val="105"/>
                <w:sz w:val="18"/>
                <w:szCs w:val="18"/>
              </w:rPr>
              <w:t>.</w:t>
            </w:r>
          </w:p>
          <w:p w14:paraId="11F5C69F" w14:textId="77777777" w:rsidR="007B58E2" w:rsidRPr="007B58E2" w:rsidRDefault="007B58E2" w:rsidP="007B58E2">
            <w:pPr>
              <w:tabs>
                <w:tab w:val="left" w:pos="4900"/>
              </w:tabs>
              <w:spacing w:line="210" w:lineRule="exact"/>
              <w:ind w:left="49"/>
              <w:rPr>
                <w:color w:val="131516"/>
                <w:w w:val="120"/>
                <w:sz w:val="18"/>
                <w:szCs w:val="18"/>
              </w:rPr>
            </w:pPr>
          </w:p>
          <w:p w14:paraId="1CD18533" w14:textId="77777777" w:rsidR="007B58E2" w:rsidRPr="007B58E2" w:rsidRDefault="007B58E2" w:rsidP="007B58E2">
            <w:pPr>
              <w:tabs>
                <w:tab w:val="left" w:pos="4900"/>
              </w:tabs>
              <w:spacing w:line="210" w:lineRule="exact"/>
              <w:ind w:left="49"/>
              <w:rPr>
                <w:color w:val="131516"/>
                <w:w w:val="120"/>
                <w:sz w:val="18"/>
                <w:szCs w:val="18"/>
              </w:rPr>
            </w:pPr>
          </w:p>
          <w:p w14:paraId="2CEFBB49" w14:textId="6CA447BB" w:rsidR="007B58E2" w:rsidRPr="007B58E2" w:rsidRDefault="007B58E2" w:rsidP="007B58E2">
            <w:pPr>
              <w:tabs>
                <w:tab w:val="left" w:pos="4900"/>
              </w:tabs>
              <w:spacing w:line="210" w:lineRule="exact"/>
              <w:ind w:left="49"/>
              <w:rPr>
                <w:sz w:val="18"/>
                <w:szCs w:val="18"/>
              </w:rPr>
            </w:pPr>
            <w:r w:rsidRPr="007B58E2">
              <w:rPr>
                <w:color w:val="131516"/>
                <w:w w:val="120"/>
                <w:sz w:val="18"/>
                <w:szCs w:val="18"/>
              </w:rPr>
              <w:t>Player’s</w:t>
            </w:r>
            <w:r w:rsidRPr="007B58E2">
              <w:rPr>
                <w:color w:val="131516"/>
                <w:spacing w:val="-41"/>
                <w:w w:val="120"/>
                <w:sz w:val="18"/>
                <w:szCs w:val="18"/>
              </w:rPr>
              <w:t xml:space="preserve"> </w:t>
            </w:r>
            <w:r w:rsidR="00AC2AB4" w:rsidRPr="007B58E2">
              <w:rPr>
                <w:color w:val="131516"/>
                <w:w w:val="120"/>
                <w:sz w:val="18"/>
                <w:szCs w:val="18"/>
              </w:rPr>
              <w:t>Name: _</w:t>
            </w:r>
            <w:r w:rsidRPr="007B58E2">
              <w:rPr>
                <w:color w:val="131516"/>
                <w:w w:val="120"/>
                <w:sz w:val="18"/>
                <w:szCs w:val="18"/>
              </w:rPr>
              <w:t>_____________________________________________________________</w:t>
            </w:r>
          </w:p>
          <w:p w14:paraId="03F0BD7C" w14:textId="77777777" w:rsidR="007B58E2" w:rsidRPr="007B58E2" w:rsidRDefault="007B58E2" w:rsidP="007B58E2">
            <w:pPr>
              <w:tabs>
                <w:tab w:val="left" w:pos="6317"/>
                <w:tab w:val="left" w:pos="7946"/>
              </w:tabs>
              <w:spacing w:before="34"/>
              <w:ind w:left="49"/>
              <w:rPr>
                <w:color w:val="131516"/>
                <w:w w:val="110"/>
                <w:sz w:val="18"/>
                <w:szCs w:val="18"/>
              </w:rPr>
            </w:pPr>
          </w:p>
          <w:p w14:paraId="6F73C218" w14:textId="374A9313" w:rsidR="007B58E2" w:rsidRDefault="00AC2AB4" w:rsidP="007B58E2">
            <w:pPr>
              <w:tabs>
                <w:tab w:val="left" w:pos="6317"/>
                <w:tab w:val="left" w:pos="7946"/>
              </w:tabs>
              <w:spacing w:before="34"/>
              <w:ind w:left="49"/>
              <w:rPr>
                <w:color w:val="3F3F3F"/>
                <w:w w:val="120"/>
                <w:sz w:val="18"/>
                <w:szCs w:val="18"/>
              </w:rPr>
            </w:pPr>
            <w:r w:rsidRPr="007B58E2">
              <w:rPr>
                <w:color w:val="131516"/>
                <w:w w:val="110"/>
                <w:sz w:val="18"/>
                <w:szCs w:val="18"/>
              </w:rPr>
              <w:t>SIGNATURE: Parent</w:t>
            </w:r>
            <w:r w:rsidR="007B58E2" w:rsidRPr="007B58E2">
              <w:rPr>
                <w:color w:val="131516"/>
                <w:w w:val="110"/>
                <w:sz w:val="18"/>
                <w:szCs w:val="18"/>
              </w:rPr>
              <w:t>/</w:t>
            </w:r>
            <w:r>
              <w:rPr>
                <w:color w:val="131516"/>
                <w:w w:val="110"/>
                <w:sz w:val="18"/>
                <w:szCs w:val="18"/>
              </w:rPr>
              <w:t>Guardian</w:t>
            </w:r>
            <w:r w:rsidR="007B58E2" w:rsidRPr="007B58E2">
              <w:rPr>
                <w:color w:val="131516"/>
                <w:w w:val="110"/>
                <w:sz w:val="18"/>
                <w:szCs w:val="18"/>
              </w:rPr>
              <w:t>:</w:t>
            </w:r>
            <w:r>
              <w:rPr>
                <w:color w:val="131516"/>
                <w:w w:val="110"/>
                <w:sz w:val="18"/>
                <w:szCs w:val="18"/>
              </w:rPr>
              <w:t xml:space="preserve"> </w:t>
            </w:r>
            <w:r w:rsidR="007B58E2" w:rsidRPr="007B58E2">
              <w:rPr>
                <w:color w:val="131516"/>
                <w:w w:val="110"/>
                <w:sz w:val="18"/>
                <w:szCs w:val="18"/>
              </w:rPr>
              <w:t>____________________________________</w:t>
            </w:r>
            <w:r w:rsidRPr="007B58E2">
              <w:rPr>
                <w:color w:val="131516"/>
                <w:w w:val="120"/>
                <w:sz w:val="18"/>
                <w:szCs w:val="18"/>
              </w:rPr>
              <w:t>Date</w:t>
            </w:r>
            <w:r w:rsidRPr="007B58E2">
              <w:rPr>
                <w:color w:val="3F3F3F"/>
                <w:w w:val="120"/>
                <w:sz w:val="18"/>
                <w:szCs w:val="18"/>
              </w:rPr>
              <w:t>: _</w:t>
            </w:r>
            <w:r w:rsidR="007B58E2" w:rsidRPr="007B58E2">
              <w:rPr>
                <w:color w:val="3F3F3F"/>
                <w:w w:val="120"/>
                <w:sz w:val="18"/>
                <w:szCs w:val="18"/>
              </w:rPr>
              <w:t>_____________________</w:t>
            </w:r>
          </w:p>
          <w:p w14:paraId="46E9F58D" w14:textId="77777777" w:rsidR="00B543D5" w:rsidRPr="00B543D5" w:rsidRDefault="00B543D5" w:rsidP="007B58E2">
            <w:pPr>
              <w:tabs>
                <w:tab w:val="left" w:pos="6317"/>
                <w:tab w:val="left" w:pos="7946"/>
              </w:tabs>
              <w:spacing w:before="34"/>
              <w:ind w:left="49"/>
              <w:rPr>
                <w:b/>
                <w:color w:val="3F3F3F"/>
                <w:w w:val="120"/>
                <w:sz w:val="18"/>
                <w:szCs w:val="18"/>
              </w:rPr>
            </w:pPr>
          </w:p>
        </w:tc>
      </w:tr>
      <w:tr w:rsidR="00AC2AB4" w:rsidRPr="003179EB" w14:paraId="7F27871D" w14:textId="77777777" w:rsidTr="008F3D5C">
        <w:trPr>
          <w:gridAfter w:val="1"/>
          <w:wAfter w:w="9" w:type="dxa"/>
          <w:trHeight w:val="363"/>
          <w:jc w:val="center"/>
        </w:trPr>
        <w:tc>
          <w:tcPr>
            <w:tcW w:w="10745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1813A06C" w14:textId="77777777" w:rsidR="00AC2AB4" w:rsidRPr="007F5F22" w:rsidRDefault="00AC2AB4" w:rsidP="00AC2AB4">
            <w:pPr>
              <w:rPr>
                <w:sz w:val="18"/>
                <w:szCs w:val="18"/>
              </w:rPr>
            </w:pPr>
            <w:r w:rsidRPr="007F5F22">
              <w:rPr>
                <w:sz w:val="18"/>
                <w:szCs w:val="18"/>
              </w:rPr>
              <w:t xml:space="preserve">OFFICE USE ONLY: AMOUNT </w:t>
            </w:r>
            <w:proofErr w:type="gramStart"/>
            <w:r w:rsidRPr="007F5F22">
              <w:rPr>
                <w:sz w:val="18"/>
                <w:szCs w:val="18"/>
              </w:rPr>
              <w:t>PD: _</w:t>
            </w:r>
            <w:proofErr w:type="gramEnd"/>
            <w:r w:rsidRPr="007F5F22">
              <w:rPr>
                <w:sz w:val="18"/>
                <w:szCs w:val="18"/>
              </w:rPr>
              <w:t xml:space="preserve">_______ </w:t>
            </w:r>
            <w:proofErr w:type="gramStart"/>
            <w:r w:rsidRPr="007F5F22">
              <w:rPr>
                <w:sz w:val="18"/>
                <w:szCs w:val="18"/>
              </w:rPr>
              <w:t>CHECK # _</w:t>
            </w:r>
            <w:proofErr w:type="gramEnd"/>
            <w:r w:rsidRPr="007F5F22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 xml:space="preserve"> </w:t>
            </w:r>
            <w:r w:rsidRPr="007F5F22">
              <w:rPr>
                <w:sz w:val="18"/>
                <w:szCs w:val="18"/>
              </w:rPr>
              <w:t xml:space="preserve">         </w:t>
            </w:r>
          </w:p>
          <w:p w14:paraId="43FE14B1" w14:textId="77777777" w:rsidR="00AC2AB4" w:rsidRPr="007F5F22" w:rsidRDefault="00AC2AB4" w:rsidP="00AC2AB4">
            <w:pPr>
              <w:rPr>
                <w:sz w:val="18"/>
                <w:szCs w:val="18"/>
              </w:rPr>
            </w:pPr>
            <w:r w:rsidRPr="007F5F22">
              <w:rPr>
                <w:sz w:val="18"/>
                <w:szCs w:val="18"/>
              </w:rPr>
              <w:t xml:space="preserve">                                  RECEIVED BY: _______________ DATE: _____________</w:t>
            </w:r>
          </w:p>
          <w:p w14:paraId="7E1B7A16" w14:textId="77777777" w:rsidR="00AC2AB4" w:rsidRPr="007B58E2" w:rsidRDefault="00AC2AB4" w:rsidP="007B58E2">
            <w:pPr>
              <w:spacing w:line="266" w:lineRule="auto"/>
              <w:ind w:left="49" w:right="297" w:hanging="2"/>
              <w:rPr>
                <w:color w:val="131516"/>
                <w:w w:val="105"/>
                <w:sz w:val="18"/>
                <w:szCs w:val="18"/>
              </w:rPr>
            </w:pPr>
          </w:p>
        </w:tc>
      </w:tr>
    </w:tbl>
    <w:p w14:paraId="31DA5EE7" w14:textId="77777777" w:rsidR="004B123B" w:rsidRDefault="004B123B" w:rsidP="003620D4"/>
    <w:sectPr w:rsidR="004B123B" w:rsidSect="007B58E2"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1E6F" w14:textId="77777777" w:rsidR="00296CE2" w:rsidRDefault="00296CE2" w:rsidP="00DC5D31">
      <w:r>
        <w:separator/>
      </w:r>
    </w:p>
  </w:endnote>
  <w:endnote w:type="continuationSeparator" w:id="0">
    <w:p w14:paraId="23DFE78F" w14:textId="77777777" w:rsidR="00296CE2" w:rsidRDefault="00296CE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8232" w14:textId="77777777" w:rsidR="00296CE2" w:rsidRDefault="00296CE2" w:rsidP="00DC5D31">
      <w:r>
        <w:separator/>
      </w:r>
    </w:p>
  </w:footnote>
  <w:footnote w:type="continuationSeparator" w:id="0">
    <w:p w14:paraId="20E68185" w14:textId="77777777" w:rsidR="00296CE2" w:rsidRDefault="00296CE2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02308">
    <w:abstractNumId w:val="11"/>
  </w:num>
  <w:num w:numId="2" w16cid:durableId="236209227">
    <w:abstractNumId w:val="0"/>
  </w:num>
  <w:num w:numId="3" w16cid:durableId="1099251877">
    <w:abstractNumId w:val="14"/>
  </w:num>
  <w:num w:numId="4" w16cid:durableId="1817599368">
    <w:abstractNumId w:val="12"/>
  </w:num>
  <w:num w:numId="5" w16cid:durableId="2076203288">
    <w:abstractNumId w:val="15"/>
  </w:num>
  <w:num w:numId="6" w16cid:durableId="1900555466">
    <w:abstractNumId w:val="16"/>
  </w:num>
  <w:num w:numId="7" w16cid:durableId="520242342">
    <w:abstractNumId w:val="1"/>
  </w:num>
  <w:num w:numId="8" w16cid:durableId="900211703">
    <w:abstractNumId w:val="2"/>
  </w:num>
  <w:num w:numId="9" w16cid:durableId="1704283547">
    <w:abstractNumId w:val="3"/>
  </w:num>
  <w:num w:numId="10" w16cid:durableId="540169212">
    <w:abstractNumId w:val="4"/>
  </w:num>
  <w:num w:numId="11" w16cid:durableId="802890472">
    <w:abstractNumId w:val="9"/>
  </w:num>
  <w:num w:numId="12" w16cid:durableId="1417172705">
    <w:abstractNumId w:val="5"/>
  </w:num>
  <w:num w:numId="13" w16cid:durableId="1668703723">
    <w:abstractNumId w:val="6"/>
  </w:num>
  <w:num w:numId="14" w16cid:durableId="575627303">
    <w:abstractNumId w:val="7"/>
  </w:num>
  <w:num w:numId="15" w16cid:durableId="858422885">
    <w:abstractNumId w:val="8"/>
  </w:num>
  <w:num w:numId="16" w16cid:durableId="616254424">
    <w:abstractNumId w:val="10"/>
  </w:num>
  <w:num w:numId="17" w16cid:durableId="687679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5C"/>
    <w:rsid w:val="00007916"/>
    <w:rsid w:val="0001761D"/>
    <w:rsid w:val="00032177"/>
    <w:rsid w:val="000B3E71"/>
    <w:rsid w:val="000F23C5"/>
    <w:rsid w:val="000F44BA"/>
    <w:rsid w:val="00115B37"/>
    <w:rsid w:val="001A6320"/>
    <w:rsid w:val="001C3F83"/>
    <w:rsid w:val="00245AA2"/>
    <w:rsid w:val="00286FBF"/>
    <w:rsid w:val="00296CE2"/>
    <w:rsid w:val="002D03A2"/>
    <w:rsid w:val="003179EB"/>
    <w:rsid w:val="00333781"/>
    <w:rsid w:val="00354439"/>
    <w:rsid w:val="003620D4"/>
    <w:rsid w:val="003B7552"/>
    <w:rsid w:val="003C602C"/>
    <w:rsid w:val="003C6F53"/>
    <w:rsid w:val="00415899"/>
    <w:rsid w:val="00425288"/>
    <w:rsid w:val="004B123B"/>
    <w:rsid w:val="004B50BE"/>
    <w:rsid w:val="00527480"/>
    <w:rsid w:val="005618A8"/>
    <w:rsid w:val="005640E4"/>
    <w:rsid w:val="005755E1"/>
    <w:rsid w:val="00617D8F"/>
    <w:rsid w:val="006B4992"/>
    <w:rsid w:val="006C554A"/>
    <w:rsid w:val="006E3C43"/>
    <w:rsid w:val="006F220A"/>
    <w:rsid w:val="00713D96"/>
    <w:rsid w:val="00716614"/>
    <w:rsid w:val="00721E9B"/>
    <w:rsid w:val="00761D56"/>
    <w:rsid w:val="0079681F"/>
    <w:rsid w:val="007B58E2"/>
    <w:rsid w:val="007F0872"/>
    <w:rsid w:val="007F5F22"/>
    <w:rsid w:val="007F7F3D"/>
    <w:rsid w:val="00805A0C"/>
    <w:rsid w:val="008121DA"/>
    <w:rsid w:val="00820158"/>
    <w:rsid w:val="008351AF"/>
    <w:rsid w:val="008424EB"/>
    <w:rsid w:val="00925CF7"/>
    <w:rsid w:val="009A11F0"/>
    <w:rsid w:val="009A12CB"/>
    <w:rsid w:val="009B61C4"/>
    <w:rsid w:val="009D044D"/>
    <w:rsid w:val="009D207E"/>
    <w:rsid w:val="00A05B52"/>
    <w:rsid w:val="00A40D99"/>
    <w:rsid w:val="00A43D01"/>
    <w:rsid w:val="00A55C79"/>
    <w:rsid w:val="00A64A0F"/>
    <w:rsid w:val="00AB5744"/>
    <w:rsid w:val="00AC2AB4"/>
    <w:rsid w:val="00AD5B55"/>
    <w:rsid w:val="00AE7331"/>
    <w:rsid w:val="00B14394"/>
    <w:rsid w:val="00B26E49"/>
    <w:rsid w:val="00B543D5"/>
    <w:rsid w:val="00B85B2F"/>
    <w:rsid w:val="00B93157"/>
    <w:rsid w:val="00BA3133"/>
    <w:rsid w:val="00BA3B02"/>
    <w:rsid w:val="00BA681C"/>
    <w:rsid w:val="00BB33CE"/>
    <w:rsid w:val="00BF43C1"/>
    <w:rsid w:val="00C6523B"/>
    <w:rsid w:val="00CB315B"/>
    <w:rsid w:val="00CB6656"/>
    <w:rsid w:val="00D053B5"/>
    <w:rsid w:val="00D07B45"/>
    <w:rsid w:val="00D3445C"/>
    <w:rsid w:val="00DA6ED7"/>
    <w:rsid w:val="00DC5D31"/>
    <w:rsid w:val="00DD290C"/>
    <w:rsid w:val="00E22116"/>
    <w:rsid w:val="00E368C0"/>
    <w:rsid w:val="00E436E9"/>
    <w:rsid w:val="00E5035D"/>
    <w:rsid w:val="00E615E1"/>
    <w:rsid w:val="00EA784E"/>
    <w:rsid w:val="00EB50F0"/>
    <w:rsid w:val="00EC6453"/>
    <w:rsid w:val="00ED5FDF"/>
    <w:rsid w:val="00F04599"/>
    <w:rsid w:val="00F50B25"/>
    <w:rsid w:val="00F74868"/>
    <w:rsid w:val="00F957FC"/>
    <w:rsid w:val="00FE0EBD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8E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paragraph" w:customStyle="1" w:styleId="TableParagraph">
    <w:name w:val="Table Paragraph"/>
    <w:basedOn w:val="Normal"/>
    <w:uiPriority w:val="1"/>
    <w:qFormat/>
    <w:rsid w:val="00BA313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E2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d\AppData\Roaming\Microsoft\Templates\Behavior%20agreement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 agreement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2026-01-09T16:10:00Z</dcterms:created>
  <dcterms:modified xsi:type="dcterms:W3CDTF">2026-01-09T16:10:00Z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