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ED" w:rsidRPr="00FC4A3B" w:rsidRDefault="001422ED" w:rsidP="0041664B">
      <w:pPr>
        <w:pStyle w:val="Header"/>
        <w:tabs>
          <w:tab w:val="clear" w:pos="4320"/>
          <w:tab w:val="clear" w:pos="8640"/>
          <w:tab w:val="left" w:pos="855"/>
        </w:tabs>
        <w:rPr>
          <w:rFonts w:ascii="Arial" w:hAnsi="Arial" w:cs="Arial"/>
          <w:i/>
          <w:color w:val="6D6E7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ARC_Logo_Bttn_HorizStkd_RGB" style="position:absolute;margin-left:297pt;margin-top:-17.25pt;width:191.3pt;height:66.1pt;z-index:-251658240;visibility:visible">
            <v:imagedata r:id="rId7" o:title="" croptop="7115f" cropbottom="8617f"/>
          </v:shape>
        </w:pict>
      </w:r>
      <w:r w:rsidRPr="008736A5">
        <w:rPr>
          <w:rFonts w:ascii="Arial" w:hAnsi="Arial" w:cs="Arial"/>
          <w:color w:val="6D6E70"/>
          <w:sz w:val="60"/>
          <w:szCs w:val="60"/>
        </w:rPr>
        <w:t>News Release</w:t>
      </w:r>
      <w:r>
        <w:rPr>
          <w:rFonts w:ascii="Arial" w:hAnsi="Arial" w:cs="Arial"/>
          <w:color w:val="6D6E70"/>
          <w:sz w:val="60"/>
          <w:szCs w:val="60"/>
        </w:rPr>
        <w:br/>
      </w:r>
    </w:p>
    <w:p w:rsidR="001422ED" w:rsidRPr="00447751" w:rsidRDefault="001422ED" w:rsidP="00B63B27">
      <w:pPr>
        <w:pStyle w:val="Header"/>
        <w:tabs>
          <w:tab w:val="clear" w:pos="4320"/>
          <w:tab w:val="clear" w:pos="8640"/>
        </w:tabs>
        <w:rPr>
          <w:rFonts w:ascii="Arial" w:hAnsi="Arial" w:cs="Arial"/>
          <w:sz w:val="22"/>
          <w:szCs w:val="22"/>
        </w:rPr>
      </w:pPr>
      <w:r>
        <w:rPr>
          <w:noProof/>
        </w:rPr>
        <w:pict>
          <v:line id="Line 2" o:spid="_x0000_s1027" style="position:absolute;z-index:251657216;visibility:visible;mso-wrap-distance-top:-8e-5mm;mso-wrap-distance-bottom:-8e-5mm" from="0,6.2pt" to="468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" strokecolor="gray">
            <w10:wrap type="square"/>
          </v:line>
        </w:pict>
      </w:r>
      <w:r w:rsidRPr="008736A5">
        <w:rPr>
          <w:rFonts w:ascii="Arial" w:hAnsi="Arial" w:cs="Arial"/>
          <w:sz w:val="22"/>
          <w:szCs w:val="22"/>
        </w:rPr>
        <w:t xml:space="preserve">Media contact: </w:t>
      </w:r>
      <w:r>
        <w:rPr>
          <w:rFonts w:ascii="Arial" w:hAnsi="Arial" w:cs="Arial"/>
          <w:sz w:val="22"/>
          <w:szCs w:val="22"/>
        </w:rPr>
        <w:t>Joe Zydlo</w:t>
      </w:r>
      <w:r w:rsidRPr="008736A5">
        <w:rPr>
          <w:rFonts w:ascii="Arial" w:hAnsi="Arial" w:cs="Arial"/>
          <w:sz w:val="22"/>
          <w:szCs w:val="22"/>
        </w:rPr>
        <w:t xml:space="preserve">, </w:t>
      </w:r>
      <w:r>
        <w:rPr>
          <w:rFonts w:ascii="Arial" w:hAnsi="Arial" w:cs="Arial"/>
          <w:sz w:val="22"/>
          <w:szCs w:val="22"/>
        </w:rPr>
        <w:t>314-422-8613, @RedCrossBldMOIL</w:t>
      </w:r>
      <w:bookmarkStart w:id="0" w:name="_GoBack"/>
      <w:bookmarkEnd w:id="0"/>
      <w:r w:rsidRPr="00447751">
        <w:rPr>
          <w:rFonts w:ascii="Arial" w:hAnsi="Arial" w:cs="Arial"/>
          <w:color w:val="0000FF"/>
          <w:sz w:val="22"/>
          <w:szCs w:val="22"/>
        </w:rPr>
        <w:tab/>
        <w:t xml:space="preserve"> </w:t>
      </w:r>
      <w:r w:rsidRPr="00447751">
        <w:rPr>
          <w:rFonts w:ascii="Arial" w:hAnsi="Arial" w:cs="Arial"/>
          <w:sz w:val="22"/>
          <w:szCs w:val="22"/>
        </w:rPr>
        <w:t xml:space="preserve">                 redcrossblood.org</w:t>
      </w:r>
    </w:p>
    <w:p w:rsidR="001422ED" w:rsidRPr="00B52509" w:rsidRDefault="001422ED" w:rsidP="00B52509">
      <w:pPr>
        <w:rPr>
          <w:rFonts w:ascii="Arial" w:hAnsi="Arial" w:cs="Arial"/>
          <w:b/>
        </w:rPr>
      </w:pPr>
    </w:p>
    <w:p w:rsidR="001422ED" w:rsidRDefault="001422ED" w:rsidP="00832389">
      <w:pPr>
        <w:jc w:val="center"/>
        <w:rPr>
          <w:rFonts w:ascii="Arial" w:hAnsi="Arial" w:cs="Arial"/>
          <w:b/>
          <w:sz w:val="28"/>
          <w:szCs w:val="28"/>
        </w:rPr>
      </w:pPr>
      <w:r>
        <w:rPr>
          <w:rFonts w:ascii="Arial" w:hAnsi="Arial" w:cs="Arial"/>
          <w:b/>
          <w:sz w:val="28"/>
          <w:szCs w:val="28"/>
        </w:rPr>
        <w:t xml:space="preserve">Red Cross and </w:t>
      </w:r>
      <w:r w:rsidRPr="006B27BF">
        <w:rPr>
          <w:rFonts w:ascii="Arial" w:hAnsi="Arial" w:cs="Arial"/>
          <w:b/>
          <w:sz w:val="28"/>
          <w:szCs w:val="28"/>
        </w:rPr>
        <w:t xml:space="preserve">Sport Clips Haircuts </w:t>
      </w:r>
      <w:r>
        <w:rPr>
          <w:rFonts w:ascii="Arial" w:hAnsi="Arial" w:cs="Arial"/>
          <w:b/>
          <w:sz w:val="28"/>
          <w:szCs w:val="28"/>
        </w:rPr>
        <w:t xml:space="preserve">offer free </w:t>
      </w:r>
    </w:p>
    <w:p w:rsidR="001422ED" w:rsidRDefault="001422ED" w:rsidP="00832389">
      <w:pPr>
        <w:jc w:val="center"/>
        <w:rPr>
          <w:rFonts w:ascii="Arial" w:hAnsi="Arial" w:cs="Arial"/>
          <w:b/>
          <w:sz w:val="28"/>
          <w:szCs w:val="28"/>
        </w:rPr>
      </w:pPr>
      <w:r>
        <w:rPr>
          <w:rFonts w:ascii="Arial" w:hAnsi="Arial" w:cs="Arial"/>
          <w:b/>
          <w:sz w:val="28"/>
          <w:szCs w:val="28"/>
        </w:rPr>
        <w:t xml:space="preserve">haircut coupon to blood and platelet donors </w:t>
      </w:r>
    </w:p>
    <w:p w:rsidR="001422ED" w:rsidRPr="009F6661" w:rsidRDefault="001422ED" w:rsidP="00832389">
      <w:pPr>
        <w:jc w:val="center"/>
        <w:rPr>
          <w:rFonts w:ascii="Arial" w:hAnsi="Arial" w:cs="Arial"/>
          <w:i/>
        </w:rPr>
      </w:pPr>
      <w:r w:rsidRPr="009F6661">
        <w:rPr>
          <w:rFonts w:ascii="Arial" w:hAnsi="Arial" w:cs="Arial"/>
          <w:i/>
        </w:rPr>
        <w:t>Donors of all blood types urgently needed to help patients this fall</w:t>
      </w:r>
    </w:p>
    <w:p w:rsidR="001422ED" w:rsidRPr="009F6661" w:rsidRDefault="001422ED" w:rsidP="00FC18BD">
      <w:pPr>
        <w:rPr>
          <w:rFonts w:ascii="Arial" w:hAnsi="Arial" w:cs="Arial"/>
          <w:b/>
          <w:sz w:val="22"/>
          <w:szCs w:val="22"/>
        </w:rPr>
      </w:pPr>
    </w:p>
    <w:p w:rsidR="001422ED" w:rsidRPr="00256200" w:rsidRDefault="001422ED" w:rsidP="00256200">
      <w:pPr>
        <w:rPr>
          <w:rFonts w:ascii="Arial" w:hAnsi="Arial" w:cs="Arial"/>
          <w:color w:val="FF0000"/>
          <w:sz w:val="22"/>
          <w:szCs w:val="22"/>
        </w:rPr>
      </w:pPr>
      <w:r>
        <w:rPr>
          <w:rFonts w:ascii="Arial" w:hAnsi="Arial" w:cs="Arial"/>
          <w:b/>
          <w:sz w:val="22"/>
          <w:szCs w:val="22"/>
        </w:rPr>
        <w:t>ST. LOUIS</w:t>
      </w:r>
      <w:r w:rsidRPr="009F6661">
        <w:rPr>
          <w:rFonts w:ascii="Arial" w:hAnsi="Arial" w:cs="Arial"/>
          <w:sz w:val="22"/>
          <w:szCs w:val="22"/>
        </w:rPr>
        <w:t>,</w:t>
      </w:r>
      <w:r w:rsidRPr="009F6661">
        <w:rPr>
          <w:rFonts w:ascii="Arial" w:hAnsi="Arial" w:cs="Arial"/>
          <w:b/>
          <w:sz w:val="22"/>
          <w:szCs w:val="22"/>
        </w:rPr>
        <w:t xml:space="preserve"> </w:t>
      </w:r>
      <w:r>
        <w:rPr>
          <w:rFonts w:ascii="Arial" w:hAnsi="Arial" w:cs="Arial"/>
          <w:sz w:val="22"/>
          <w:szCs w:val="22"/>
        </w:rPr>
        <w:t>Mo.</w:t>
      </w:r>
      <w:r w:rsidRPr="009F6661">
        <w:rPr>
          <w:rFonts w:ascii="Arial" w:hAnsi="Arial" w:cs="Arial"/>
          <w:sz w:val="22"/>
          <w:szCs w:val="22"/>
        </w:rPr>
        <w:t xml:space="preserve"> (</w:t>
      </w:r>
      <w:r>
        <w:rPr>
          <w:rFonts w:ascii="Arial" w:hAnsi="Arial" w:cs="Arial"/>
          <w:sz w:val="22"/>
          <w:szCs w:val="22"/>
        </w:rPr>
        <w:t>Aug. 22, 2017</w:t>
      </w:r>
      <w:r w:rsidRPr="009F6661">
        <w:rPr>
          <w:rFonts w:ascii="Arial" w:hAnsi="Arial" w:cs="Arial"/>
          <w:sz w:val="22"/>
          <w:szCs w:val="22"/>
        </w:rPr>
        <w:t>)</w:t>
      </w:r>
      <w:r w:rsidRPr="009F6661">
        <w:rPr>
          <w:rFonts w:ascii="Arial" w:hAnsi="Arial" w:cs="Arial"/>
          <w:b/>
          <w:sz w:val="22"/>
          <w:szCs w:val="22"/>
        </w:rPr>
        <w:t xml:space="preserve"> </w:t>
      </w:r>
      <w:r w:rsidRPr="009F6661">
        <w:rPr>
          <w:rFonts w:ascii="Arial" w:hAnsi="Arial" w:cs="Arial"/>
          <w:sz w:val="22"/>
          <w:szCs w:val="22"/>
        </w:rPr>
        <w:t>–</w:t>
      </w:r>
      <w:r w:rsidRPr="009F6661">
        <w:rPr>
          <w:rFonts w:ascii="Arial" w:hAnsi="Arial" w:cs="Arial"/>
          <w:b/>
          <w:sz w:val="22"/>
          <w:szCs w:val="22"/>
        </w:rPr>
        <w:t xml:space="preserve"> </w:t>
      </w:r>
      <w:r w:rsidRPr="009F6661">
        <w:rPr>
          <w:rFonts w:ascii="Arial" w:hAnsi="Arial" w:cs="Arial"/>
          <w:sz w:val="22"/>
          <w:szCs w:val="22"/>
        </w:rPr>
        <w:t xml:space="preserve">Feel good, do good and look good this September by donating blood or platelets with the American Red Cross and get a free haircut coupon from Sport Clips Haircuts. </w:t>
      </w:r>
      <w:r>
        <w:rPr>
          <w:rFonts w:ascii="Arial" w:hAnsi="Arial" w:cs="Arial"/>
          <w:sz w:val="22"/>
          <w:szCs w:val="22"/>
        </w:rPr>
        <w:t xml:space="preserve">Blood and platelet donors of all blood types, especially type O negative and O positive, </w:t>
      </w:r>
      <w:r w:rsidRPr="009F6661">
        <w:rPr>
          <w:rFonts w:ascii="Arial" w:hAnsi="Arial" w:cs="Arial"/>
          <w:sz w:val="22"/>
          <w:szCs w:val="22"/>
        </w:rPr>
        <w:t>are urgently needed</w:t>
      </w:r>
      <w:r>
        <w:rPr>
          <w:rFonts w:ascii="Arial" w:hAnsi="Arial" w:cs="Arial"/>
          <w:sz w:val="22"/>
          <w:szCs w:val="22"/>
        </w:rPr>
        <w:t xml:space="preserve"> to</w:t>
      </w:r>
      <w:r w:rsidRPr="009F6661">
        <w:rPr>
          <w:rFonts w:ascii="Arial" w:hAnsi="Arial" w:cs="Arial"/>
          <w:sz w:val="22"/>
          <w:szCs w:val="22"/>
        </w:rPr>
        <w:t xml:space="preserve"> replenish the blood supply following a critical summer blood shortage.</w:t>
      </w:r>
    </w:p>
    <w:p w:rsidR="001422ED" w:rsidRPr="00256200" w:rsidRDefault="001422ED" w:rsidP="00256200">
      <w:pPr>
        <w:rPr>
          <w:rFonts w:ascii="Arial" w:hAnsi="Arial" w:cs="Arial"/>
          <w:color w:val="FF0000"/>
          <w:sz w:val="22"/>
          <w:szCs w:val="22"/>
        </w:rPr>
      </w:pPr>
    </w:p>
    <w:p w:rsidR="001422ED" w:rsidRPr="00256200" w:rsidRDefault="001422ED" w:rsidP="00256200">
      <w:pPr>
        <w:rPr>
          <w:rFonts w:ascii="Arial" w:hAnsi="Arial" w:cs="Arial"/>
          <w:sz w:val="22"/>
          <w:szCs w:val="22"/>
        </w:rPr>
      </w:pPr>
      <w:r w:rsidRPr="00256200">
        <w:rPr>
          <w:rFonts w:ascii="Arial" w:hAnsi="Arial" w:cs="Arial"/>
          <w:sz w:val="22"/>
          <w:szCs w:val="22"/>
        </w:rPr>
        <w:t>“We are e</w:t>
      </w:r>
      <w:r>
        <w:rPr>
          <w:rFonts w:ascii="Arial" w:hAnsi="Arial" w:cs="Arial"/>
          <w:sz w:val="22"/>
          <w:szCs w:val="22"/>
        </w:rPr>
        <w:t xml:space="preserve">xcited to continue the Saving Lives Never Looked So Good campaign and </w:t>
      </w:r>
      <w:r w:rsidRPr="00256200">
        <w:rPr>
          <w:rFonts w:ascii="Arial" w:hAnsi="Arial" w:cs="Arial"/>
          <w:sz w:val="22"/>
          <w:szCs w:val="22"/>
        </w:rPr>
        <w:t>partnership with Sport Clips this September,” said Donna M. Morrissey, director of national partnerships, Red Cross Biomedical Services. “We are grateful for Sport Clips showing its support of the Red Cross and saying ‘thank you’ to those helping save lives through blood donations.”</w:t>
      </w:r>
    </w:p>
    <w:p w:rsidR="001422ED" w:rsidRPr="00256200" w:rsidRDefault="001422ED" w:rsidP="00256200">
      <w:pPr>
        <w:rPr>
          <w:rFonts w:ascii="Arial" w:hAnsi="Arial" w:cs="Arial"/>
          <w:sz w:val="22"/>
          <w:szCs w:val="22"/>
        </w:rPr>
      </w:pPr>
    </w:p>
    <w:p w:rsidR="001422ED" w:rsidRPr="00266A2E" w:rsidRDefault="001422ED" w:rsidP="00256200">
      <w:pPr>
        <w:rPr>
          <w:rFonts w:ascii="Arial" w:hAnsi="Arial" w:cs="Arial"/>
          <w:sz w:val="22"/>
          <w:szCs w:val="22"/>
        </w:rPr>
      </w:pPr>
      <w:r w:rsidRPr="0080344F">
        <w:rPr>
          <w:rFonts w:ascii="Arial" w:hAnsi="Arial" w:cs="Arial"/>
          <w:sz w:val="22"/>
          <w:szCs w:val="22"/>
        </w:rPr>
        <w:t xml:space="preserve">Those who come out to give blood or platelets Sept. 1-30 will receive a coupon for a free haircut via email </w:t>
      </w:r>
      <w:r>
        <w:rPr>
          <w:rFonts w:ascii="Arial" w:hAnsi="Arial" w:cs="Arial"/>
          <w:sz w:val="22"/>
          <w:szCs w:val="22"/>
        </w:rPr>
        <w:t xml:space="preserve">several </w:t>
      </w:r>
      <w:r w:rsidRPr="0080344F">
        <w:rPr>
          <w:rFonts w:ascii="Arial" w:hAnsi="Arial" w:cs="Arial"/>
          <w:sz w:val="22"/>
          <w:szCs w:val="22"/>
        </w:rPr>
        <w:t xml:space="preserve">days after their donation. </w:t>
      </w:r>
      <w:r w:rsidRPr="00256200">
        <w:rPr>
          <w:rFonts w:ascii="Arial" w:hAnsi="Arial" w:cs="Arial"/>
          <w:sz w:val="22"/>
          <w:szCs w:val="22"/>
        </w:rPr>
        <w:t xml:space="preserve">The coupon is </w:t>
      </w:r>
      <w:r w:rsidRPr="00266A2E">
        <w:rPr>
          <w:rFonts w:ascii="Arial" w:hAnsi="Arial" w:cs="Arial"/>
          <w:sz w:val="22"/>
          <w:szCs w:val="22"/>
        </w:rPr>
        <w:t>valid through Nov. 11, 2017, at participating Sport Clips locations. Donors must have a valid email address on record to receive the coupon.</w:t>
      </w:r>
    </w:p>
    <w:p w:rsidR="001422ED" w:rsidRPr="00266A2E" w:rsidRDefault="001422ED" w:rsidP="00256200">
      <w:pPr>
        <w:rPr>
          <w:rFonts w:ascii="Arial" w:hAnsi="Arial" w:cs="Arial"/>
          <w:sz w:val="22"/>
          <w:szCs w:val="22"/>
        </w:rPr>
      </w:pPr>
    </w:p>
    <w:p w:rsidR="001422ED" w:rsidRPr="00266A2E" w:rsidRDefault="001422ED" w:rsidP="00256200">
      <w:pPr>
        <w:rPr>
          <w:rFonts w:ascii="Arial" w:hAnsi="Arial" w:cs="Arial"/>
          <w:sz w:val="22"/>
          <w:szCs w:val="22"/>
        </w:rPr>
      </w:pPr>
      <w:r w:rsidRPr="00266A2E">
        <w:rPr>
          <w:rFonts w:ascii="Arial" w:hAnsi="Arial" w:cs="Arial"/>
          <w:sz w:val="22"/>
          <w:szCs w:val="22"/>
        </w:rPr>
        <w:t xml:space="preserve">“Sport Clips is proud to support the blood </w:t>
      </w:r>
      <w:r>
        <w:rPr>
          <w:rFonts w:ascii="Arial" w:hAnsi="Arial" w:cs="Arial"/>
          <w:sz w:val="22"/>
          <w:szCs w:val="22"/>
        </w:rPr>
        <w:t>collect</w:t>
      </w:r>
      <w:r w:rsidRPr="00266A2E">
        <w:rPr>
          <w:rFonts w:ascii="Arial" w:hAnsi="Arial" w:cs="Arial"/>
          <w:sz w:val="22"/>
          <w:szCs w:val="22"/>
        </w:rPr>
        <w:t xml:space="preserve">ion efforts of the Red Cross on a national level,” said Amanda Palm, corporate communications manager of Sport Clips. “There is always a need to maintain the blood supply in our country, and a free haircut is a simple way we can thank </w:t>
      </w:r>
      <w:r>
        <w:rPr>
          <w:rFonts w:ascii="Arial" w:hAnsi="Arial" w:cs="Arial"/>
          <w:sz w:val="22"/>
          <w:szCs w:val="22"/>
        </w:rPr>
        <w:t xml:space="preserve">donors </w:t>
      </w:r>
      <w:r w:rsidRPr="00266A2E">
        <w:rPr>
          <w:rFonts w:ascii="Arial" w:hAnsi="Arial" w:cs="Arial"/>
          <w:sz w:val="22"/>
          <w:szCs w:val="22"/>
        </w:rPr>
        <w:t>for their lifesaving donation.”</w:t>
      </w:r>
    </w:p>
    <w:p w:rsidR="001422ED" w:rsidRPr="00256200" w:rsidRDefault="001422ED" w:rsidP="00256200">
      <w:pPr>
        <w:rPr>
          <w:rFonts w:ascii="Arial" w:hAnsi="Arial" w:cs="Arial"/>
          <w:sz w:val="22"/>
          <w:szCs w:val="22"/>
        </w:rPr>
      </w:pPr>
      <w:r>
        <w:rPr>
          <w:rFonts w:ascii="Arial" w:hAnsi="Arial" w:cs="Arial"/>
          <w:sz w:val="22"/>
          <w:szCs w:val="22"/>
          <w:highlight w:val="yellow"/>
        </w:rPr>
        <w:t xml:space="preserve"> </w:t>
      </w:r>
    </w:p>
    <w:p w:rsidR="001422ED" w:rsidRPr="00B3349E" w:rsidRDefault="001422ED" w:rsidP="00B3349E">
      <w:pPr>
        <w:rPr>
          <w:rFonts w:ascii="Arial" w:hAnsi="Arial" w:cs="Arial"/>
          <w:sz w:val="22"/>
          <w:szCs w:val="22"/>
        </w:rPr>
      </w:pPr>
      <w:r>
        <w:rPr>
          <w:rFonts w:ascii="Arial" w:hAnsi="Arial" w:cs="Arial"/>
          <w:sz w:val="22"/>
          <w:szCs w:val="22"/>
        </w:rPr>
        <w:t xml:space="preserve">Donors are urged to make an appointment to donate using </w:t>
      </w:r>
      <w:r w:rsidRPr="00256200">
        <w:rPr>
          <w:rFonts w:ascii="Arial" w:hAnsi="Arial" w:cs="Arial"/>
          <w:sz w:val="22"/>
          <w:szCs w:val="22"/>
        </w:rPr>
        <w:t xml:space="preserve">the free </w:t>
      </w:r>
      <w:hyperlink r:id="rId8">
        <w:r w:rsidRPr="00345305">
          <w:rPr>
            <w:rFonts w:ascii="Arial" w:hAnsi="Arial" w:cs="Arial"/>
            <w:color w:val="0000FF"/>
            <w:sz w:val="22"/>
            <w:szCs w:val="22"/>
            <w:u w:val="single"/>
          </w:rPr>
          <w:t>Blood Donor App</w:t>
        </w:r>
      </w:hyperlink>
      <w:r>
        <w:rPr>
          <w:rFonts w:ascii="Arial" w:hAnsi="Arial" w:cs="Arial"/>
          <w:sz w:val="22"/>
          <w:szCs w:val="22"/>
        </w:rPr>
        <w:t xml:space="preserve">, online at </w:t>
      </w:r>
      <w:hyperlink r:id="rId9">
        <w:r w:rsidRPr="00345305">
          <w:rPr>
            <w:rFonts w:ascii="Arial" w:hAnsi="Arial" w:cs="Arial"/>
            <w:color w:val="0000FF"/>
            <w:sz w:val="22"/>
            <w:szCs w:val="22"/>
            <w:u w:val="single"/>
          </w:rPr>
          <w:t>redcrossblood.org</w:t>
        </w:r>
      </w:hyperlink>
      <w:r w:rsidRPr="00B3349E">
        <w:rPr>
          <w:rFonts w:ascii="Arial" w:hAnsi="Arial" w:cs="Arial"/>
          <w:sz w:val="22"/>
          <w:szCs w:val="22"/>
        </w:rPr>
        <w:t xml:space="preserve"> or </w:t>
      </w:r>
      <w:r>
        <w:rPr>
          <w:rFonts w:ascii="Arial" w:hAnsi="Arial" w:cs="Arial"/>
          <w:sz w:val="22"/>
          <w:szCs w:val="22"/>
        </w:rPr>
        <w:t xml:space="preserve">by </w:t>
      </w:r>
      <w:r w:rsidRPr="00B3349E">
        <w:rPr>
          <w:rFonts w:ascii="Arial" w:hAnsi="Arial" w:cs="Arial"/>
          <w:sz w:val="22"/>
          <w:szCs w:val="22"/>
        </w:rPr>
        <w:t>call</w:t>
      </w:r>
      <w:r>
        <w:rPr>
          <w:rFonts w:ascii="Arial" w:hAnsi="Arial" w:cs="Arial"/>
          <w:sz w:val="22"/>
          <w:szCs w:val="22"/>
        </w:rPr>
        <w:t>ing</w:t>
      </w:r>
      <w:r w:rsidRPr="00B3349E">
        <w:rPr>
          <w:rFonts w:ascii="Arial" w:hAnsi="Arial" w:cs="Arial"/>
          <w:sz w:val="22"/>
          <w:szCs w:val="22"/>
        </w:rPr>
        <w:t xml:space="preserve"> 1-800-RED CROSS (1-800-733-2767). The Red Cross and Sport Clips encourage donors to use the hashtag #SavingLivesLooksGood to share their new looks and </w:t>
      </w:r>
      <w:r>
        <w:rPr>
          <w:rFonts w:ascii="Arial" w:hAnsi="Arial" w:cs="Arial"/>
          <w:sz w:val="22"/>
          <w:szCs w:val="22"/>
        </w:rPr>
        <w:t>invite</w:t>
      </w:r>
      <w:r w:rsidRPr="00B3349E">
        <w:rPr>
          <w:rFonts w:ascii="Arial" w:hAnsi="Arial" w:cs="Arial"/>
          <w:sz w:val="22"/>
          <w:szCs w:val="22"/>
        </w:rPr>
        <w:t xml:space="preserve"> others to give.</w:t>
      </w:r>
    </w:p>
    <w:p w:rsidR="001422ED" w:rsidRPr="00B3349E" w:rsidRDefault="001422ED" w:rsidP="00256200">
      <w:pPr>
        <w:rPr>
          <w:rFonts w:ascii="Arial" w:hAnsi="Arial" w:cs="Arial"/>
          <w:bCs/>
          <w:sz w:val="22"/>
          <w:szCs w:val="22"/>
        </w:rPr>
      </w:pPr>
    </w:p>
    <w:p w:rsidR="001422ED" w:rsidRPr="00B3349E" w:rsidRDefault="001422ED" w:rsidP="00DC4723">
      <w:pPr>
        <w:pStyle w:val="NormalWeb"/>
        <w:spacing w:before="0" w:beforeAutospacing="0" w:after="0" w:afterAutospacing="0"/>
        <w:rPr>
          <w:rFonts w:ascii="Arial" w:hAnsi="Arial" w:cs="Arial"/>
          <w:b/>
          <w:bCs/>
          <w:sz w:val="22"/>
          <w:szCs w:val="22"/>
        </w:rPr>
      </w:pPr>
      <w:r w:rsidRPr="00B3349E">
        <w:rPr>
          <w:rFonts w:ascii="Arial" w:hAnsi="Arial" w:cs="Arial"/>
          <w:b/>
          <w:bCs/>
          <w:sz w:val="22"/>
          <w:szCs w:val="22"/>
        </w:rPr>
        <w:t>Upcoming blood donation opportunities</w:t>
      </w:r>
    </w:p>
    <w:p w:rsidR="001422ED" w:rsidRDefault="001422ED" w:rsidP="00AA3EE1">
      <w:pPr>
        <w:pStyle w:val="Heading1"/>
        <w:rPr>
          <w:sz w:val="22"/>
          <w:szCs w:val="22"/>
        </w:rPr>
      </w:pPr>
    </w:p>
    <w:p w:rsidR="001422ED" w:rsidRPr="00134ED3" w:rsidRDefault="001422ED" w:rsidP="00134ED3">
      <w:pPr>
        <w:pStyle w:val="Heading2"/>
        <w:rPr>
          <w:rFonts w:ascii="Arial" w:hAnsi="Arial" w:cs="Arial"/>
          <w:color w:val="auto"/>
          <w:sz w:val="22"/>
          <w:szCs w:val="22"/>
        </w:rPr>
      </w:pPr>
      <w:r w:rsidRPr="00134ED3">
        <w:rPr>
          <w:rFonts w:ascii="Arial" w:hAnsi="Arial" w:cs="Arial"/>
          <w:color w:val="auto"/>
          <w:sz w:val="22"/>
          <w:szCs w:val="22"/>
        </w:rPr>
        <w:t>IL</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Bond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Greenville</w:t>
      </w:r>
    </w:p>
    <w:p w:rsidR="001422ED" w:rsidRPr="00134ED3" w:rsidRDefault="001422ED" w:rsidP="00134ED3">
      <w:pPr>
        <w:rPr>
          <w:rFonts w:ascii="Arial" w:hAnsi="Arial" w:cs="Arial"/>
          <w:sz w:val="22"/>
          <w:szCs w:val="22"/>
        </w:rPr>
      </w:pPr>
      <w:r w:rsidRPr="00134ED3">
        <w:rPr>
          <w:rFonts w:ascii="Arial" w:hAnsi="Arial" w:cs="Arial"/>
          <w:sz w:val="22"/>
          <w:szCs w:val="22"/>
        </w:rPr>
        <w:t>9/14/2017: 3 p.m. - 7 p.m., VFW Post 1377, 2043 South 4th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Pocahontas</w:t>
      </w:r>
    </w:p>
    <w:p w:rsidR="001422ED" w:rsidRPr="00134ED3" w:rsidRDefault="001422ED" w:rsidP="00134ED3">
      <w:pPr>
        <w:rPr>
          <w:rFonts w:ascii="Arial" w:hAnsi="Arial" w:cs="Arial"/>
          <w:sz w:val="22"/>
          <w:szCs w:val="22"/>
        </w:rPr>
      </w:pPr>
      <w:r w:rsidRPr="00134ED3">
        <w:rPr>
          <w:rFonts w:ascii="Arial" w:hAnsi="Arial" w:cs="Arial"/>
          <w:sz w:val="22"/>
          <w:szCs w:val="22"/>
        </w:rPr>
        <w:t>9/12/2017: 2:30 p.m. - 6:30 p.m., St Nicholas Church, 401 East State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Clay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Flora</w:t>
      </w:r>
    </w:p>
    <w:p w:rsidR="001422ED" w:rsidRPr="00134ED3" w:rsidRDefault="001422ED" w:rsidP="00134ED3">
      <w:pPr>
        <w:rPr>
          <w:rFonts w:ascii="Arial" w:hAnsi="Arial" w:cs="Arial"/>
          <w:sz w:val="22"/>
          <w:szCs w:val="22"/>
        </w:rPr>
      </w:pPr>
      <w:r w:rsidRPr="00134ED3">
        <w:rPr>
          <w:rFonts w:ascii="Arial" w:hAnsi="Arial" w:cs="Arial"/>
          <w:sz w:val="22"/>
          <w:szCs w:val="22"/>
        </w:rPr>
        <w:t>9/1/2017: 11 a.m. - 3 p.m., Wal-Mart, 1540 North Worthey</w:t>
      </w:r>
    </w:p>
    <w:p w:rsidR="001422ED" w:rsidRPr="00134ED3" w:rsidRDefault="001422ED" w:rsidP="00134ED3">
      <w:pPr>
        <w:rPr>
          <w:rFonts w:ascii="Arial" w:hAnsi="Arial" w:cs="Arial"/>
          <w:sz w:val="22"/>
          <w:szCs w:val="22"/>
        </w:rPr>
      </w:pPr>
      <w:r w:rsidRPr="00134ED3">
        <w:rPr>
          <w:rFonts w:ascii="Arial" w:hAnsi="Arial" w:cs="Arial"/>
          <w:sz w:val="22"/>
          <w:szCs w:val="22"/>
        </w:rPr>
        <w:t>9/15/2017: 12 p.m. - 4 p.m., Clay County Hospital, 911 Stacyburke Drive</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Clinton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Aviston</w:t>
      </w:r>
    </w:p>
    <w:p w:rsidR="001422ED" w:rsidRPr="00134ED3" w:rsidRDefault="001422ED" w:rsidP="00134ED3">
      <w:pPr>
        <w:rPr>
          <w:rFonts w:ascii="Arial" w:hAnsi="Arial" w:cs="Arial"/>
          <w:sz w:val="22"/>
          <w:szCs w:val="22"/>
        </w:rPr>
      </w:pPr>
      <w:r w:rsidRPr="00134ED3">
        <w:rPr>
          <w:rFonts w:ascii="Arial" w:hAnsi="Arial" w:cs="Arial"/>
          <w:sz w:val="22"/>
          <w:szCs w:val="22"/>
        </w:rPr>
        <w:t>9/11/2017: 2 p.m. - 7 p.m., Aviston Elementary School, 350 South Hull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Breese</w:t>
      </w:r>
    </w:p>
    <w:p w:rsidR="001422ED" w:rsidRPr="00134ED3" w:rsidRDefault="001422ED" w:rsidP="00134ED3">
      <w:pPr>
        <w:rPr>
          <w:rFonts w:ascii="Arial" w:hAnsi="Arial" w:cs="Arial"/>
          <w:sz w:val="22"/>
          <w:szCs w:val="22"/>
        </w:rPr>
      </w:pPr>
      <w:r w:rsidRPr="00134ED3">
        <w:rPr>
          <w:rFonts w:ascii="Arial" w:hAnsi="Arial" w:cs="Arial"/>
          <w:sz w:val="22"/>
          <w:szCs w:val="22"/>
        </w:rPr>
        <w:t>9/13/2017: 1 p.m. - 6 p.m., American Legion Hall, 575 North Main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Carlyle</w:t>
      </w:r>
    </w:p>
    <w:p w:rsidR="001422ED" w:rsidRPr="00134ED3" w:rsidRDefault="001422ED" w:rsidP="00134ED3">
      <w:pPr>
        <w:rPr>
          <w:rFonts w:ascii="Arial" w:hAnsi="Arial" w:cs="Arial"/>
          <w:sz w:val="22"/>
          <w:szCs w:val="22"/>
        </w:rPr>
      </w:pPr>
      <w:r w:rsidRPr="00134ED3">
        <w:rPr>
          <w:rFonts w:ascii="Arial" w:hAnsi="Arial" w:cs="Arial"/>
          <w:sz w:val="22"/>
          <w:szCs w:val="22"/>
        </w:rPr>
        <w:t>9/14/2017: 12 p.m. - 6 p.m., Carlyle Lake Visitors Center, 801 Lake Road</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Coles</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Charleston</w:t>
      </w:r>
    </w:p>
    <w:p w:rsidR="001422ED" w:rsidRPr="00134ED3" w:rsidRDefault="001422ED" w:rsidP="00134ED3">
      <w:pPr>
        <w:rPr>
          <w:rFonts w:ascii="Arial" w:hAnsi="Arial" w:cs="Arial"/>
          <w:sz w:val="22"/>
          <w:szCs w:val="22"/>
        </w:rPr>
      </w:pPr>
      <w:r w:rsidRPr="00134ED3">
        <w:rPr>
          <w:rFonts w:ascii="Arial" w:hAnsi="Arial" w:cs="Arial"/>
          <w:sz w:val="22"/>
          <w:szCs w:val="22"/>
        </w:rPr>
        <w:t>9/5/2017: 11 a.m. - 3 p.m., Pilson Auto-Charleston, Route 16 and 130</w:t>
      </w:r>
    </w:p>
    <w:p w:rsidR="001422ED" w:rsidRPr="00134ED3" w:rsidRDefault="001422ED" w:rsidP="00134ED3">
      <w:pPr>
        <w:rPr>
          <w:rFonts w:ascii="Arial" w:hAnsi="Arial" w:cs="Arial"/>
          <w:sz w:val="22"/>
          <w:szCs w:val="22"/>
        </w:rPr>
      </w:pPr>
      <w:r w:rsidRPr="00134ED3">
        <w:rPr>
          <w:rFonts w:ascii="Arial" w:hAnsi="Arial" w:cs="Arial"/>
          <w:sz w:val="22"/>
          <w:szCs w:val="22"/>
        </w:rPr>
        <w:t>9/7/2017: 1 p.m. - 6 p.m., EIU Student Union, 1720 7th Street</w:t>
      </w:r>
    </w:p>
    <w:p w:rsidR="001422ED" w:rsidRPr="00134ED3" w:rsidRDefault="001422ED" w:rsidP="00134ED3">
      <w:pPr>
        <w:rPr>
          <w:rFonts w:ascii="Arial" w:hAnsi="Arial" w:cs="Arial"/>
          <w:sz w:val="22"/>
          <w:szCs w:val="22"/>
        </w:rPr>
      </w:pPr>
      <w:r w:rsidRPr="00134ED3">
        <w:rPr>
          <w:rFonts w:ascii="Arial" w:hAnsi="Arial" w:cs="Arial"/>
          <w:sz w:val="22"/>
          <w:szCs w:val="22"/>
        </w:rPr>
        <w:t>9/7/2017: 2 p.m. - 6 p.m., Jackson Avenue Coffee, 708 Jackson Avenue</w:t>
      </w:r>
    </w:p>
    <w:p w:rsidR="001422ED" w:rsidRPr="00134ED3" w:rsidRDefault="001422ED" w:rsidP="00134ED3">
      <w:pPr>
        <w:rPr>
          <w:rFonts w:ascii="Arial" w:hAnsi="Arial" w:cs="Arial"/>
          <w:sz w:val="22"/>
          <w:szCs w:val="22"/>
        </w:rPr>
      </w:pPr>
      <w:r w:rsidRPr="00134ED3">
        <w:rPr>
          <w:rFonts w:ascii="Arial" w:hAnsi="Arial" w:cs="Arial"/>
          <w:sz w:val="22"/>
          <w:szCs w:val="22"/>
        </w:rPr>
        <w:t>9/10/2017: 2 p.m. - 6 p.m., Salisbury Church, 2350 East Madison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Mattoon</w:t>
      </w:r>
    </w:p>
    <w:p w:rsidR="001422ED" w:rsidRPr="00134ED3" w:rsidRDefault="001422ED" w:rsidP="00134ED3">
      <w:pPr>
        <w:rPr>
          <w:rFonts w:ascii="Arial" w:hAnsi="Arial" w:cs="Arial"/>
          <w:sz w:val="22"/>
          <w:szCs w:val="22"/>
        </w:rPr>
      </w:pPr>
      <w:r w:rsidRPr="00134ED3">
        <w:rPr>
          <w:rFonts w:ascii="Arial" w:hAnsi="Arial" w:cs="Arial"/>
          <w:sz w:val="22"/>
          <w:szCs w:val="22"/>
        </w:rPr>
        <w:t>9/4/2017: 8 a.m. - 12 p.m., Home Depot, 1301 Fort Worth Way</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Crawford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Hutsonville</w:t>
      </w:r>
    </w:p>
    <w:p w:rsidR="001422ED" w:rsidRPr="00134ED3" w:rsidRDefault="001422ED" w:rsidP="00134ED3">
      <w:pPr>
        <w:rPr>
          <w:rFonts w:ascii="Arial" w:hAnsi="Arial" w:cs="Arial"/>
          <w:sz w:val="22"/>
          <w:szCs w:val="22"/>
        </w:rPr>
      </w:pPr>
      <w:r w:rsidRPr="00134ED3">
        <w:rPr>
          <w:rFonts w:ascii="Arial" w:hAnsi="Arial" w:cs="Arial"/>
          <w:sz w:val="22"/>
          <w:szCs w:val="22"/>
        </w:rPr>
        <w:t>9/8/2017: 2 p.m. - 6 p.m., Hutsonville High School, 500 West Clover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Cumberland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Toledo</w:t>
      </w:r>
    </w:p>
    <w:p w:rsidR="001422ED" w:rsidRPr="00134ED3" w:rsidRDefault="001422ED" w:rsidP="00134ED3">
      <w:pPr>
        <w:rPr>
          <w:rFonts w:ascii="Arial" w:hAnsi="Arial" w:cs="Arial"/>
          <w:sz w:val="22"/>
          <w:szCs w:val="22"/>
        </w:rPr>
      </w:pPr>
      <w:r w:rsidRPr="00134ED3">
        <w:rPr>
          <w:rFonts w:ascii="Arial" w:hAnsi="Arial" w:cs="Arial"/>
          <w:sz w:val="22"/>
          <w:szCs w:val="22"/>
        </w:rPr>
        <w:t>9/6/2017: 2 p.m. - 6 p.m., Toledo Christian Church, 501 South Maryland</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Effingham</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Effingham</w:t>
      </w:r>
    </w:p>
    <w:p w:rsidR="001422ED" w:rsidRPr="00134ED3" w:rsidRDefault="001422ED" w:rsidP="00134ED3">
      <w:pPr>
        <w:rPr>
          <w:rFonts w:ascii="Arial" w:hAnsi="Arial" w:cs="Arial"/>
          <w:sz w:val="22"/>
          <w:szCs w:val="22"/>
        </w:rPr>
      </w:pPr>
      <w:r w:rsidRPr="00134ED3">
        <w:rPr>
          <w:rFonts w:ascii="Arial" w:hAnsi="Arial" w:cs="Arial"/>
          <w:sz w:val="22"/>
          <w:szCs w:val="22"/>
        </w:rPr>
        <w:t>9/1/2017: 7:45 a.m. - 2:45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9/2/2017: 7:45 a.m. - 2:45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9/3/2017: 8 a.m. - 12 p.m., St Johns Lutheran Church-Effingham, 901 West Jefferson</w:t>
      </w:r>
    </w:p>
    <w:p w:rsidR="001422ED" w:rsidRPr="00134ED3" w:rsidRDefault="001422ED" w:rsidP="00134ED3">
      <w:pPr>
        <w:rPr>
          <w:rFonts w:ascii="Arial" w:hAnsi="Arial" w:cs="Arial"/>
          <w:sz w:val="22"/>
          <w:szCs w:val="22"/>
        </w:rPr>
      </w:pPr>
      <w:r w:rsidRPr="00134ED3">
        <w:rPr>
          <w:rFonts w:ascii="Arial" w:hAnsi="Arial" w:cs="Arial"/>
          <w:sz w:val="22"/>
          <w:szCs w:val="22"/>
        </w:rPr>
        <w:t>9/6/2017: 12:15 p.m. - 7:15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9/7/2017: 12:15 p.m. - 7:15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9/8/2017: 7:45 a.m. - 2:45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9/9/2017: 7:45 a.m. - 2:45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9/13/2017: 12:15 p.m. - 7:15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9/14/2017: 12:15 p.m. - 6:45 p.m., Effingham Blood Donation Center, 603 Eden Ave</w:t>
      </w:r>
    </w:p>
    <w:p w:rsidR="001422ED" w:rsidRPr="00134ED3" w:rsidRDefault="001422ED" w:rsidP="00134ED3">
      <w:pPr>
        <w:rPr>
          <w:rFonts w:ascii="Arial" w:hAnsi="Arial" w:cs="Arial"/>
          <w:sz w:val="22"/>
          <w:szCs w:val="22"/>
        </w:rPr>
      </w:pPr>
      <w:r w:rsidRPr="00134ED3">
        <w:rPr>
          <w:rFonts w:ascii="Arial" w:hAnsi="Arial" w:cs="Arial"/>
          <w:sz w:val="22"/>
          <w:szCs w:val="22"/>
        </w:rPr>
        <w:t>9/15/2017: 7:45 a.m. - 2:15 p.m., Effingham Blood Donation Center, 603 Eden Ave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Teutopolis</w:t>
      </w:r>
    </w:p>
    <w:p w:rsidR="001422ED" w:rsidRPr="00134ED3" w:rsidRDefault="001422ED" w:rsidP="00134ED3">
      <w:pPr>
        <w:rPr>
          <w:rFonts w:ascii="Arial" w:hAnsi="Arial" w:cs="Arial"/>
          <w:sz w:val="22"/>
          <w:szCs w:val="22"/>
        </w:rPr>
      </w:pPr>
      <w:r w:rsidRPr="00134ED3">
        <w:rPr>
          <w:rFonts w:ascii="Arial" w:hAnsi="Arial" w:cs="Arial"/>
          <w:sz w:val="22"/>
          <w:szCs w:val="22"/>
        </w:rPr>
        <w:t>9/5/2017: 1:30 p.m. - 6:30 p.m., Knights of Columbus, 210 South Pearl</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Greene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Greenfield</w:t>
      </w:r>
    </w:p>
    <w:p w:rsidR="001422ED" w:rsidRPr="00134ED3" w:rsidRDefault="001422ED" w:rsidP="00134ED3">
      <w:pPr>
        <w:rPr>
          <w:rFonts w:ascii="Arial" w:hAnsi="Arial" w:cs="Arial"/>
          <w:sz w:val="22"/>
          <w:szCs w:val="22"/>
        </w:rPr>
      </w:pPr>
      <w:r w:rsidRPr="00134ED3">
        <w:rPr>
          <w:rFonts w:ascii="Arial" w:hAnsi="Arial" w:cs="Arial"/>
          <w:sz w:val="22"/>
          <w:szCs w:val="22"/>
        </w:rPr>
        <w:t>9/12/2017: 2:30 p.m. - 7:30 p.m., St Michaels Hall, 1011 Chestnut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Jersey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Jerseyville</w:t>
      </w:r>
    </w:p>
    <w:p w:rsidR="001422ED" w:rsidRPr="00134ED3" w:rsidRDefault="001422ED" w:rsidP="00134ED3">
      <w:pPr>
        <w:rPr>
          <w:rFonts w:ascii="Arial" w:hAnsi="Arial" w:cs="Arial"/>
          <w:sz w:val="22"/>
          <w:szCs w:val="22"/>
        </w:rPr>
      </w:pPr>
      <w:r w:rsidRPr="00134ED3">
        <w:rPr>
          <w:rFonts w:ascii="Arial" w:hAnsi="Arial" w:cs="Arial"/>
          <w:sz w:val="22"/>
          <w:szCs w:val="22"/>
        </w:rPr>
        <w:t>9/14/2017: 12 p.m. - 6 p.m., Hope Lutheran Church, 1009 N. State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Macoupin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Staunton</w:t>
      </w:r>
    </w:p>
    <w:p w:rsidR="001422ED" w:rsidRPr="00134ED3" w:rsidRDefault="001422ED" w:rsidP="00134ED3">
      <w:pPr>
        <w:rPr>
          <w:rFonts w:ascii="Arial" w:hAnsi="Arial" w:cs="Arial"/>
          <w:sz w:val="22"/>
          <w:szCs w:val="22"/>
        </w:rPr>
      </w:pPr>
      <w:r w:rsidRPr="00134ED3">
        <w:rPr>
          <w:rFonts w:ascii="Arial" w:hAnsi="Arial" w:cs="Arial"/>
          <w:sz w:val="22"/>
          <w:szCs w:val="22"/>
        </w:rPr>
        <w:t>9/6/2017: 12 p.m. - 6 p.m., Staunton High School, 801 N. Deneen</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Madison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Alhambra</w:t>
      </w:r>
    </w:p>
    <w:p w:rsidR="001422ED" w:rsidRPr="00134ED3" w:rsidRDefault="001422ED" w:rsidP="00134ED3">
      <w:pPr>
        <w:rPr>
          <w:rFonts w:ascii="Arial" w:hAnsi="Arial" w:cs="Arial"/>
          <w:sz w:val="22"/>
          <w:szCs w:val="22"/>
        </w:rPr>
      </w:pPr>
      <w:r w:rsidRPr="00134ED3">
        <w:rPr>
          <w:rFonts w:ascii="Arial" w:hAnsi="Arial" w:cs="Arial"/>
          <w:sz w:val="22"/>
          <w:szCs w:val="22"/>
        </w:rPr>
        <w:t>9/5/2017: 3 p.m. - 7 p.m., Alhambra Township, Fireman and Legion Park, 610 W. Main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Alton</w:t>
      </w:r>
    </w:p>
    <w:p w:rsidR="001422ED" w:rsidRPr="00134ED3" w:rsidRDefault="001422ED" w:rsidP="00134ED3">
      <w:pPr>
        <w:rPr>
          <w:rFonts w:ascii="Arial" w:hAnsi="Arial" w:cs="Arial"/>
          <w:sz w:val="22"/>
          <w:szCs w:val="22"/>
        </w:rPr>
      </w:pPr>
      <w:r w:rsidRPr="00134ED3">
        <w:rPr>
          <w:rFonts w:ascii="Arial" w:hAnsi="Arial" w:cs="Arial"/>
          <w:sz w:val="22"/>
          <w:szCs w:val="22"/>
        </w:rPr>
        <w:t>9/7/2017: 2 p.m. - 6 p.m., Centerstone, 2615 Edwards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Collinsville</w:t>
      </w:r>
    </w:p>
    <w:p w:rsidR="001422ED" w:rsidRPr="00134ED3" w:rsidRDefault="001422ED" w:rsidP="00134ED3">
      <w:pPr>
        <w:rPr>
          <w:rFonts w:ascii="Arial" w:hAnsi="Arial" w:cs="Arial"/>
          <w:sz w:val="22"/>
          <w:szCs w:val="22"/>
        </w:rPr>
      </w:pPr>
      <w:r w:rsidRPr="00134ED3">
        <w:rPr>
          <w:rFonts w:ascii="Arial" w:hAnsi="Arial" w:cs="Arial"/>
          <w:sz w:val="22"/>
          <w:szCs w:val="22"/>
        </w:rPr>
        <w:t>9/6/2017: 10 a.m. - 2 p.m., Illinois State Police Department, 1100 East Port Plaza</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Edwardsville</w:t>
      </w:r>
    </w:p>
    <w:p w:rsidR="001422ED" w:rsidRPr="00134ED3" w:rsidRDefault="001422ED" w:rsidP="00134ED3">
      <w:pPr>
        <w:rPr>
          <w:rFonts w:ascii="Arial" w:hAnsi="Arial" w:cs="Arial"/>
          <w:sz w:val="22"/>
          <w:szCs w:val="22"/>
        </w:rPr>
      </w:pPr>
      <w:r w:rsidRPr="00134ED3">
        <w:rPr>
          <w:rFonts w:ascii="Arial" w:hAnsi="Arial" w:cs="Arial"/>
          <w:sz w:val="22"/>
          <w:szCs w:val="22"/>
        </w:rPr>
        <w:t>9/6/2017: 10 a.m. - 2 p.m., The Bank of Edwardsville, 330 West Vandalia</w:t>
      </w:r>
    </w:p>
    <w:p w:rsidR="001422ED" w:rsidRPr="00134ED3" w:rsidRDefault="001422ED" w:rsidP="00134ED3">
      <w:pPr>
        <w:rPr>
          <w:rFonts w:ascii="Arial" w:hAnsi="Arial" w:cs="Arial"/>
          <w:sz w:val="22"/>
          <w:szCs w:val="22"/>
        </w:rPr>
      </w:pPr>
      <w:r w:rsidRPr="00134ED3">
        <w:rPr>
          <w:rFonts w:ascii="Arial" w:hAnsi="Arial" w:cs="Arial"/>
          <w:sz w:val="22"/>
          <w:szCs w:val="22"/>
        </w:rPr>
        <w:t>9/13/2017: 3 p.m. - 7 p.m., LeClaire Christian Church, 1914 Esic Dr</w:t>
      </w:r>
    </w:p>
    <w:p w:rsidR="001422ED" w:rsidRPr="00134ED3" w:rsidRDefault="001422ED" w:rsidP="00134ED3">
      <w:pPr>
        <w:rPr>
          <w:rFonts w:ascii="Arial" w:hAnsi="Arial" w:cs="Arial"/>
          <w:sz w:val="22"/>
          <w:szCs w:val="22"/>
        </w:rPr>
      </w:pPr>
      <w:r w:rsidRPr="00134ED3">
        <w:rPr>
          <w:rFonts w:ascii="Arial" w:hAnsi="Arial" w:cs="Arial"/>
          <w:sz w:val="22"/>
          <w:szCs w:val="22"/>
        </w:rPr>
        <w:t>9/15/2017: 11:30 a.m. - 3:30 p.m., Edwardsville Public Library, 112 S. Kansas</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Godfrey</w:t>
      </w:r>
    </w:p>
    <w:p w:rsidR="001422ED" w:rsidRPr="00134ED3" w:rsidRDefault="001422ED" w:rsidP="00134ED3">
      <w:pPr>
        <w:rPr>
          <w:rFonts w:ascii="Arial" w:hAnsi="Arial" w:cs="Arial"/>
          <w:sz w:val="22"/>
          <w:szCs w:val="22"/>
        </w:rPr>
      </w:pPr>
      <w:r w:rsidRPr="00134ED3">
        <w:rPr>
          <w:rFonts w:ascii="Arial" w:hAnsi="Arial" w:cs="Arial"/>
          <w:sz w:val="22"/>
          <w:szCs w:val="22"/>
        </w:rPr>
        <w:t>9/13/2017: 10 a.m. - 3 p.m., Lewis and Clark Community College, 5800 Godfrey Rd.</w:t>
      </w:r>
    </w:p>
    <w:p w:rsidR="001422ED" w:rsidRPr="00134ED3" w:rsidRDefault="001422ED" w:rsidP="00134ED3">
      <w:pPr>
        <w:rPr>
          <w:rFonts w:ascii="Arial" w:hAnsi="Arial" w:cs="Arial"/>
          <w:sz w:val="22"/>
          <w:szCs w:val="22"/>
        </w:rPr>
      </w:pPr>
      <w:r w:rsidRPr="00134ED3">
        <w:rPr>
          <w:rFonts w:ascii="Arial" w:hAnsi="Arial" w:cs="Arial"/>
          <w:sz w:val="22"/>
          <w:szCs w:val="22"/>
        </w:rPr>
        <w:t>9/13/2017: 2 p.m. - 7 p.m., Alton Wood River Sportsmens Club, 3109 Godfrey 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Granite City</w:t>
      </w:r>
    </w:p>
    <w:p w:rsidR="001422ED" w:rsidRPr="00134ED3" w:rsidRDefault="001422ED" w:rsidP="00134ED3">
      <w:pPr>
        <w:rPr>
          <w:rFonts w:ascii="Arial" w:hAnsi="Arial" w:cs="Arial"/>
          <w:sz w:val="22"/>
          <w:szCs w:val="22"/>
        </w:rPr>
      </w:pPr>
      <w:r w:rsidRPr="00134ED3">
        <w:rPr>
          <w:rFonts w:ascii="Arial" w:hAnsi="Arial" w:cs="Arial"/>
          <w:sz w:val="22"/>
          <w:szCs w:val="22"/>
        </w:rPr>
        <w:t>9/2/2017: 10 a.m. - 2 p.m., Granite City Church of God, 1205 W. Pontoon Road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Highland</w:t>
      </w:r>
    </w:p>
    <w:p w:rsidR="001422ED" w:rsidRPr="00134ED3" w:rsidRDefault="001422ED" w:rsidP="00134ED3">
      <w:pPr>
        <w:rPr>
          <w:rFonts w:ascii="Arial" w:hAnsi="Arial" w:cs="Arial"/>
          <w:sz w:val="22"/>
          <w:szCs w:val="22"/>
        </w:rPr>
      </w:pPr>
      <w:r w:rsidRPr="00134ED3">
        <w:rPr>
          <w:rFonts w:ascii="Arial" w:hAnsi="Arial" w:cs="Arial"/>
          <w:sz w:val="22"/>
          <w:szCs w:val="22"/>
        </w:rPr>
        <w:t>9/5/2017: 1 p.m. - 5 p.m., Phoenix Physical Therapy, 3 Ultraway Dr.</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Marine</w:t>
      </w:r>
    </w:p>
    <w:p w:rsidR="001422ED" w:rsidRPr="00134ED3" w:rsidRDefault="001422ED" w:rsidP="00134ED3">
      <w:pPr>
        <w:rPr>
          <w:rFonts w:ascii="Arial" w:hAnsi="Arial" w:cs="Arial"/>
          <w:sz w:val="22"/>
          <w:szCs w:val="22"/>
        </w:rPr>
      </w:pPr>
      <w:r w:rsidRPr="00134ED3">
        <w:rPr>
          <w:rFonts w:ascii="Arial" w:hAnsi="Arial" w:cs="Arial"/>
          <w:sz w:val="22"/>
          <w:szCs w:val="22"/>
        </w:rPr>
        <w:t>9/12/2017: 3 p.m. - 7 p.m., Marine United Church of Christ, 111 N. Center</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Marion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Centralia</w:t>
      </w:r>
    </w:p>
    <w:p w:rsidR="001422ED" w:rsidRPr="00134ED3" w:rsidRDefault="001422ED" w:rsidP="00134ED3">
      <w:pPr>
        <w:rPr>
          <w:rFonts w:ascii="Arial" w:hAnsi="Arial" w:cs="Arial"/>
          <w:sz w:val="22"/>
          <w:szCs w:val="22"/>
        </w:rPr>
      </w:pPr>
      <w:r w:rsidRPr="00134ED3">
        <w:rPr>
          <w:rFonts w:ascii="Arial" w:hAnsi="Arial" w:cs="Arial"/>
          <w:sz w:val="22"/>
          <w:szCs w:val="22"/>
        </w:rPr>
        <w:t>9/6/2017: 2 p.m. - 6 p.m., Christ Our Rock Lutheran High School, 9545 Shattuc Road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Odin</w:t>
      </w:r>
    </w:p>
    <w:p w:rsidR="001422ED" w:rsidRPr="00134ED3" w:rsidRDefault="001422ED" w:rsidP="00134ED3">
      <w:pPr>
        <w:rPr>
          <w:rFonts w:ascii="Arial" w:hAnsi="Arial" w:cs="Arial"/>
          <w:sz w:val="22"/>
          <w:szCs w:val="22"/>
        </w:rPr>
      </w:pPr>
      <w:r w:rsidRPr="00134ED3">
        <w:rPr>
          <w:rFonts w:ascii="Arial" w:hAnsi="Arial" w:cs="Arial"/>
          <w:sz w:val="22"/>
          <w:szCs w:val="22"/>
        </w:rPr>
        <w:t>9/13/2017: 3 p.m. - 7 p.m., First Christian Church, 110 Perkins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Salem</w:t>
      </w:r>
    </w:p>
    <w:p w:rsidR="001422ED" w:rsidRPr="00134ED3" w:rsidRDefault="001422ED" w:rsidP="00134ED3">
      <w:pPr>
        <w:rPr>
          <w:rFonts w:ascii="Arial" w:hAnsi="Arial" w:cs="Arial"/>
          <w:sz w:val="22"/>
          <w:szCs w:val="22"/>
        </w:rPr>
      </w:pPr>
      <w:r w:rsidRPr="00134ED3">
        <w:rPr>
          <w:rFonts w:ascii="Arial" w:hAnsi="Arial" w:cs="Arial"/>
          <w:sz w:val="22"/>
          <w:szCs w:val="22"/>
        </w:rPr>
        <w:t>9/15/2017: 2 p.m. - 6 p.m., Selmaville Elementary Junior High School, 3185 Selmaville Road</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Monroe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Waterloo</w:t>
      </w:r>
    </w:p>
    <w:p w:rsidR="001422ED" w:rsidRPr="00134ED3" w:rsidRDefault="001422ED" w:rsidP="00134ED3">
      <w:pPr>
        <w:rPr>
          <w:rFonts w:ascii="Arial" w:hAnsi="Arial" w:cs="Arial"/>
          <w:sz w:val="22"/>
          <w:szCs w:val="22"/>
        </w:rPr>
      </w:pPr>
      <w:r w:rsidRPr="00134ED3">
        <w:rPr>
          <w:rFonts w:ascii="Arial" w:hAnsi="Arial" w:cs="Arial"/>
          <w:sz w:val="22"/>
          <w:szCs w:val="22"/>
        </w:rPr>
        <w:t>9/4/2017: 10 a.m. - 2 p.m., Wal-mart Supercenter, 961 North Market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Montgomery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Nokomis</w:t>
      </w:r>
    </w:p>
    <w:p w:rsidR="001422ED" w:rsidRPr="00134ED3" w:rsidRDefault="001422ED" w:rsidP="00134ED3">
      <w:pPr>
        <w:rPr>
          <w:rFonts w:ascii="Arial" w:hAnsi="Arial" w:cs="Arial"/>
          <w:sz w:val="22"/>
          <w:szCs w:val="22"/>
        </w:rPr>
      </w:pPr>
      <w:r w:rsidRPr="00134ED3">
        <w:rPr>
          <w:rFonts w:ascii="Arial" w:hAnsi="Arial" w:cs="Arial"/>
          <w:sz w:val="22"/>
          <w:szCs w:val="22"/>
        </w:rPr>
        <w:t>9/5/2017: 12:30 p.m. - 5:30 p.m., St Louis Parish Center, East Union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Pike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Pleasant Hill</w:t>
      </w:r>
    </w:p>
    <w:p w:rsidR="001422ED" w:rsidRPr="00134ED3" w:rsidRDefault="001422ED" w:rsidP="00134ED3">
      <w:pPr>
        <w:rPr>
          <w:rFonts w:ascii="Arial" w:hAnsi="Arial" w:cs="Arial"/>
          <w:sz w:val="22"/>
          <w:szCs w:val="22"/>
        </w:rPr>
      </w:pPr>
      <w:r w:rsidRPr="00134ED3">
        <w:rPr>
          <w:rFonts w:ascii="Arial" w:hAnsi="Arial" w:cs="Arial"/>
          <w:sz w:val="22"/>
          <w:szCs w:val="22"/>
        </w:rPr>
        <w:t>9/7/2017: 2 p.m. - 6 p.m., Pleasant Hill First Baptist Church, 302 Park View</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Randolph</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Chester</w:t>
      </w:r>
    </w:p>
    <w:p w:rsidR="001422ED" w:rsidRPr="00134ED3" w:rsidRDefault="001422ED" w:rsidP="00134ED3">
      <w:pPr>
        <w:rPr>
          <w:rFonts w:ascii="Arial" w:hAnsi="Arial" w:cs="Arial"/>
          <w:sz w:val="22"/>
          <w:szCs w:val="22"/>
        </w:rPr>
      </w:pPr>
      <w:r w:rsidRPr="00134ED3">
        <w:rPr>
          <w:rFonts w:ascii="Arial" w:hAnsi="Arial" w:cs="Arial"/>
          <w:sz w:val="22"/>
          <w:szCs w:val="22"/>
        </w:rPr>
        <w:t>9/14/2017: 11:30 a.m. - 4 p.m., Chester Memorial Hospital, 1900 State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Sparta</w:t>
      </w:r>
    </w:p>
    <w:p w:rsidR="001422ED" w:rsidRPr="00134ED3" w:rsidRDefault="001422ED" w:rsidP="00134ED3">
      <w:pPr>
        <w:rPr>
          <w:rFonts w:ascii="Arial" w:hAnsi="Arial" w:cs="Arial"/>
          <w:sz w:val="22"/>
          <w:szCs w:val="22"/>
        </w:rPr>
      </w:pPr>
      <w:r w:rsidRPr="00134ED3">
        <w:rPr>
          <w:rFonts w:ascii="Arial" w:hAnsi="Arial" w:cs="Arial"/>
          <w:sz w:val="22"/>
          <w:szCs w:val="22"/>
        </w:rPr>
        <w:t>9/5/2017: 10 a.m. - 2 p.m., Sparta Auxilary Room, Broadway Plaza</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Richland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Olney</w:t>
      </w:r>
    </w:p>
    <w:p w:rsidR="001422ED" w:rsidRPr="00134ED3" w:rsidRDefault="001422ED" w:rsidP="00134ED3">
      <w:pPr>
        <w:rPr>
          <w:rFonts w:ascii="Arial" w:hAnsi="Arial" w:cs="Arial"/>
          <w:sz w:val="22"/>
          <w:szCs w:val="22"/>
        </w:rPr>
      </w:pPr>
      <w:r w:rsidRPr="00134ED3">
        <w:rPr>
          <w:rFonts w:ascii="Arial" w:hAnsi="Arial" w:cs="Arial"/>
          <w:sz w:val="22"/>
          <w:szCs w:val="22"/>
        </w:rPr>
        <w:t>9/7/2017: 12 p.m. - 5 p.m., First United Methodist Church, 335 South Fair Street</w:t>
      </w:r>
    </w:p>
    <w:p w:rsidR="001422ED" w:rsidRPr="00134ED3" w:rsidRDefault="001422ED" w:rsidP="00134ED3">
      <w:pPr>
        <w:rPr>
          <w:rFonts w:ascii="Arial" w:hAnsi="Arial" w:cs="Arial"/>
          <w:sz w:val="22"/>
          <w:szCs w:val="22"/>
        </w:rPr>
      </w:pPr>
      <w:r w:rsidRPr="00134ED3">
        <w:rPr>
          <w:rFonts w:ascii="Arial" w:hAnsi="Arial" w:cs="Arial"/>
          <w:sz w:val="22"/>
          <w:szCs w:val="22"/>
        </w:rPr>
        <w:t>9/11/2017: 12 p.m. - 5 p.m., VFW, 205 North Walnut</w:t>
      </w:r>
    </w:p>
    <w:p w:rsidR="001422ED" w:rsidRPr="00134ED3" w:rsidRDefault="001422ED" w:rsidP="00134ED3">
      <w:pPr>
        <w:rPr>
          <w:rFonts w:ascii="Arial" w:hAnsi="Arial" w:cs="Arial"/>
          <w:sz w:val="22"/>
          <w:szCs w:val="22"/>
        </w:rPr>
      </w:pPr>
      <w:r w:rsidRPr="00134ED3">
        <w:rPr>
          <w:rFonts w:ascii="Arial" w:hAnsi="Arial" w:cs="Arial"/>
          <w:sz w:val="22"/>
          <w:szCs w:val="22"/>
        </w:rPr>
        <w:t>9/14/2017: 2 p.m. - 6 p.m., The Holiday, 1300 South West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Shelby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Shelbyville</w:t>
      </w:r>
    </w:p>
    <w:p w:rsidR="001422ED" w:rsidRPr="00134ED3" w:rsidRDefault="001422ED" w:rsidP="00134ED3">
      <w:pPr>
        <w:rPr>
          <w:rFonts w:ascii="Arial" w:hAnsi="Arial" w:cs="Arial"/>
          <w:sz w:val="22"/>
          <w:szCs w:val="22"/>
        </w:rPr>
      </w:pPr>
      <w:r w:rsidRPr="00134ED3">
        <w:rPr>
          <w:rFonts w:ascii="Arial" w:hAnsi="Arial" w:cs="Arial"/>
          <w:sz w:val="22"/>
          <w:szCs w:val="22"/>
        </w:rPr>
        <w:t>9/14/2017: 12 p.m. - 6 p.m., First Baptist Church, 1000 West North 6th</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St. Clair</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Belleville</w:t>
      </w:r>
    </w:p>
    <w:p w:rsidR="001422ED" w:rsidRPr="00134ED3" w:rsidRDefault="001422ED" w:rsidP="00134ED3">
      <w:pPr>
        <w:rPr>
          <w:rFonts w:ascii="Arial" w:hAnsi="Arial" w:cs="Arial"/>
          <w:sz w:val="22"/>
          <w:szCs w:val="22"/>
        </w:rPr>
      </w:pPr>
      <w:r w:rsidRPr="00134ED3">
        <w:rPr>
          <w:rFonts w:ascii="Arial" w:hAnsi="Arial" w:cs="Arial"/>
          <w:sz w:val="22"/>
          <w:szCs w:val="22"/>
        </w:rPr>
        <w:t>9/1/2017: 11 a.m. - 3 p.m., St Clair County Building, 10 Public Square</w:t>
      </w:r>
    </w:p>
    <w:p w:rsidR="001422ED" w:rsidRPr="00134ED3" w:rsidRDefault="001422ED" w:rsidP="00134ED3">
      <w:pPr>
        <w:rPr>
          <w:rFonts w:ascii="Arial" w:hAnsi="Arial" w:cs="Arial"/>
          <w:sz w:val="22"/>
          <w:szCs w:val="22"/>
        </w:rPr>
      </w:pPr>
      <w:r w:rsidRPr="00134ED3">
        <w:rPr>
          <w:rFonts w:ascii="Arial" w:hAnsi="Arial" w:cs="Arial"/>
          <w:sz w:val="22"/>
          <w:szCs w:val="22"/>
        </w:rPr>
        <w:t>9/5/2017: 9 a.m. - 2 p.m., Lindenwood University Belleville Campus, 2600 West Main St</w:t>
      </w:r>
    </w:p>
    <w:p w:rsidR="001422ED" w:rsidRPr="00134ED3" w:rsidRDefault="001422ED" w:rsidP="00134ED3">
      <w:pPr>
        <w:rPr>
          <w:rFonts w:ascii="Arial" w:hAnsi="Arial" w:cs="Arial"/>
          <w:sz w:val="22"/>
          <w:szCs w:val="22"/>
        </w:rPr>
      </w:pPr>
      <w:r w:rsidRPr="00134ED3">
        <w:rPr>
          <w:rFonts w:ascii="Arial" w:hAnsi="Arial" w:cs="Arial"/>
          <w:sz w:val="22"/>
          <w:szCs w:val="22"/>
        </w:rPr>
        <w:t>9/5/2017: 10 a.m. - 4 p.m., Memorial Hospital Belleville, 4500 Memorial Drive</w:t>
      </w:r>
    </w:p>
    <w:p w:rsidR="001422ED" w:rsidRPr="00134ED3" w:rsidRDefault="001422ED" w:rsidP="00134ED3">
      <w:pPr>
        <w:rPr>
          <w:rFonts w:ascii="Arial" w:hAnsi="Arial" w:cs="Arial"/>
          <w:sz w:val="22"/>
          <w:szCs w:val="22"/>
        </w:rPr>
      </w:pPr>
      <w:r w:rsidRPr="00134ED3">
        <w:rPr>
          <w:rFonts w:ascii="Arial" w:hAnsi="Arial" w:cs="Arial"/>
          <w:sz w:val="22"/>
          <w:szCs w:val="22"/>
        </w:rPr>
        <w:t>9/14/2017: 10 a.m. - 2 p.m., The Bank of Edwardsville, 5720 West Main</w:t>
      </w:r>
    </w:p>
    <w:p w:rsidR="001422ED" w:rsidRPr="00134ED3" w:rsidRDefault="001422ED" w:rsidP="00134ED3">
      <w:pPr>
        <w:rPr>
          <w:rFonts w:ascii="Arial" w:hAnsi="Arial" w:cs="Arial"/>
          <w:sz w:val="22"/>
          <w:szCs w:val="22"/>
        </w:rPr>
      </w:pPr>
      <w:r w:rsidRPr="00134ED3">
        <w:rPr>
          <w:rFonts w:ascii="Arial" w:hAnsi="Arial" w:cs="Arial"/>
          <w:sz w:val="22"/>
          <w:szCs w:val="22"/>
        </w:rPr>
        <w:t>9/14/2017: 4 p.m. - 8 p.m., Belleville First Assembly of God, 900 Fair Oaks Drive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Fairview Heights</w:t>
      </w:r>
    </w:p>
    <w:p w:rsidR="001422ED" w:rsidRPr="00134ED3" w:rsidRDefault="001422ED" w:rsidP="00134ED3">
      <w:pPr>
        <w:rPr>
          <w:rFonts w:ascii="Arial" w:hAnsi="Arial" w:cs="Arial"/>
          <w:sz w:val="22"/>
          <w:szCs w:val="22"/>
        </w:rPr>
      </w:pPr>
      <w:r w:rsidRPr="00134ED3">
        <w:rPr>
          <w:rFonts w:ascii="Arial" w:hAnsi="Arial" w:cs="Arial"/>
          <w:sz w:val="22"/>
          <w:szCs w:val="22"/>
        </w:rPr>
        <w:t>9/1/2017: 7:45 a.m. - 2:45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9/2/2017: 7:45 a.m. - 3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9/3/2017: 7:45 a.m. - 2:45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9/4/2017: 7:45 a.m. - 2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9/5/2017: 12:15 p.m. - 7:15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9/6/2017: 12:15 p.m. - 7:15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9/8/2017: 7:45 a.m. - 2:45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9/9/2017: 7:45 a.m. - 3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9/10/2017: 7:45 a.m. - 2:45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9/11/2017: 12:15 p.m. - 6:45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9/12/2017: 12:15 p.m. - 7:15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9/13/2017: 12:15 p.m. - 7:15 p.m., Fairview Heights Blood Donation Center, 10886 Lincoln Trail</w:t>
      </w:r>
    </w:p>
    <w:p w:rsidR="001422ED" w:rsidRPr="00134ED3" w:rsidRDefault="001422ED" w:rsidP="00134ED3">
      <w:pPr>
        <w:rPr>
          <w:rFonts w:ascii="Arial" w:hAnsi="Arial" w:cs="Arial"/>
          <w:sz w:val="22"/>
          <w:szCs w:val="22"/>
        </w:rPr>
      </w:pPr>
      <w:r w:rsidRPr="00134ED3">
        <w:rPr>
          <w:rFonts w:ascii="Arial" w:hAnsi="Arial" w:cs="Arial"/>
          <w:sz w:val="22"/>
          <w:szCs w:val="22"/>
        </w:rPr>
        <w:t>9/15/2017: 7:45 a.m. - 2:45 p.m., Fairview Heights Blood Donation Center, 10886 Lincoln Trail</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Freeburg</w:t>
      </w:r>
    </w:p>
    <w:p w:rsidR="001422ED" w:rsidRPr="00134ED3" w:rsidRDefault="001422ED" w:rsidP="00134ED3">
      <w:pPr>
        <w:rPr>
          <w:rFonts w:ascii="Arial" w:hAnsi="Arial" w:cs="Arial"/>
          <w:sz w:val="22"/>
          <w:szCs w:val="22"/>
        </w:rPr>
      </w:pPr>
      <w:r w:rsidRPr="00134ED3">
        <w:rPr>
          <w:rFonts w:ascii="Arial" w:hAnsi="Arial" w:cs="Arial"/>
          <w:sz w:val="22"/>
          <w:szCs w:val="22"/>
        </w:rPr>
        <w:t>9/5/2017: 3 p.m. - 7 p.m., Carl L Barton School, 408 South Belleville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Lebanon</w:t>
      </w:r>
    </w:p>
    <w:p w:rsidR="001422ED" w:rsidRPr="00134ED3" w:rsidRDefault="001422ED" w:rsidP="00134ED3">
      <w:pPr>
        <w:rPr>
          <w:rFonts w:ascii="Arial" w:hAnsi="Arial" w:cs="Arial"/>
          <w:sz w:val="22"/>
          <w:szCs w:val="22"/>
        </w:rPr>
      </w:pPr>
      <w:r w:rsidRPr="00134ED3">
        <w:rPr>
          <w:rFonts w:ascii="Arial" w:hAnsi="Arial" w:cs="Arial"/>
          <w:sz w:val="22"/>
          <w:szCs w:val="22"/>
        </w:rPr>
        <w:t>9/14/2017: 1 p.m. - 6 p.m., McKendree University, 1200 Alton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Marrisa</w:t>
      </w:r>
    </w:p>
    <w:p w:rsidR="001422ED" w:rsidRPr="00134ED3" w:rsidRDefault="001422ED" w:rsidP="00134ED3">
      <w:pPr>
        <w:rPr>
          <w:rFonts w:ascii="Arial" w:hAnsi="Arial" w:cs="Arial"/>
          <w:sz w:val="22"/>
          <w:szCs w:val="22"/>
        </w:rPr>
      </w:pPr>
      <w:r w:rsidRPr="00134ED3">
        <w:rPr>
          <w:rFonts w:ascii="Arial" w:hAnsi="Arial" w:cs="Arial"/>
          <w:sz w:val="22"/>
          <w:szCs w:val="22"/>
        </w:rPr>
        <w:t>9/11/2017: 2:30 p.m. - 6:30 p.m., Friedens United Church of Christ, 820 North Main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Millstadt</w:t>
      </w:r>
    </w:p>
    <w:p w:rsidR="001422ED" w:rsidRPr="00134ED3" w:rsidRDefault="001422ED" w:rsidP="00134ED3">
      <w:pPr>
        <w:rPr>
          <w:rFonts w:ascii="Arial" w:hAnsi="Arial" w:cs="Arial"/>
          <w:sz w:val="22"/>
          <w:szCs w:val="22"/>
        </w:rPr>
      </w:pPr>
      <w:r w:rsidRPr="00134ED3">
        <w:rPr>
          <w:rFonts w:ascii="Arial" w:hAnsi="Arial" w:cs="Arial"/>
          <w:sz w:val="22"/>
          <w:szCs w:val="22"/>
        </w:rPr>
        <w:t>9/14/2017: 3:30 p.m. - 8 p.m., Millstadt Consolidated School, 211 West Mill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O Fallon</w:t>
      </w:r>
    </w:p>
    <w:p w:rsidR="001422ED" w:rsidRPr="00134ED3" w:rsidRDefault="001422ED" w:rsidP="00134ED3">
      <w:pPr>
        <w:rPr>
          <w:rFonts w:ascii="Arial" w:hAnsi="Arial" w:cs="Arial"/>
          <w:sz w:val="22"/>
          <w:szCs w:val="22"/>
        </w:rPr>
      </w:pPr>
      <w:r w:rsidRPr="00134ED3">
        <w:rPr>
          <w:rFonts w:ascii="Arial" w:hAnsi="Arial" w:cs="Arial"/>
          <w:sz w:val="22"/>
          <w:szCs w:val="22"/>
        </w:rPr>
        <w:t>9/6/2017: 2 p.m. - 7 p.m., O'Fallon United Church of Christ, 206 W Adams St</w:t>
      </w:r>
    </w:p>
    <w:p w:rsidR="001422ED" w:rsidRPr="00134ED3" w:rsidRDefault="001422ED" w:rsidP="00134ED3">
      <w:pPr>
        <w:rPr>
          <w:rFonts w:ascii="Arial" w:hAnsi="Arial" w:cs="Arial"/>
          <w:sz w:val="22"/>
          <w:szCs w:val="22"/>
        </w:rPr>
      </w:pPr>
      <w:r w:rsidRPr="00134ED3">
        <w:rPr>
          <w:rFonts w:ascii="Arial" w:hAnsi="Arial" w:cs="Arial"/>
          <w:sz w:val="22"/>
          <w:szCs w:val="22"/>
        </w:rPr>
        <w:t>9/13/2017: 12 p.m. - 4 p.m., Culvers, 1702 West Highway 50</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Washington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Nashville</w:t>
      </w:r>
    </w:p>
    <w:p w:rsidR="001422ED" w:rsidRPr="00134ED3" w:rsidRDefault="001422ED" w:rsidP="00134ED3">
      <w:pPr>
        <w:rPr>
          <w:rFonts w:ascii="Arial" w:hAnsi="Arial" w:cs="Arial"/>
          <w:sz w:val="22"/>
          <w:szCs w:val="22"/>
        </w:rPr>
      </w:pPr>
      <w:r w:rsidRPr="00134ED3">
        <w:rPr>
          <w:rFonts w:ascii="Arial" w:hAnsi="Arial" w:cs="Arial"/>
          <w:sz w:val="22"/>
          <w:szCs w:val="22"/>
        </w:rPr>
        <w:t>9/12/2017: 12 p.m. - 6 p.m., Washington County Hospital-Nashville, 705 South Grand</w:t>
      </w:r>
    </w:p>
    <w:p w:rsidR="001422ED" w:rsidRPr="00134ED3" w:rsidRDefault="001422ED" w:rsidP="00134ED3">
      <w:pPr>
        <w:pStyle w:val="Heading2"/>
        <w:rPr>
          <w:rFonts w:ascii="Arial" w:hAnsi="Arial" w:cs="Arial"/>
          <w:color w:val="auto"/>
          <w:sz w:val="22"/>
          <w:szCs w:val="22"/>
        </w:rPr>
      </w:pPr>
    </w:p>
    <w:p w:rsidR="001422ED" w:rsidRPr="00134ED3" w:rsidRDefault="001422ED" w:rsidP="00134ED3">
      <w:pPr>
        <w:pStyle w:val="Heading2"/>
        <w:rPr>
          <w:rFonts w:ascii="Arial" w:hAnsi="Arial" w:cs="Arial"/>
          <w:color w:val="auto"/>
          <w:sz w:val="22"/>
          <w:szCs w:val="22"/>
        </w:rPr>
      </w:pPr>
      <w:r w:rsidRPr="00134ED3">
        <w:rPr>
          <w:rFonts w:ascii="Arial" w:hAnsi="Arial" w:cs="Arial"/>
          <w:color w:val="auto"/>
          <w:sz w:val="22"/>
          <w:szCs w:val="22"/>
        </w:rPr>
        <w:t>MO</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Crawford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Cuba</w:t>
      </w:r>
    </w:p>
    <w:p w:rsidR="001422ED" w:rsidRPr="00134ED3" w:rsidRDefault="001422ED" w:rsidP="00134ED3">
      <w:pPr>
        <w:rPr>
          <w:rFonts w:ascii="Arial" w:hAnsi="Arial" w:cs="Arial"/>
          <w:sz w:val="22"/>
          <w:szCs w:val="22"/>
        </w:rPr>
      </w:pPr>
      <w:r w:rsidRPr="00134ED3">
        <w:rPr>
          <w:rFonts w:ascii="Arial" w:hAnsi="Arial" w:cs="Arial"/>
          <w:sz w:val="22"/>
          <w:szCs w:val="22"/>
        </w:rPr>
        <w:t>9/15/2017: 2:30 p.m. - 6:30 p.m., Wal-Mart Cuba, 100 Ozark Drive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Steelville</w:t>
      </w:r>
    </w:p>
    <w:p w:rsidR="001422ED" w:rsidRPr="00134ED3" w:rsidRDefault="001422ED" w:rsidP="00134ED3">
      <w:pPr>
        <w:rPr>
          <w:rFonts w:ascii="Arial" w:hAnsi="Arial" w:cs="Arial"/>
          <w:sz w:val="22"/>
          <w:szCs w:val="22"/>
        </w:rPr>
      </w:pPr>
      <w:r w:rsidRPr="00134ED3">
        <w:rPr>
          <w:rFonts w:ascii="Arial" w:hAnsi="Arial" w:cs="Arial"/>
          <w:sz w:val="22"/>
          <w:szCs w:val="22"/>
        </w:rPr>
        <w:t>9/5/2017: 2 p.m. - 6 p.m., Presbyterian Church, First and High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Franklin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New Haven</w:t>
      </w:r>
    </w:p>
    <w:p w:rsidR="001422ED" w:rsidRPr="00134ED3" w:rsidRDefault="001422ED" w:rsidP="00134ED3">
      <w:pPr>
        <w:rPr>
          <w:rFonts w:ascii="Arial" w:hAnsi="Arial" w:cs="Arial"/>
          <w:sz w:val="22"/>
          <w:szCs w:val="22"/>
        </w:rPr>
      </w:pPr>
      <w:r w:rsidRPr="00134ED3">
        <w:rPr>
          <w:rFonts w:ascii="Arial" w:hAnsi="Arial" w:cs="Arial"/>
          <w:sz w:val="22"/>
          <w:szCs w:val="22"/>
        </w:rPr>
        <w:t>9/6/2017: 12:45 p.m. - 6 p.m., American Legion Hall, 9494 Highway 100</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Pacific</w:t>
      </w:r>
    </w:p>
    <w:p w:rsidR="001422ED" w:rsidRPr="00134ED3" w:rsidRDefault="001422ED" w:rsidP="00134ED3">
      <w:pPr>
        <w:rPr>
          <w:rFonts w:ascii="Arial" w:hAnsi="Arial" w:cs="Arial"/>
          <w:sz w:val="22"/>
          <w:szCs w:val="22"/>
        </w:rPr>
      </w:pPr>
      <w:r w:rsidRPr="00134ED3">
        <w:rPr>
          <w:rFonts w:ascii="Arial" w:hAnsi="Arial" w:cs="Arial"/>
          <w:sz w:val="22"/>
          <w:szCs w:val="22"/>
        </w:rPr>
        <w:t>9/14/2017: 11 a.m. - 3 p.m., Eureka Fire Training Center, 18765 Old Highway 66</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Sullivan</w:t>
      </w:r>
    </w:p>
    <w:p w:rsidR="001422ED" w:rsidRPr="00134ED3" w:rsidRDefault="001422ED" w:rsidP="00134ED3">
      <w:pPr>
        <w:rPr>
          <w:rFonts w:ascii="Arial" w:hAnsi="Arial" w:cs="Arial"/>
          <w:sz w:val="22"/>
          <w:szCs w:val="22"/>
        </w:rPr>
      </w:pPr>
      <w:r w:rsidRPr="00134ED3">
        <w:rPr>
          <w:rFonts w:ascii="Arial" w:hAnsi="Arial" w:cs="Arial"/>
          <w:sz w:val="22"/>
          <w:szCs w:val="22"/>
        </w:rPr>
        <w:t>9/11/2017: 2 p.m. - 7 p.m., Sullivan Elementary, 104 W Washington</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Jefferson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Arnold</w:t>
      </w:r>
    </w:p>
    <w:p w:rsidR="001422ED" w:rsidRPr="00134ED3" w:rsidRDefault="001422ED" w:rsidP="00134ED3">
      <w:pPr>
        <w:rPr>
          <w:rFonts w:ascii="Arial" w:hAnsi="Arial" w:cs="Arial"/>
          <w:sz w:val="22"/>
          <w:szCs w:val="22"/>
        </w:rPr>
      </w:pPr>
      <w:r w:rsidRPr="00134ED3">
        <w:rPr>
          <w:rFonts w:ascii="Arial" w:hAnsi="Arial" w:cs="Arial"/>
          <w:sz w:val="22"/>
          <w:szCs w:val="22"/>
        </w:rPr>
        <w:t>9/1/2017: 1 p.m. - 5 p.m., Culvers, 123 Richardson Road</w:t>
      </w:r>
    </w:p>
    <w:p w:rsidR="001422ED" w:rsidRPr="00134ED3" w:rsidRDefault="001422ED" w:rsidP="00134ED3">
      <w:pPr>
        <w:rPr>
          <w:rFonts w:ascii="Arial" w:hAnsi="Arial" w:cs="Arial"/>
          <w:sz w:val="22"/>
          <w:szCs w:val="22"/>
        </w:rPr>
      </w:pPr>
      <w:r w:rsidRPr="00134ED3">
        <w:rPr>
          <w:rFonts w:ascii="Arial" w:hAnsi="Arial" w:cs="Arial"/>
          <w:sz w:val="22"/>
          <w:szCs w:val="22"/>
        </w:rPr>
        <w:t>9/8/2017: 8 a.m. - 2 p.m., Medart Inc, 124 Manufacturers Dr</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Festus</w:t>
      </w:r>
    </w:p>
    <w:p w:rsidR="001422ED" w:rsidRPr="00134ED3" w:rsidRDefault="001422ED" w:rsidP="00134ED3">
      <w:pPr>
        <w:rPr>
          <w:rFonts w:ascii="Arial" w:hAnsi="Arial" w:cs="Arial"/>
          <w:sz w:val="22"/>
          <w:szCs w:val="22"/>
        </w:rPr>
      </w:pPr>
      <w:r w:rsidRPr="00134ED3">
        <w:rPr>
          <w:rFonts w:ascii="Arial" w:hAnsi="Arial" w:cs="Arial"/>
          <w:sz w:val="22"/>
          <w:szCs w:val="22"/>
        </w:rPr>
        <w:t>9/5/2017: 12 p.m. - 4 p.m., Lowes, 1111 Bradley Street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High Ridge</w:t>
      </w:r>
    </w:p>
    <w:p w:rsidR="001422ED" w:rsidRPr="00134ED3" w:rsidRDefault="001422ED" w:rsidP="00134ED3">
      <w:pPr>
        <w:rPr>
          <w:rFonts w:ascii="Arial" w:hAnsi="Arial" w:cs="Arial"/>
          <w:sz w:val="22"/>
          <w:szCs w:val="22"/>
        </w:rPr>
      </w:pPr>
      <w:r w:rsidRPr="00134ED3">
        <w:rPr>
          <w:rFonts w:ascii="Arial" w:hAnsi="Arial" w:cs="Arial"/>
          <w:sz w:val="22"/>
          <w:szCs w:val="22"/>
        </w:rPr>
        <w:t>9/1/2017: 12:30 p.m. - 4:30 p.m., Jefferson County Library, 5680 State Road PP</w:t>
      </w:r>
    </w:p>
    <w:p w:rsidR="001422ED" w:rsidRPr="00134ED3" w:rsidRDefault="001422ED" w:rsidP="00134ED3">
      <w:pPr>
        <w:rPr>
          <w:rFonts w:ascii="Arial" w:hAnsi="Arial" w:cs="Arial"/>
          <w:sz w:val="22"/>
          <w:szCs w:val="22"/>
        </w:rPr>
      </w:pPr>
      <w:r w:rsidRPr="00134ED3">
        <w:rPr>
          <w:rFonts w:ascii="Arial" w:hAnsi="Arial" w:cs="Arial"/>
          <w:sz w:val="22"/>
          <w:szCs w:val="22"/>
        </w:rPr>
        <w:t>9/11/2017: 2 p.m. - 7 p.m., High Ridge Fire Department, 2842 High Ridge Blvd.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Imperial</w:t>
      </w:r>
    </w:p>
    <w:p w:rsidR="001422ED" w:rsidRPr="00134ED3" w:rsidRDefault="001422ED" w:rsidP="00134ED3">
      <w:pPr>
        <w:rPr>
          <w:rFonts w:ascii="Arial" w:hAnsi="Arial" w:cs="Arial"/>
          <w:sz w:val="22"/>
          <w:szCs w:val="22"/>
        </w:rPr>
      </w:pPr>
      <w:r w:rsidRPr="00134ED3">
        <w:rPr>
          <w:rFonts w:ascii="Arial" w:hAnsi="Arial" w:cs="Arial"/>
          <w:sz w:val="22"/>
          <w:szCs w:val="22"/>
        </w:rPr>
        <w:t>9/12/2017: 2:30 p.m. - 7 p.m., St Joseph Catholic School, 6024 Old Antonia</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Lincoln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Silex</w:t>
      </w:r>
    </w:p>
    <w:p w:rsidR="001422ED" w:rsidRPr="00134ED3" w:rsidRDefault="001422ED" w:rsidP="00134ED3">
      <w:pPr>
        <w:rPr>
          <w:rFonts w:ascii="Arial" w:hAnsi="Arial" w:cs="Arial"/>
          <w:sz w:val="22"/>
          <w:szCs w:val="22"/>
        </w:rPr>
      </w:pPr>
      <w:r w:rsidRPr="00134ED3">
        <w:rPr>
          <w:rFonts w:ascii="Arial" w:hAnsi="Arial" w:cs="Arial"/>
          <w:sz w:val="22"/>
          <w:szCs w:val="22"/>
        </w:rPr>
        <w:t>9/6/2017: 3 p.m. - 7 p.m., Silex High School, 64 Highway UU</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Troy</w:t>
      </w:r>
    </w:p>
    <w:p w:rsidR="001422ED" w:rsidRPr="00134ED3" w:rsidRDefault="001422ED" w:rsidP="00134ED3">
      <w:pPr>
        <w:rPr>
          <w:rFonts w:ascii="Arial" w:hAnsi="Arial" w:cs="Arial"/>
          <w:sz w:val="22"/>
          <w:szCs w:val="22"/>
        </w:rPr>
      </w:pPr>
      <w:r w:rsidRPr="00134ED3">
        <w:rPr>
          <w:rFonts w:ascii="Arial" w:hAnsi="Arial" w:cs="Arial"/>
          <w:sz w:val="22"/>
          <w:szCs w:val="22"/>
        </w:rPr>
        <w:t>9/14/2017: 2 p.m. - 7 p.m., VFW Hall, 444 Hwy J</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Montgomery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Montgomery City</w:t>
      </w:r>
    </w:p>
    <w:p w:rsidR="001422ED" w:rsidRPr="00134ED3" w:rsidRDefault="001422ED" w:rsidP="00134ED3">
      <w:pPr>
        <w:rPr>
          <w:rFonts w:ascii="Arial" w:hAnsi="Arial" w:cs="Arial"/>
          <w:sz w:val="22"/>
          <w:szCs w:val="22"/>
        </w:rPr>
      </w:pPr>
      <w:r w:rsidRPr="00134ED3">
        <w:rPr>
          <w:rFonts w:ascii="Arial" w:hAnsi="Arial" w:cs="Arial"/>
          <w:sz w:val="22"/>
          <w:szCs w:val="22"/>
        </w:rPr>
        <w:t>9/5/2017: 1 p.m. - 6 p.m., Knights of Columbus, 318 Sturgeon</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St. Charles</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Lake Saint Louis</w:t>
      </w:r>
    </w:p>
    <w:p w:rsidR="001422ED" w:rsidRPr="00134ED3" w:rsidRDefault="001422ED" w:rsidP="00134ED3">
      <w:pPr>
        <w:rPr>
          <w:rFonts w:ascii="Arial" w:hAnsi="Arial" w:cs="Arial"/>
          <w:sz w:val="22"/>
          <w:szCs w:val="22"/>
        </w:rPr>
      </w:pPr>
      <w:r w:rsidRPr="00134ED3">
        <w:rPr>
          <w:rFonts w:ascii="Arial" w:hAnsi="Arial" w:cs="Arial"/>
          <w:sz w:val="22"/>
          <w:szCs w:val="22"/>
        </w:rPr>
        <w:t>9/11/2017: 1 p.m. - 6 p.m., Living Lord Lutheran Church, 500 Cedar Circle Drive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Saint Charles</w:t>
      </w:r>
    </w:p>
    <w:p w:rsidR="001422ED" w:rsidRPr="00134ED3" w:rsidRDefault="001422ED" w:rsidP="00134ED3">
      <w:pPr>
        <w:rPr>
          <w:rFonts w:ascii="Arial" w:hAnsi="Arial" w:cs="Arial"/>
          <w:sz w:val="22"/>
          <w:szCs w:val="22"/>
        </w:rPr>
      </w:pPr>
      <w:r w:rsidRPr="00134ED3">
        <w:rPr>
          <w:rFonts w:ascii="Arial" w:hAnsi="Arial" w:cs="Arial"/>
          <w:sz w:val="22"/>
          <w:szCs w:val="22"/>
        </w:rPr>
        <w:t>9/1/2017: 3 p.m. - 7 p.m., Schnucks Zumbehl Rd, 1950 Zumbehl Rd</w:t>
      </w:r>
    </w:p>
    <w:p w:rsidR="001422ED" w:rsidRPr="00134ED3" w:rsidRDefault="001422ED" w:rsidP="00134ED3">
      <w:pPr>
        <w:rPr>
          <w:rFonts w:ascii="Arial" w:hAnsi="Arial" w:cs="Arial"/>
          <w:sz w:val="22"/>
          <w:szCs w:val="22"/>
        </w:rPr>
      </w:pPr>
      <w:r w:rsidRPr="00134ED3">
        <w:rPr>
          <w:rFonts w:ascii="Arial" w:hAnsi="Arial" w:cs="Arial"/>
          <w:sz w:val="22"/>
          <w:szCs w:val="22"/>
        </w:rPr>
        <w:t>9/4/2017: 11 a.m. - 3 p.m., St Charles Elks Lodge, 560 St. Peters Howell Rd</w:t>
      </w:r>
    </w:p>
    <w:p w:rsidR="001422ED" w:rsidRPr="00134ED3" w:rsidRDefault="001422ED" w:rsidP="00134ED3">
      <w:pPr>
        <w:rPr>
          <w:rFonts w:ascii="Arial" w:hAnsi="Arial" w:cs="Arial"/>
          <w:sz w:val="22"/>
          <w:szCs w:val="22"/>
        </w:rPr>
      </w:pPr>
      <w:r w:rsidRPr="00134ED3">
        <w:rPr>
          <w:rFonts w:ascii="Arial" w:hAnsi="Arial" w:cs="Arial"/>
          <w:sz w:val="22"/>
          <w:szCs w:val="22"/>
        </w:rPr>
        <w:t>9/5/2017: 3 p.m. - 7 p.m., Kisker Road Library, 1000 Kisker Rd</w:t>
      </w:r>
    </w:p>
    <w:p w:rsidR="001422ED" w:rsidRPr="00134ED3" w:rsidRDefault="001422ED" w:rsidP="00134ED3">
      <w:pPr>
        <w:rPr>
          <w:rFonts w:ascii="Arial" w:hAnsi="Arial" w:cs="Arial"/>
          <w:sz w:val="22"/>
          <w:szCs w:val="22"/>
        </w:rPr>
      </w:pPr>
      <w:r w:rsidRPr="00134ED3">
        <w:rPr>
          <w:rFonts w:ascii="Arial" w:hAnsi="Arial" w:cs="Arial"/>
          <w:sz w:val="22"/>
          <w:szCs w:val="22"/>
        </w:rPr>
        <w:t>9/8/2017: 3 p.m. - 7 p.m., Henderson Elementary School, 2501 Hackman Rd</w:t>
      </w:r>
    </w:p>
    <w:p w:rsidR="001422ED" w:rsidRPr="00134ED3" w:rsidRDefault="001422ED" w:rsidP="00134ED3">
      <w:pPr>
        <w:rPr>
          <w:rFonts w:ascii="Arial" w:hAnsi="Arial" w:cs="Arial"/>
          <w:sz w:val="22"/>
          <w:szCs w:val="22"/>
        </w:rPr>
      </w:pPr>
      <w:r w:rsidRPr="00134ED3">
        <w:rPr>
          <w:rFonts w:ascii="Arial" w:hAnsi="Arial" w:cs="Arial"/>
          <w:sz w:val="22"/>
          <w:szCs w:val="22"/>
        </w:rPr>
        <w:t>9/11/2017: 1 p.m. - 5 p.m., St Charles Harley Davidson, 3830 West Clay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Saint Peters</w:t>
      </w:r>
    </w:p>
    <w:p w:rsidR="001422ED" w:rsidRPr="00134ED3" w:rsidRDefault="001422ED" w:rsidP="00134ED3">
      <w:pPr>
        <w:rPr>
          <w:rFonts w:ascii="Arial" w:hAnsi="Arial" w:cs="Arial"/>
          <w:sz w:val="22"/>
          <w:szCs w:val="22"/>
        </w:rPr>
      </w:pPr>
      <w:r w:rsidRPr="00134ED3">
        <w:rPr>
          <w:rFonts w:ascii="Arial" w:hAnsi="Arial" w:cs="Arial"/>
          <w:sz w:val="22"/>
          <w:szCs w:val="22"/>
        </w:rPr>
        <w:t>9/1/2017: 7:45 a.m. - 2:45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9/2/2017: 7:45 a.m. - 3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9/3/2017: 7:45 a.m. - 2:45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9/4/2017: 7:45 a.m. - 2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9/5/2017: 7:45 a.m. - 3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9/6/2017: 12:15 p.m. - 7:30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9/7/2017: 12:15 p.m. - 7:30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9/8/2017: 7:45 a.m. - 2:45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9/9/2017: 7:45 a.m. - 3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9/10/2017: 7:45 a.m. - 2:45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9/11/2017: 12:15 p.m. - 7:15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9/12/2017: 7:45 a.m. - 2:45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9/13/2017: 12:15 p.m. - 7:30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9/14/2017: 12:15 p.m. - 7:30 p.m., St Charles County Blood Donation Center, 252 Mid Rivers Center</w:t>
      </w:r>
    </w:p>
    <w:p w:rsidR="001422ED" w:rsidRPr="00134ED3" w:rsidRDefault="001422ED" w:rsidP="00134ED3">
      <w:pPr>
        <w:rPr>
          <w:rFonts w:ascii="Arial" w:hAnsi="Arial" w:cs="Arial"/>
          <w:sz w:val="22"/>
          <w:szCs w:val="22"/>
        </w:rPr>
      </w:pPr>
      <w:r w:rsidRPr="00134ED3">
        <w:rPr>
          <w:rFonts w:ascii="Arial" w:hAnsi="Arial" w:cs="Arial"/>
          <w:sz w:val="22"/>
          <w:szCs w:val="22"/>
        </w:rPr>
        <w:t>9/15/2017: 7:45 a.m. - 2:45 p.m., St Charles County Blood Donation Center, 252 Mid Rivers Center</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St. Charles</w:t>
      </w:r>
    </w:p>
    <w:p w:rsidR="001422ED" w:rsidRPr="00134ED3" w:rsidRDefault="001422ED" w:rsidP="00134ED3">
      <w:pPr>
        <w:rPr>
          <w:rFonts w:ascii="Arial" w:hAnsi="Arial" w:cs="Arial"/>
          <w:sz w:val="22"/>
          <w:szCs w:val="22"/>
        </w:rPr>
      </w:pPr>
      <w:r w:rsidRPr="00134ED3">
        <w:rPr>
          <w:rFonts w:ascii="Arial" w:hAnsi="Arial" w:cs="Arial"/>
          <w:sz w:val="22"/>
          <w:szCs w:val="22"/>
        </w:rPr>
        <w:t>9/7/2017: 4 p.m. - 8 p.m., Independence Elementary School, 4800 Meadows Pkwy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Wentzville</w:t>
      </w:r>
    </w:p>
    <w:p w:rsidR="001422ED" w:rsidRPr="00134ED3" w:rsidRDefault="001422ED" w:rsidP="00134ED3">
      <w:pPr>
        <w:rPr>
          <w:rFonts w:ascii="Arial" w:hAnsi="Arial" w:cs="Arial"/>
          <w:sz w:val="22"/>
          <w:szCs w:val="22"/>
        </w:rPr>
      </w:pPr>
      <w:r w:rsidRPr="00134ED3">
        <w:rPr>
          <w:rFonts w:ascii="Arial" w:hAnsi="Arial" w:cs="Arial"/>
          <w:sz w:val="22"/>
          <w:szCs w:val="22"/>
        </w:rPr>
        <w:t>9/1/2017: 12:30 p.m. - 4:30 p.m., Wentzville United Methodist Church, 725 Wall Street</w:t>
      </w:r>
    </w:p>
    <w:p w:rsidR="001422ED" w:rsidRPr="00134ED3" w:rsidRDefault="001422ED" w:rsidP="00134ED3">
      <w:pPr>
        <w:rPr>
          <w:rFonts w:ascii="Arial" w:hAnsi="Arial" w:cs="Arial"/>
          <w:sz w:val="22"/>
          <w:szCs w:val="22"/>
        </w:rPr>
      </w:pPr>
      <w:r w:rsidRPr="00134ED3">
        <w:rPr>
          <w:rFonts w:ascii="Arial" w:hAnsi="Arial" w:cs="Arial"/>
          <w:sz w:val="22"/>
          <w:szCs w:val="22"/>
        </w:rPr>
        <w:t>9/7/2017: 1 p.m. - 5:30 p.m., Faith United Church of Christ, 106 Kent St.</w:t>
      </w:r>
    </w:p>
    <w:p w:rsidR="001422ED" w:rsidRPr="00134ED3" w:rsidRDefault="001422ED" w:rsidP="00134ED3">
      <w:pPr>
        <w:rPr>
          <w:rFonts w:ascii="Arial" w:hAnsi="Arial" w:cs="Arial"/>
          <w:sz w:val="22"/>
          <w:szCs w:val="22"/>
        </w:rPr>
      </w:pPr>
      <w:r w:rsidRPr="00134ED3">
        <w:rPr>
          <w:rFonts w:ascii="Arial" w:hAnsi="Arial" w:cs="Arial"/>
          <w:sz w:val="22"/>
          <w:szCs w:val="22"/>
        </w:rPr>
        <w:t>9/7/2017: 3 p.m. - 7 p.m., Corporate Parkway Branch Library, 1200 Corporate Parkway</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St. Francois</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Bonne Terre</w:t>
      </w:r>
    </w:p>
    <w:p w:rsidR="001422ED" w:rsidRPr="00134ED3" w:rsidRDefault="001422ED" w:rsidP="00134ED3">
      <w:pPr>
        <w:rPr>
          <w:rFonts w:ascii="Arial" w:hAnsi="Arial" w:cs="Arial"/>
          <w:sz w:val="22"/>
          <w:szCs w:val="22"/>
        </w:rPr>
      </w:pPr>
      <w:r w:rsidRPr="00134ED3">
        <w:rPr>
          <w:rFonts w:ascii="Arial" w:hAnsi="Arial" w:cs="Arial"/>
          <w:sz w:val="22"/>
          <w:szCs w:val="22"/>
        </w:rPr>
        <w:t>9/11/2017: 8 a.m. - 1 p.m., North County High School Bonne Terre, 7151 Raider Road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Desloge</w:t>
      </w:r>
    </w:p>
    <w:p w:rsidR="001422ED" w:rsidRPr="00134ED3" w:rsidRDefault="001422ED" w:rsidP="00134ED3">
      <w:pPr>
        <w:rPr>
          <w:rFonts w:ascii="Arial" w:hAnsi="Arial" w:cs="Arial"/>
          <w:sz w:val="22"/>
          <w:szCs w:val="22"/>
        </w:rPr>
      </w:pPr>
      <w:r w:rsidRPr="00134ED3">
        <w:rPr>
          <w:rFonts w:ascii="Arial" w:hAnsi="Arial" w:cs="Arial"/>
          <w:sz w:val="22"/>
          <w:szCs w:val="22"/>
        </w:rPr>
        <w:t>9/7/2017: 2 p.m. - 6 p.m., City Hall, 300 Lincoln St</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Farmington</w:t>
      </w:r>
    </w:p>
    <w:p w:rsidR="001422ED" w:rsidRPr="00134ED3" w:rsidRDefault="001422ED" w:rsidP="00134ED3">
      <w:pPr>
        <w:rPr>
          <w:rFonts w:ascii="Arial" w:hAnsi="Arial" w:cs="Arial"/>
          <w:sz w:val="22"/>
          <w:szCs w:val="22"/>
        </w:rPr>
      </w:pPr>
      <w:r w:rsidRPr="00134ED3">
        <w:rPr>
          <w:rFonts w:ascii="Arial" w:hAnsi="Arial" w:cs="Arial"/>
          <w:sz w:val="22"/>
          <w:szCs w:val="22"/>
        </w:rPr>
        <w:t>9/9/2017: 10 a.m. - 2 p.m., King Auto Sales, King Auto Sales, 1705 West Columbia</w:t>
      </w:r>
    </w:p>
    <w:p w:rsidR="001422ED" w:rsidRPr="00134ED3" w:rsidRDefault="001422ED" w:rsidP="00134ED3">
      <w:pPr>
        <w:rPr>
          <w:rFonts w:ascii="Arial" w:hAnsi="Arial" w:cs="Arial"/>
          <w:sz w:val="22"/>
          <w:szCs w:val="22"/>
        </w:rPr>
      </w:pPr>
      <w:r w:rsidRPr="00134ED3">
        <w:rPr>
          <w:rFonts w:ascii="Arial" w:hAnsi="Arial" w:cs="Arial"/>
          <w:sz w:val="22"/>
          <w:szCs w:val="22"/>
        </w:rPr>
        <w:t>9/10/2017: 8 a.m. - 1 p.m., St Joseph Catholic Church, 501 Carleton</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St. Louis</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Ballwin</w:t>
      </w:r>
    </w:p>
    <w:p w:rsidR="001422ED" w:rsidRPr="00134ED3" w:rsidRDefault="001422ED" w:rsidP="00134ED3">
      <w:pPr>
        <w:rPr>
          <w:rFonts w:ascii="Arial" w:hAnsi="Arial" w:cs="Arial"/>
          <w:sz w:val="22"/>
          <w:szCs w:val="22"/>
        </w:rPr>
      </w:pPr>
      <w:r w:rsidRPr="00134ED3">
        <w:rPr>
          <w:rFonts w:ascii="Arial" w:hAnsi="Arial" w:cs="Arial"/>
          <w:sz w:val="22"/>
          <w:szCs w:val="22"/>
        </w:rPr>
        <w:t>9/10/2017: 8 a.m. - 12 p.m., Community Christian Church, 623 Meramec Station Rd.</w:t>
      </w:r>
    </w:p>
    <w:p w:rsidR="001422ED" w:rsidRPr="00134ED3" w:rsidRDefault="001422ED" w:rsidP="00134ED3">
      <w:pPr>
        <w:rPr>
          <w:rFonts w:ascii="Arial" w:hAnsi="Arial" w:cs="Arial"/>
          <w:sz w:val="22"/>
          <w:szCs w:val="22"/>
        </w:rPr>
      </w:pPr>
      <w:r w:rsidRPr="00134ED3">
        <w:rPr>
          <w:rFonts w:ascii="Arial" w:hAnsi="Arial" w:cs="Arial"/>
          <w:sz w:val="22"/>
          <w:szCs w:val="22"/>
        </w:rPr>
        <w:t>9/13/2017: 2:30 p.m. - 7 p.m., Selvidge Middle School, 235 New Ballwin 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Chesterfield</w:t>
      </w:r>
    </w:p>
    <w:p w:rsidR="001422ED" w:rsidRPr="00134ED3" w:rsidRDefault="001422ED" w:rsidP="00134ED3">
      <w:pPr>
        <w:rPr>
          <w:rFonts w:ascii="Arial" w:hAnsi="Arial" w:cs="Arial"/>
          <w:sz w:val="22"/>
          <w:szCs w:val="22"/>
        </w:rPr>
      </w:pPr>
      <w:r w:rsidRPr="00134ED3">
        <w:rPr>
          <w:rFonts w:ascii="Arial" w:hAnsi="Arial" w:cs="Arial"/>
          <w:sz w:val="22"/>
          <w:szCs w:val="22"/>
        </w:rPr>
        <w:t>9/1/2017: 7:45 a.m. - 3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9/2/2017: 7:45 a.m. - 3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9/3/2017: 7:45 a.m. - 2:45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9/4/2017: 7:45 a.m. - 1:45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9/5/2017: 11:45 a.m. - 7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9/6/2017: 11:45 a.m. - 7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9/8/2017: 7:45 a.m. - 3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9/8/2017: 3 p.m. - 7 p.m., Barat Academy, 17815 Wild Horse Creek Rd</w:t>
      </w:r>
    </w:p>
    <w:p w:rsidR="001422ED" w:rsidRPr="00134ED3" w:rsidRDefault="001422ED" w:rsidP="00134ED3">
      <w:pPr>
        <w:rPr>
          <w:rFonts w:ascii="Arial" w:hAnsi="Arial" w:cs="Arial"/>
          <w:sz w:val="22"/>
          <w:szCs w:val="22"/>
        </w:rPr>
      </w:pPr>
      <w:r w:rsidRPr="00134ED3">
        <w:rPr>
          <w:rFonts w:ascii="Arial" w:hAnsi="Arial" w:cs="Arial"/>
          <w:sz w:val="22"/>
          <w:szCs w:val="22"/>
        </w:rPr>
        <w:t>9/9/2017: 7:45 a.m. - 3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9/10/2017: 7:45 a.m. - 2:45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9/11/2017: 11:45 a.m. - 6:45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9/12/2017: 11:45 a.m. - 7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9/13/2017: 11:45 a.m. - 6:45 p.m., West County Blood Donation Center, 13369 Olive  Blvd.</w:t>
      </w:r>
    </w:p>
    <w:p w:rsidR="001422ED" w:rsidRPr="00134ED3" w:rsidRDefault="001422ED" w:rsidP="00134ED3">
      <w:pPr>
        <w:rPr>
          <w:rFonts w:ascii="Arial" w:hAnsi="Arial" w:cs="Arial"/>
          <w:sz w:val="22"/>
          <w:szCs w:val="22"/>
        </w:rPr>
      </w:pPr>
      <w:r w:rsidRPr="00134ED3">
        <w:rPr>
          <w:rFonts w:ascii="Arial" w:hAnsi="Arial" w:cs="Arial"/>
          <w:sz w:val="22"/>
          <w:szCs w:val="22"/>
        </w:rPr>
        <w:t>9/15/2017: 7:45 a.m. - 3 p.m., West County Blood Donation Center, 13369 Olive  Blvd.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Eureka</w:t>
      </w:r>
    </w:p>
    <w:p w:rsidR="001422ED" w:rsidRPr="00134ED3" w:rsidRDefault="001422ED" w:rsidP="00134ED3">
      <w:pPr>
        <w:rPr>
          <w:rFonts w:ascii="Arial" w:hAnsi="Arial" w:cs="Arial"/>
          <w:sz w:val="22"/>
          <w:szCs w:val="22"/>
        </w:rPr>
      </w:pPr>
      <w:r w:rsidRPr="00134ED3">
        <w:rPr>
          <w:rFonts w:ascii="Arial" w:hAnsi="Arial" w:cs="Arial"/>
          <w:sz w:val="22"/>
          <w:szCs w:val="22"/>
        </w:rPr>
        <w:t>9/3/2017: 10 a.m. - 2 p.m., The Timbers, The Timbers of Eureka, #1 Coffey Park</w:t>
      </w:r>
    </w:p>
    <w:p w:rsidR="001422ED" w:rsidRPr="00134ED3" w:rsidRDefault="001422ED" w:rsidP="00134ED3">
      <w:pPr>
        <w:rPr>
          <w:rFonts w:ascii="Arial" w:hAnsi="Arial" w:cs="Arial"/>
          <w:sz w:val="22"/>
          <w:szCs w:val="22"/>
        </w:rPr>
      </w:pPr>
      <w:r w:rsidRPr="00134ED3">
        <w:rPr>
          <w:rFonts w:ascii="Arial" w:hAnsi="Arial" w:cs="Arial"/>
          <w:sz w:val="22"/>
          <w:szCs w:val="22"/>
        </w:rPr>
        <w:t>9/11/2017: 3:30 p.m. - 7:30 p.m., Elks Lodge, 19 W 1st St</w:t>
      </w:r>
    </w:p>
    <w:p w:rsidR="001422ED" w:rsidRPr="00134ED3" w:rsidRDefault="001422ED" w:rsidP="00134ED3">
      <w:pPr>
        <w:rPr>
          <w:rFonts w:ascii="Arial" w:hAnsi="Arial" w:cs="Arial"/>
          <w:sz w:val="22"/>
          <w:szCs w:val="22"/>
        </w:rPr>
      </w:pPr>
      <w:r w:rsidRPr="00134ED3">
        <w:rPr>
          <w:rFonts w:ascii="Arial" w:hAnsi="Arial" w:cs="Arial"/>
          <w:sz w:val="22"/>
          <w:szCs w:val="22"/>
        </w:rPr>
        <w:t>9/13/2017: 3 p.m. - 7 p.m., Central Baptist Church, 601 North Central</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Fenton</w:t>
      </w:r>
    </w:p>
    <w:p w:rsidR="001422ED" w:rsidRPr="00134ED3" w:rsidRDefault="001422ED" w:rsidP="00134ED3">
      <w:pPr>
        <w:rPr>
          <w:rFonts w:ascii="Arial" w:hAnsi="Arial" w:cs="Arial"/>
          <w:sz w:val="22"/>
          <w:szCs w:val="22"/>
        </w:rPr>
      </w:pPr>
      <w:r w:rsidRPr="00134ED3">
        <w:rPr>
          <w:rFonts w:ascii="Arial" w:hAnsi="Arial" w:cs="Arial"/>
          <w:sz w:val="22"/>
          <w:szCs w:val="22"/>
        </w:rPr>
        <w:t>9/4/2017: 1:30 p.m. - 5:30 p.m., Regal Cinemas Gravois Bluffs 12, 754 Gravois Bluffs Blvd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Florissant</w:t>
      </w:r>
    </w:p>
    <w:p w:rsidR="001422ED" w:rsidRPr="00134ED3" w:rsidRDefault="001422ED" w:rsidP="00134ED3">
      <w:pPr>
        <w:rPr>
          <w:rFonts w:ascii="Arial" w:hAnsi="Arial" w:cs="Arial"/>
          <w:sz w:val="22"/>
          <w:szCs w:val="22"/>
        </w:rPr>
      </w:pPr>
      <w:r w:rsidRPr="00134ED3">
        <w:rPr>
          <w:rFonts w:ascii="Arial" w:hAnsi="Arial" w:cs="Arial"/>
          <w:sz w:val="22"/>
          <w:szCs w:val="22"/>
        </w:rPr>
        <w:t>9/2/2017: 8 a.m. - 3 p.m., North County Blood Donation Center, 3533 Dunn Rd</w:t>
      </w:r>
    </w:p>
    <w:p w:rsidR="001422ED" w:rsidRPr="00134ED3" w:rsidRDefault="001422ED" w:rsidP="00134ED3">
      <w:pPr>
        <w:rPr>
          <w:rFonts w:ascii="Arial" w:hAnsi="Arial" w:cs="Arial"/>
          <w:sz w:val="22"/>
          <w:szCs w:val="22"/>
        </w:rPr>
      </w:pPr>
      <w:r w:rsidRPr="00134ED3">
        <w:rPr>
          <w:rFonts w:ascii="Arial" w:hAnsi="Arial" w:cs="Arial"/>
          <w:sz w:val="22"/>
          <w:szCs w:val="22"/>
        </w:rPr>
        <w:t>9/6/2017: 11:30 a.m. - 6 p.m., North County Blood Donation Center, 3533 Dunn Rd</w:t>
      </w:r>
    </w:p>
    <w:p w:rsidR="001422ED" w:rsidRPr="00134ED3" w:rsidRDefault="001422ED" w:rsidP="00134ED3">
      <w:pPr>
        <w:rPr>
          <w:rFonts w:ascii="Arial" w:hAnsi="Arial" w:cs="Arial"/>
          <w:sz w:val="22"/>
          <w:szCs w:val="22"/>
        </w:rPr>
      </w:pPr>
      <w:r w:rsidRPr="00134ED3">
        <w:rPr>
          <w:rFonts w:ascii="Arial" w:hAnsi="Arial" w:cs="Arial"/>
          <w:sz w:val="22"/>
          <w:szCs w:val="22"/>
        </w:rPr>
        <w:t>9/7/2017: 11:30 a.m. - 6 p.m., North County Blood Donation Center, 3533 Dunn Rd</w:t>
      </w:r>
    </w:p>
    <w:p w:rsidR="001422ED" w:rsidRPr="00134ED3" w:rsidRDefault="001422ED" w:rsidP="00134ED3">
      <w:pPr>
        <w:rPr>
          <w:rFonts w:ascii="Arial" w:hAnsi="Arial" w:cs="Arial"/>
          <w:sz w:val="22"/>
          <w:szCs w:val="22"/>
        </w:rPr>
      </w:pPr>
      <w:r w:rsidRPr="00134ED3">
        <w:rPr>
          <w:rFonts w:ascii="Arial" w:hAnsi="Arial" w:cs="Arial"/>
          <w:sz w:val="22"/>
          <w:szCs w:val="22"/>
        </w:rPr>
        <w:t>9/9/2017: 8 a.m. - 3 p.m., North County Blood Donation Center, 3533 Dunn Rd</w:t>
      </w:r>
    </w:p>
    <w:p w:rsidR="001422ED" w:rsidRPr="00134ED3" w:rsidRDefault="001422ED" w:rsidP="00134ED3">
      <w:pPr>
        <w:rPr>
          <w:rFonts w:ascii="Arial" w:hAnsi="Arial" w:cs="Arial"/>
          <w:sz w:val="22"/>
          <w:szCs w:val="22"/>
        </w:rPr>
      </w:pPr>
      <w:r w:rsidRPr="00134ED3">
        <w:rPr>
          <w:rFonts w:ascii="Arial" w:hAnsi="Arial" w:cs="Arial"/>
          <w:sz w:val="22"/>
          <w:szCs w:val="22"/>
        </w:rPr>
        <w:t>9/13/2017: 11:30 a.m. - 6 p.m., North County Blood Donation Center, 3533 Dunn Rd</w:t>
      </w:r>
    </w:p>
    <w:p w:rsidR="001422ED" w:rsidRPr="00134ED3" w:rsidRDefault="001422ED" w:rsidP="00134ED3">
      <w:pPr>
        <w:rPr>
          <w:rFonts w:ascii="Arial" w:hAnsi="Arial" w:cs="Arial"/>
          <w:sz w:val="22"/>
          <w:szCs w:val="22"/>
        </w:rPr>
      </w:pPr>
      <w:r w:rsidRPr="00134ED3">
        <w:rPr>
          <w:rFonts w:ascii="Arial" w:hAnsi="Arial" w:cs="Arial"/>
          <w:sz w:val="22"/>
          <w:szCs w:val="22"/>
        </w:rPr>
        <w:t>9/14/2017: 11:30 a.m. - 6 p.m., North County Blood Donation Center, 3533 Dunn 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Hazelwood</w:t>
      </w:r>
    </w:p>
    <w:p w:rsidR="001422ED" w:rsidRPr="00134ED3" w:rsidRDefault="001422ED" w:rsidP="00134ED3">
      <w:pPr>
        <w:rPr>
          <w:rFonts w:ascii="Arial" w:hAnsi="Arial" w:cs="Arial"/>
          <w:sz w:val="22"/>
          <w:szCs w:val="22"/>
        </w:rPr>
      </w:pPr>
      <w:r w:rsidRPr="00134ED3">
        <w:rPr>
          <w:rFonts w:ascii="Arial" w:hAnsi="Arial" w:cs="Arial"/>
          <w:sz w:val="22"/>
          <w:szCs w:val="22"/>
        </w:rPr>
        <w:t>9/3/2017: 11 a.m. - 3 p.m., Cabelas, 5555 St Louis Mills Boulevard, Suite 167</w:t>
      </w:r>
    </w:p>
    <w:p w:rsidR="001422ED" w:rsidRPr="00134ED3" w:rsidRDefault="001422ED" w:rsidP="00134ED3">
      <w:pPr>
        <w:rPr>
          <w:rFonts w:ascii="Arial" w:hAnsi="Arial" w:cs="Arial"/>
          <w:sz w:val="22"/>
          <w:szCs w:val="22"/>
        </w:rPr>
      </w:pPr>
      <w:r w:rsidRPr="00134ED3">
        <w:rPr>
          <w:rFonts w:ascii="Arial" w:hAnsi="Arial" w:cs="Arial"/>
          <w:sz w:val="22"/>
          <w:szCs w:val="22"/>
        </w:rPr>
        <w:t>9/8/2017: 11 a.m. - 3 p.m., Gateway Buick GMC, 820 McDonnell Blvd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Normandy</w:t>
      </w:r>
    </w:p>
    <w:p w:rsidR="001422ED" w:rsidRPr="00134ED3" w:rsidRDefault="001422ED" w:rsidP="00134ED3">
      <w:pPr>
        <w:rPr>
          <w:rFonts w:ascii="Arial" w:hAnsi="Arial" w:cs="Arial"/>
          <w:sz w:val="22"/>
          <w:szCs w:val="22"/>
        </w:rPr>
      </w:pPr>
      <w:r w:rsidRPr="00134ED3">
        <w:rPr>
          <w:rFonts w:ascii="Arial" w:hAnsi="Arial" w:cs="Arial"/>
          <w:sz w:val="22"/>
          <w:szCs w:val="22"/>
        </w:rPr>
        <w:t>9/10/2017: 8:30 a.m. - 1 p.m., St Ann Catholic Church, 7530 Natural Bridge 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Saint Louis</w:t>
      </w:r>
    </w:p>
    <w:p w:rsidR="001422ED" w:rsidRPr="00134ED3" w:rsidRDefault="001422ED" w:rsidP="00134ED3">
      <w:pPr>
        <w:rPr>
          <w:rFonts w:ascii="Arial" w:hAnsi="Arial" w:cs="Arial"/>
          <w:sz w:val="22"/>
          <w:szCs w:val="22"/>
        </w:rPr>
      </w:pPr>
      <w:r w:rsidRPr="00134ED3">
        <w:rPr>
          <w:rFonts w:ascii="Arial" w:hAnsi="Arial" w:cs="Arial"/>
          <w:sz w:val="22"/>
          <w:szCs w:val="22"/>
        </w:rPr>
        <w:t>9/1/2017: 10 a.m. - 2 p.m., South County YMCA, 12736 Southfork Road</w:t>
      </w:r>
    </w:p>
    <w:p w:rsidR="001422ED" w:rsidRPr="00134ED3" w:rsidRDefault="001422ED" w:rsidP="00134ED3">
      <w:pPr>
        <w:rPr>
          <w:rFonts w:ascii="Arial" w:hAnsi="Arial" w:cs="Arial"/>
          <w:sz w:val="22"/>
          <w:szCs w:val="22"/>
        </w:rPr>
      </w:pPr>
      <w:r w:rsidRPr="00134ED3">
        <w:rPr>
          <w:rFonts w:ascii="Arial" w:hAnsi="Arial" w:cs="Arial"/>
          <w:sz w:val="22"/>
          <w:szCs w:val="22"/>
        </w:rPr>
        <w:t>9/1/2017: 2 p.m. - 7 p.m., Brentwood Parks and Recreation, 2505 S Brentwood</w:t>
      </w:r>
    </w:p>
    <w:p w:rsidR="001422ED" w:rsidRPr="00134ED3" w:rsidRDefault="001422ED" w:rsidP="00134ED3">
      <w:pPr>
        <w:rPr>
          <w:rFonts w:ascii="Arial" w:hAnsi="Arial" w:cs="Arial"/>
          <w:sz w:val="22"/>
          <w:szCs w:val="22"/>
        </w:rPr>
      </w:pPr>
      <w:r w:rsidRPr="00134ED3">
        <w:rPr>
          <w:rFonts w:ascii="Arial" w:hAnsi="Arial" w:cs="Arial"/>
          <w:sz w:val="22"/>
          <w:szCs w:val="22"/>
        </w:rPr>
        <w:t>9/2/2017: 11 a.m. - 3 p.m., Harley Davidson Gateway, 3600 Lemay Ferry Road</w:t>
      </w:r>
    </w:p>
    <w:p w:rsidR="001422ED" w:rsidRPr="00134ED3" w:rsidRDefault="001422ED" w:rsidP="00134ED3">
      <w:pPr>
        <w:rPr>
          <w:rFonts w:ascii="Arial" w:hAnsi="Arial" w:cs="Arial"/>
          <w:sz w:val="22"/>
          <w:szCs w:val="22"/>
        </w:rPr>
      </w:pPr>
      <w:r w:rsidRPr="00134ED3">
        <w:rPr>
          <w:rFonts w:ascii="Arial" w:hAnsi="Arial" w:cs="Arial"/>
          <w:sz w:val="22"/>
          <w:szCs w:val="22"/>
        </w:rPr>
        <w:t>9/7/2017: 2:30 p.m. - 6:30 p.m., Rooftop Church, 9217 Gravois Road</w:t>
      </w:r>
    </w:p>
    <w:p w:rsidR="001422ED" w:rsidRPr="00134ED3" w:rsidRDefault="001422ED" w:rsidP="00134ED3">
      <w:pPr>
        <w:rPr>
          <w:rFonts w:ascii="Arial" w:hAnsi="Arial" w:cs="Arial"/>
          <w:sz w:val="22"/>
          <w:szCs w:val="22"/>
        </w:rPr>
      </w:pPr>
      <w:r w:rsidRPr="00134ED3">
        <w:rPr>
          <w:rFonts w:ascii="Arial" w:hAnsi="Arial" w:cs="Arial"/>
          <w:sz w:val="22"/>
          <w:szCs w:val="22"/>
        </w:rPr>
        <w:t>9/7/2017: 3 p.m. - 7 p.m., Bennington Heights, 2037 Chablis Drive</w:t>
      </w:r>
    </w:p>
    <w:p w:rsidR="001422ED" w:rsidRPr="00134ED3" w:rsidRDefault="001422ED" w:rsidP="00134ED3">
      <w:pPr>
        <w:rPr>
          <w:rFonts w:ascii="Arial" w:hAnsi="Arial" w:cs="Arial"/>
          <w:sz w:val="22"/>
          <w:szCs w:val="22"/>
        </w:rPr>
      </w:pPr>
      <w:r w:rsidRPr="00134ED3">
        <w:rPr>
          <w:rFonts w:ascii="Arial" w:hAnsi="Arial" w:cs="Arial"/>
          <w:sz w:val="22"/>
          <w:szCs w:val="22"/>
        </w:rPr>
        <w:t>9/11/2017: 2 p.m. - 5:30 p.m., Zion United Methodist Church, 1603 Union Road</w:t>
      </w:r>
    </w:p>
    <w:p w:rsidR="001422ED" w:rsidRPr="00134ED3" w:rsidRDefault="001422ED" w:rsidP="00134ED3">
      <w:pPr>
        <w:rPr>
          <w:rFonts w:ascii="Arial" w:hAnsi="Arial" w:cs="Arial"/>
          <w:sz w:val="22"/>
          <w:szCs w:val="22"/>
        </w:rPr>
      </w:pPr>
      <w:r w:rsidRPr="00134ED3">
        <w:rPr>
          <w:rFonts w:ascii="Arial" w:hAnsi="Arial" w:cs="Arial"/>
          <w:sz w:val="22"/>
          <w:szCs w:val="22"/>
        </w:rPr>
        <w:t>9/13/2017: 3 p.m. - 7 p.m., Hancock Place Elementary School, 9101 South Broadway</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St. Louis</w:t>
      </w:r>
    </w:p>
    <w:p w:rsidR="001422ED" w:rsidRPr="00134ED3" w:rsidRDefault="001422ED" w:rsidP="00134ED3">
      <w:pPr>
        <w:rPr>
          <w:rFonts w:ascii="Arial" w:hAnsi="Arial" w:cs="Arial"/>
          <w:sz w:val="22"/>
          <w:szCs w:val="22"/>
        </w:rPr>
      </w:pPr>
      <w:r w:rsidRPr="00134ED3">
        <w:rPr>
          <w:rFonts w:ascii="Arial" w:hAnsi="Arial" w:cs="Arial"/>
          <w:sz w:val="22"/>
          <w:szCs w:val="22"/>
        </w:rPr>
        <w:t>9/1/2017: 7:45 a.m. - 2:45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9/1/2017: 10 a.m. - 3 p.m., Christian Hospital Northeast, 11133 Dunn Road</w:t>
      </w:r>
    </w:p>
    <w:p w:rsidR="001422ED" w:rsidRPr="00134ED3" w:rsidRDefault="001422ED" w:rsidP="00134ED3">
      <w:pPr>
        <w:rPr>
          <w:rFonts w:ascii="Arial" w:hAnsi="Arial" w:cs="Arial"/>
          <w:sz w:val="22"/>
          <w:szCs w:val="22"/>
        </w:rPr>
      </w:pPr>
      <w:r w:rsidRPr="00134ED3">
        <w:rPr>
          <w:rFonts w:ascii="Arial" w:hAnsi="Arial" w:cs="Arial"/>
          <w:sz w:val="22"/>
          <w:szCs w:val="22"/>
        </w:rPr>
        <w:t>9/2/2017: 7:45 a.m. - 3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9/3/2017: 7:45 a.m. - 2:45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9/4/2017: 7 a.m. - 2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9/5/2017: 7:45 a.m. - 3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9/6/2017: 12:15 p.m. - 7:30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9/7/2017: 12:15 p.m. - 7:30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9/8/2017: 7:45 a.m. - 2:45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9/9/2017: 7:45 a.m. - 3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9/10/2017: 7:45 a.m. - 2:45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9/11/2017: 12:15 p.m. - 7:30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9/12/2017: 7:45 a.m. - 3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9/13/2017: 12:15 p.m. - 7:30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9/14/2017: 12:15 p.m. - 7:30 p.m., South County Blood Donation Center, 9230 Watson Rd.</w:t>
      </w:r>
    </w:p>
    <w:p w:rsidR="001422ED" w:rsidRPr="00134ED3" w:rsidRDefault="001422ED" w:rsidP="00134ED3">
      <w:pPr>
        <w:rPr>
          <w:rFonts w:ascii="Arial" w:hAnsi="Arial" w:cs="Arial"/>
          <w:sz w:val="22"/>
          <w:szCs w:val="22"/>
        </w:rPr>
      </w:pPr>
      <w:r w:rsidRPr="00134ED3">
        <w:rPr>
          <w:rFonts w:ascii="Arial" w:hAnsi="Arial" w:cs="Arial"/>
          <w:sz w:val="22"/>
          <w:szCs w:val="22"/>
        </w:rPr>
        <w:t>9/15/2017: 7:45 a.m. - 2:45 p.m., South County Blood Donation Center, 9230 Watson Rd.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University City</w:t>
      </w:r>
    </w:p>
    <w:p w:rsidR="001422ED" w:rsidRPr="00134ED3" w:rsidRDefault="001422ED" w:rsidP="00134ED3">
      <w:pPr>
        <w:rPr>
          <w:rFonts w:ascii="Arial" w:hAnsi="Arial" w:cs="Arial"/>
          <w:sz w:val="22"/>
          <w:szCs w:val="22"/>
        </w:rPr>
      </w:pPr>
      <w:r w:rsidRPr="00134ED3">
        <w:rPr>
          <w:rFonts w:ascii="Arial" w:hAnsi="Arial" w:cs="Arial"/>
          <w:sz w:val="22"/>
          <w:szCs w:val="22"/>
        </w:rPr>
        <w:t>9/4/2017: 10 a.m. - 2 p.m., Centennial Commons, 7210 Olive Blvd.</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Valley Park</w:t>
      </w:r>
    </w:p>
    <w:p w:rsidR="001422ED" w:rsidRPr="00134ED3" w:rsidRDefault="001422ED" w:rsidP="00134ED3">
      <w:pPr>
        <w:rPr>
          <w:rFonts w:ascii="Arial" w:hAnsi="Arial" w:cs="Arial"/>
          <w:sz w:val="22"/>
          <w:szCs w:val="22"/>
        </w:rPr>
      </w:pPr>
      <w:r w:rsidRPr="00134ED3">
        <w:rPr>
          <w:rFonts w:ascii="Arial" w:hAnsi="Arial" w:cs="Arial"/>
          <w:sz w:val="22"/>
          <w:szCs w:val="22"/>
        </w:rPr>
        <w:t>9/8/2017: 9 a.m. - 2 p.m., Valley Park High School, 1 Main Street</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Ste. Genevieve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Bloomsdale</w:t>
      </w:r>
    </w:p>
    <w:p w:rsidR="001422ED" w:rsidRPr="00134ED3" w:rsidRDefault="001422ED" w:rsidP="00134ED3">
      <w:pPr>
        <w:rPr>
          <w:rFonts w:ascii="Arial" w:hAnsi="Arial" w:cs="Arial"/>
          <w:sz w:val="22"/>
          <w:szCs w:val="22"/>
        </w:rPr>
      </w:pPr>
      <w:r w:rsidRPr="00134ED3">
        <w:rPr>
          <w:rFonts w:ascii="Arial" w:hAnsi="Arial" w:cs="Arial"/>
          <w:sz w:val="22"/>
          <w:szCs w:val="22"/>
        </w:rPr>
        <w:t>9/10/2017: 8 a.m. - 12 p.m., St Agnes Catholic Church, 40 St Agnes Drive</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Sainte Genevieve</w:t>
      </w:r>
    </w:p>
    <w:p w:rsidR="001422ED" w:rsidRPr="00134ED3" w:rsidRDefault="001422ED" w:rsidP="00134ED3">
      <w:pPr>
        <w:rPr>
          <w:rFonts w:ascii="Arial" w:hAnsi="Arial" w:cs="Arial"/>
          <w:sz w:val="22"/>
          <w:szCs w:val="22"/>
        </w:rPr>
      </w:pPr>
      <w:r w:rsidRPr="00134ED3">
        <w:rPr>
          <w:rFonts w:ascii="Arial" w:hAnsi="Arial" w:cs="Arial"/>
          <w:sz w:val="22"/>
          <w:szCs w:val="22"/>
        </w:rPr>
        <w:t>9/7/2017: 12 p.m. - 6 p.m., VFW, Memorial Hill</w:t>
      </w:r>
    </w:p>
    <w:p w:rsidR="001422ED" w:rsidRPr="00134ED3" w:rsidRDefault="001422ED" w:rsidP="00134ED3">
      <w:pPr>
        <w:pStyle w:val="Heading1"/>
        <w:rPr>
          <w:color w:val="auto"/>
          <w:sz w:val="22"/>
          <w:szCs w:val="22"/>
        </w:rPr>
      </w:pPr>
      <w:r w:rsidRPr="00134ED3">
        <w:rPr>
          <w:color w:val="auto"/>
          <w:sz w:val="22"/>
          <w:szCs w:val="22"/>
        </w:rPr>
        <w:t>_______________</w:t>
      </w:r>
    </w:p>
    <w:p w:rsidR="001422ED" w:rsidRPr="00134ED3" w:rsidRDefault="001422ED" w:rsidP="00134ED3">
      <w:pPr>
        <w:pStyle w:val="Heading1"/>
        <w:rPr>
          <w:color w:val="auto"/>
          <w:sz w:val="22"/>
          <w:szCs w:val="22"/>
        </w:rPr>
      </w:pPr>
    </w:p>
    <w:p w:rsidR="001422ED" w:rsidRPr="00134ED3" w:rsidRDefault="001422ED" w:rsidP="00134ED3">
      <w:pPr>
        <w:pStyle w:val="Heading1"/>
        <w:rPr>
          <w:color w:val="auto"/>
          <w:sz w:val="22"/>
          <w:szCs w:val="22"/>
        </w:rPr>
      </w:pPr>
      <w:r w:rsidRPr="00134ED3">
        <w:rPr>
          <w:color w:val="auto"/>
          <w:sz w:val="22"/>
          <w:szCs w:val="22"/>
        </w:rPr>
        <w:t>Warren</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Warrenton</w:t>
      </w:r>
    </w:p>
    <w:p w:rsidR="001422ED" w:rsidRPr="00134ED3" w:rsidRDefault="001422ED" w:rsidP="00134ED3">
      <w:pPr>
        <w:rPr>
          <w:rFonts w:ascii="Arial" w:hAnsi="Arial" w:cs="Arial"/>
          <w:sz w:val="22"/>
          <w:szCs w:val="22"/>
        </w:rPr>
      </w:pPr>
      <w:r w:rsidRPr="00134ED3">
        <w:rPr>
          <w:rFonts w:ascii="Arial" w:hAnsi="Arial" w:cs="Arial"/>
          <w:sz w:val="22"/>
          <w:szCs w:val="22"/>
        </w:rPr>
        <w:t>9/1/2017: 2 p.m. - 6 p.m., Warrenton Cinemas 8, 265 W. Veterans Memorial Pkwy.</w:t>
      </w:r>
    </w:p>
    <w:p w:rsidR="001422ED" w:rsidRPr="00134ED3" w:rsidRDefault="001422ED" w:rsidP="00134ED3">
      <w:pPr>
        <w:rPr>
          <w:rFonts w:ascii="Arial" w:hAnsi="Arial" w:cs="Arial"/>
          <w:sz w:val="22"/>
          <w:szCs w:val="22"/>
        </w:rPr>
      </w:pPr>
      <w:r w:rsidRPr="00134ED3">
        <w:rPr>
          <w:rFonts w:ascii="Arial" w:hAnsi="Arial" w:cs="Arial"/>
          <w:sz w:val="22"/>
          <w:szCs w:val="22"/>
        </w:rPr>
        <w:t>9/6/2017: 3 p.m. - 7 p.m., Warrenton Wesleyan Church, 806 S. Hwy 47</w:t>
      </w:r>
    </w:p>
    <w:p w:rsidR="001422ED" w:rsidRPr="00134ED3" w:rsidRDefault="001422ED" w:rsidP="00134ED3">
      <w:pPr>
        <w:rPr>
          <w:rFonts w:ascii="Arial" w:hAnsi="Arial" w:cs="Arial"/>
          <w:sz w:val="22"/>
          <w:szCs w:val="22"/>
        </w:rPr>
      </w:pPr>
    </w:p>
    <w:p w:rsidR="001422ED" w:rsidRPr="00134ED3" w:rsidRDefault="001422ED" w:rsidP="00134ED3">
      <w:pPr>
        <w:rPr>
          <w:rFonts w:ascii="Arial" w:hAnsi="Arial" w:cs="Arial"/>
          <w:sz w:val="22"/>
          <w:szCs w:val="22"/>
        </w:rPr>
      </w:pPr>
      <w:r w:rsidRPr="00134ED3">
        <w:rPr>
          <w:rFonts w:ascii="Arial" w:hAnsi="Arial" w:cs="Arial"/>
          <w:sz w:val="22"/>
          <w:szCs w:val="22"/>
        </w:rPr>
        <w:t>Wright City</w:t>
      </w:r>
    </w:p>
    <w:p w:rsidR="001422ED" w:rsidRPr="00134ED3" w:rsidRDefault="001422ED" w:rsidP="00134ED3">
      <w:pPr>
        <w:rPr>
          <w:rFonts w:ascii="Arial" w:hAnsi="Arial" w:cs="Arial"/>
          <w:sz w:val="22"/>
          <w:szCs w:val="22"/>
        </w:rPr>
      </w:pPr>
      <w:r w:rsidRPr="00134ED3">
        <w:rPr>
          <w:rFonts w:ascii="Arial" w:hAnsi="Arial" w:cs="Arial"/>
          <w:sz w:val="22"/>
          <w:szCs w:val="22"/>
        </w:rPr>
        <w:t>9/8/2017: 2 p.m. - 6:30 p.m., Wright City High School, 520 Westwood Road</w:t>
      </w:r>
    </w:p>
    <w:p w:rsidR="001422ED" w:rsidRDefault="001422ED" w:rsidP="00134ED3"/>
    <w:p w:rsidR="001422ED" w:rsidRPr="00B3349E" w:rsidRDefault="001422ED" w:rsidP="00BF48FF">
      <w:pPr>
        <w:rPr>
          <w:rFonts w:ascii="Arial" w:hAnsi="Arial" w:cs="Arial"/>
          <w:b/>
          <w:sz w:val="22"/>
          <w:szCs w:val="22"/>
        </w:rPr>
      </w:pPr>
      <w:r w:rsidRPr="00B3349E">
        <w:rPr>
          <w:rFonts w:ascii="Arial" w:hAnsi="Arial" w:cs="Arial"/>
          <w:b/>
          <w:sz w:val="22"/>
          <w:szCs w:val="22"/>
        </w:rPr>
        <w:t>How to donate blood</w:t>
      </w:r>
    </w:p>
    <w:p w:rsidR="001422ED" w:rsidRDefault="001422ED" w:rsidP="00B3349E">
      <w:pPr>
        <w:rPr>
          <w:rFonts w:ascii="Arial" w:hAnsi="Arial" w:cs="Arial"/>
          <w:sz w:val="22"/>
          <w:szCs w:val="22"/>
        </w:rPr>
      </w:pPr>
      <w:r w:rsidRPr="00B3349E">
        <w:rPr>
          <w:rFonts w:ascii="Arial" w:hAnsi="Arial" w:cs="Arial"/>
          <w:sz w:val="22"/>
          <w:szCs w:val="22"/>
        </w:rPr>
        <w:t>Simply download the American Red Cross</w:t>
      </w:r>
      <w:r>
        <w:rPr>
          <w:rFonts w:ascii="Arial" w:hAnsi="Arial" w:cs="Arial"/>
          <w:sz w:val="22"/>
          <w:szCs w:val="22"/>
        </w:rPr>
        <w:t xml:space="preserve"> Blood Donor App, visit </w:t>
      </w:r>
      <w:hyperlink r:id="rId10" w:history="1">
        <w:r>
          <w:rPr>
            <w:rStyle w:val="Hyperlink"/>
            <w:rFonts w:ascii="Arial" w:hAnsi="Arial" w:cs="Arial"/>
            <w:sz w:val="22"/>
            <w:szCs w:val="22"/>
          </w:rPr>
          <w:t>redcrossblood.org</w:t>
        </w:r>
      </w:hyperlink>
      <w:r>
        <w:rPr>
          <w:rFonts w:ascii="Arial" w:hAnsi="Arial" w:cs="Arial"/>
          <w:sz w:val="22"/>
          <w:szCs w:val="22"/>
        </w:rPr>
        <w:t xml:space="preserve"> or call 1-800-RED CROSS (1-800-733-2767) to make an appointment or for more information. All blood types are needed to ensure a reliable supply for patients. A blood donor card or driver’s license or two other forms of identification are required at check-in. </w:t>
      </w:r>
      <w:r w:rsidRPr="00B15D0C">
        <w:rPr>
          <w:rFonts w:ascii="Arial" w:hAnsi="Arial" w:cs="Arial"/>
          <w:sz w:val="22"/>
          <w:szCs w:val="22"/>
        </w:rPr>
        <w:t xml:space="preserve">Individuals who are 17 years of age in most states (16 with parental consent where allowed by state law), weigh at least 110 pounds and are in generally good health may be eligible to donate blood. </w:t>
      </w:r>
      <w:r>
        <w:rPr>
          <w:rFonts w:ascii="Arial" w:hAnsi="Arial" w:cs="Arial"/>
          <w:sz w:val="22"/>
          <w:szCs w:val="22"/>
        </w:rPr>
        <w:t>High school students and other donors 18 years of age and younger also have to meet certain height and weight requirements.</w:t>
      </w:r>
    </w:p>
    <w:p w:rsidR="001422ED" w:rsidRDefault="001422ED" w:rsidP="00B3349E">
      <w:pPr>
        <w:rPr>
          <w:rFonts w:ascii="Arial" w:hAnsi="Arial" w:cs="Arial"/>
          <w:color w:val="000000"/>
          <w:sz w:val="22"/>
          <w:szCs w:val="22"/>
        </w:rPr>
      </w:pPr>
      <w:r>
        <w:rPr>
          <w:rFonts w:ascii="Arial" w:hAnsi="Arial" w:cs="Arial"/>
          <w:b/>
          <w:sz w:val="22"/>
          <w:szCs w:val="22"/>
        </w:rPr>
        <w:t xml:space="preserve"> </w:t>
      </w:r>
    </w:p>
    <w:p w:rsidR="001422ED" w:rsidRDefault="001422ED" w:rsidP="00B3349E">
      <w:pPr>
        <w:rPr>
          <w:rFonts w:ascii="Arial" w:hAnsi="Arial" w:cs="Arial"/>
          <w:sz w:val="22"/>
          <w:szCs w:val="22"/>
        </w:rPr>
      </w:pPr>
      <w:r>
        <w:rPr>
          <w:rFonts w:ascii="Arial" w:hAnsi="Arial" w:cs="Arial"/>
          <w:sz w:val="22"/>
          <w:szCs w:val="22"/>
        </w:rPr>
        <w:t xml:space="preserve">Blood donors can now save time at their next donation by using RapidPass to complete their pre-donation reading and health history questionnaire online, on the day of their donation, prior to arriving at the blood drive. To get started and learn more, visit </w:t>
      </w:r>
      <w:hyperlink r:id="rId11" w:history="1">
        <w:r>
          <w:rPr>
            <w:rStyle w:val="Hyperlink"/>
            <w:rFonts w:ascii="Arial" w:hAnsi="Arial" w:cs="Arial"/>
            <w:sz w:val="22"/>
            <w:szCs w:val="22"/>
          </w:rPr>
          <w:t>redcrossblood.org/RapidPass</w:t>
        </w:r>
      </w:hyperlink>
      <w:r>
        <w:rPr>
          <w:rFonts w:ascii="Arial" w:hAnsi="Arial" w:cs="Arial"/>
          <w:sz w:val="22"/>
          <w:szCs w:val="22"/>
        </w:rPr>
        <w:t xml:space="preserve"> and follow the instructions on the site.</w:t>
      </w:r>
    </w:p>
    <w:p w:rsidR="001422ED" w:rsidRPr="00BF48FF" w:rsidRDefault="001422ED" w:rsidP="00BF48FF">
      <w:pPr>
        <w:rPr>
          <w:rFonts w:ascii="Arial" w:hAnsi="Arial" w:cs="Arial"/>
          <w:b/>
          <w:bCs/>
          <w:sz w:val="22"/>
          <w:szCs w:val="22"/>
        </w:rPr>
      </w:pPr>
    </w:p>
    <w:p w:rsidR="001422ED" w:rsidRPr="00BF48FF" w:rsidRDefault="001422ED" w:rsidP="00BF48FF">
      <w:pPr>
        <w:rPr>
          <w:rFonts w:ascii="Arial" w:hAnsi="Arial" w:cs="Arial"/>
          <w:b/>
          <w:bCs/>
          <w:sz w:val="22"/>
          <w:szCs w:val="22"/>
        </w:rPr>
      </w:pPr>
      <w:r w:rsidRPr="00BF48FF">
        <w:rPr>
          <w:rFonts w:ascii="Arial" w:hAnsi="Arial" w:cs="Arial"/>
          <w:b/>
          <w:bCs/>
          <w:sz w:val="22"/>
          <w:szCs w:val="22"/>
        </w:rPr>
        <w:t>About the American Red Cross:</w:t>
      </w:r>
    </w:p>
    <w:p w:rsidR="001422ED" w:rsidRPr="0080344F" w:rsidRDefault="001422ED" w:rsidP="00BF48FF">
      <w:pPr>
        <w:rPr>
          <w:rFonts w:ascii="Arial" w:hAnsi="Arial" w:cs="Arial"/>
          <w:color w:val="1F497D"/>
          <w:sz w:val="22"/>
          <w:szCs w:val="22"/>
        </w:rPr>
      </w:pPr>
      <w:r w:rsidRPr="00BF48FF">
        <w:rPr>
          <w:rFonts w:ascii="Arial" w:hAnsi="Arial" w:cs="Arial"/>
          <w:iCs/>
          <w:sz w:val="22"/>
          <w:szCs w:val="22"/>
          <w:bdr w:val="none" w:sz="0" w:space="0" w:color="auto" w:frame="1"/>
          <w:shd w:val="clear" w:color="auto" w:fill="FFFFFF"/>
        </w:rPr>
        <w:t>The American Red Cross shelters, feeds and provides emotional support to victims of disasters; supplies about 40 percent of the nation's blood; teaches skills that save lives; provides international humanitarian aid; and supports military members and their families. The Red Cross is a not-</w:t>
      </w:r>
      <w:r w:rsidRPr="00A72176">
        <w:rPr>
          <w:rFonts w:ascii="Arial" w:hAnsi="Arial" w:cs="Arial"/>
          <w:iCs/>
          <w:sz w:val="22"/>
          <w:szCs w:val="22"/>
          <w:bdr w:val="none" w:sz="0" w:space="0" w:color="auto" w:frame="1"/>
          <w:shd w:val="clear" w:color="auto" w:fill="FFFFFF"/>
        </w:rPr>
        <w:t xml:space="preserve">for-profit organization that depends on volunteers and the generosity of the American public to perform </w:t>
      </w:r>
      <w:r w:rsidRPr="00BF48FF">
        <w:rPr>
          <w:rFonts w:ascii="Arial" w:hAnsi="Arial" w:cs="Arial"/>
          <w:iCs/>
          <w:sz w:val="22"/>
          <w:szCs w:val="22"/>
          <w:bdr w:val="none" w:sz="0" w:space="0" w:color="auto" w:frame="1"/>
          <w:shd w:val="clear" w:color="auto" w:fill="FFFFFF"/>
        </w:rPr>
        <w:t xml:space="preserve">its mission. For more information, please visit </w:t>
      </w:r>
      <w:hyperlink r:id="rId12" w:history="1">
        <w:r w:rsidRPr="00BF48FF">
          <w:rPr>
            <w:rStyle w:val="Hyperlink"/>
            <w:rFonts w:ascii="Arial" w:hAnsi="Arial" w:cs="Arial"/>
            <w:iCs/>
            <w:sz w:val="22"/>
            <w:szCs w:val="22"/>
            <w:bdr w:val="none" w:sz="0" w:space="0" w:color="auto" w:frame="1"/>
            <w:shd w:val="clear" w:color="auto" w:fill="FFFFFF"/>
          </w:rPr>
          <w:t>redcross.org</w:t>
        </w:r>
      </w:hyperlink>
      <w:r w:rsidRPr="00BF48FF">
        <w:rPr>
          <w:rFonts w:ascii="Arial" w:hAnsi="Arial" w:cs="Arial"/>
          <w:iCs/>
          <w:color w:val="333333"/>
          <w:sz w:val="22"/>
          <w:szCs w:val="22"/>
          <w:bdr w:val="none" w:sz="0" w:space="0" w:color="auto" w:frame="1"/>
          <w:shd w:val="clear" w:color="auto" w:fill="FFFFFF"/>
        </w:rPr>
        <w:t xml:space="preserve"> </w:t>
      </w:r>
      <w:r w:rsidRPr="00BF48FF">
        <w:rPr>
          <w:rFonts w:ascii="Arial" w:hAnsi="Arial" w:cs="Arial"/>
          <w:iCs/>
          <w:sz w:val="22"/>
          <w:szCs w:val="22"/>
          <w:bdr w:val="none" w:sz="0" w:space="0" w:color="auto" w:frame="1"/>
          <w:shd w:val="clear" w:color="auto" w:fill="FFFFFF"/>
        </w:rPr>
        <w:t xml:space="preserve">or </w:t>
      </w:r>
      <w:hyperlink r:id="rId13" w:history="1">
        <w:r w:rsidRPr="00BF48FF">
          <w:rPr>
            <w:rStyle w:val="Hyperlink"/>
            <w:rFonts w:ascii="Arial" w:hAnsi="Arial" w:cs="Arial"/>
            <w:iCs/>
            <w:sz w:val="22"/>
            <w:szCs w:val="22"/>
            <w:bdr w:val="none" w:sz="0" w:space="0" w:color="auto" w:frame="1"/>
            <w:shd w:val="clear" w:color="auto" w:fill="FFFFFF"/>
          </w:rPr>
          <w:t>cruzrojaamericana.org</w:t>
        </w:r>
      </w:hyperlink>
      <w:r w:rsidRPr="00BF48FF">
        <w:rPr>
          <w:rFonts w:ascii="Arial" w:hAnsi="Arial" w:cs="Arial"/>
          <w:iCs/>
          <w:sz w:val="22"/>
          <w:szCs w:val="22"/>
          <w:bdr w:val="none" w:sz="0" w:space="0" w:color="auto" w:frame="1"/>
          <w:shd w:val="clear" w:color="auto" w:fill="FFFFFF"/>
        </w:rPr>
        <w:t xml:space="preserve">, or visit us </w:t>
      </w:r>
      <w:r w:rsidRPr="0080344F">
        <w:rPr>
          <w:rFonts w:ascii="Arial" w:hAnsi="Arial" w:cs="Arial"/>
          <w:iCs/>
          <w:sz w:val="22"/>
          <w:szCs w:val="22"/>
          <w:bdr w:val="none" w:sz="0" w:space="0" w:color="auto" w:frame="1"/>
          <w:shd w:val="clear" w:color="auto" w:fill="FFFFFF"/>
        </w:rPr>
        <w:t xml:space="preserve">on Twitter at </w:t>
      </w:r>
      <w:hyperlink r:id="rId14" w:history="1">
        <w:r w:rsidRPr="0080344F">
          <w:rPr>
            <w:rStyle w:val="Hyperlink"/>
            <w:rFonts w:ascii="Arial" w:hAnsi="Arial" w:cs="Arial"/>
            <w:iCs/>
            <w:sz w:val="22"/>
            <w:szCs w:val="22"/>
            <w:bdr w:val="none" w:sz="0" w:space="0" w:color="auto" w:frame="1"/>
            <w:shd w:val="clear" w:color="auto" w:fill="FFFFFF"/>
          </w:rPr>
          <w:t>@RedCross</w:t>
        </w:r>
      </w:hyperlink>
      <w:r w:rsidRPr="0080344F">
        <w:rPr>
          <w:rFonts w:ascii="Arial" w:hAnsi="Arial" w:cs="Arial"/>
          <w:iCs/>
          <w:sz w:val="22"/>
          <w:szCs w:val="22"/>
          <w:bdr w:val="none" w:sz="0" w:space="0" w:color="auto" w:frame="1"/>
          <w:shd w:val="clear" w:color="auto" w:fill="FFFFFF"/>
        </w:rPr>
        <w:t xml:space="preserve">. </w:t>
      </w:r>
    </w:p>
    <w:p w:rsidR="001422ED" w:rsidRPr="0080344F" w:rsidRDefault="001422ED">
      <w:pPr>
        <w:tabs>
          <w:tab w:val="left" w:pos="964"/>
        </w:tabs>
        <w:rPr>
          <w:rFonts w:ascii="Arial" w:hAnsi="Arial" w:cs="Arial"/>
          <w:iCs/>
          <w:sz w:val="22"/>
          <w:szCs w:val="22"/>
        </w:rPr>
      </w:pPr>
      <w:r w:rsidRPr="0080344F">
        <w:rPr>
          <w:rFonts w:ascii="Arial" w:hAnsi="Arial" w:cs="Arial"/>
          <w:iCs/>
          <w:sz w:val="22"/>
          <w:szCs w:val="22"/>
        </w:rPr>
        <w:tab/>
      </w:r>
    </w:p>
    <w:p w:rsidR="001422ED" w:rsidRPr="008442D8" w:rsidRDefault="001422ED" w:rsidP="009F5782">
      <w:pPr>
        <w:rPr>
          <w:rFonts w:ascii="Arial" w:hAnsi="Arial" w:cs="Arial"/>
          <w:b/>
          <w:sz w:val="22"/>
          <w:szCs w:val="22"/>
        </w:rPr>
      </w:pPr>
      <w:r w:rsidRPr="008442D8">
        <w:rPr>
          <w:rFonts w:ascii="Arial" w:hAnsi="Arial" w:cs="Arial"/>
          <w:b/>
          <w:sz w:val="22"/>
          <w:szCs w:val="22"/>
        </w:rPr>
        <w:t>About Sport Clips Haircuts</w:t>
      </w:r>
    </w:p>
    <w:p w:rsidR="001422ED" w:rsidRPr="00266A2E" w:rsidRDefault="001422ED" w:rsidP="0070698C">
      <w:pPr>
        <w:shd w:val="clear" w:color="auto" w:fill="FFFFFF"/>
        <w:spacing w:after="300"/>
        <w:rPr>
          <w:rFonts w:ascii="Arial" w:hAnsi="Arial" w:cs="Arial"/>
          <w:color w:val="333333"/>
          <w:sz w:val="22"/>
        </w:rPr>
      </w:pPr>
      <w:r w:rsidRPr="008442D8">
        <w:rPr>
          <w:rFonts w:ascii="Arial" w:hAnsi="Arial" w:cs="Arial"/>
          <w:sz w:val="22"/>
        </w:rPr>
        <w:t>Sport Clips Haircuts is headquartered in Georgetown, Texas. It was established in 1993 and began franchising in 1995. The sports-themed haircutting franchise, which specializes in haircuts for men and boys, is ranked by </w:t>
      </w:r>
      <w:r w:rsidRPr="008442D8">
        <w:rPr>
          <w:rFonts w:ascii="Arial" w:hAnsi="Arial" w:cs="Arial"/>
          <w:i/>
          <w:iCs/>
          <w:sz w:val="22"/>
        </w:rPr>
        <w:t xml:space="preserve">Entrepreneur </w:t>
      </w:r>
      <w:r w:rsidRPr="008442D8">
        <w:rPr>
          <w:rFonts w:ascii="Arial" w:hAnsi="Arial" w:cs="Arial"/>
          <w:sz w:val="22"/>
        </w:rPr>
        <w:t>Magazine as one of the “Fastest-Growing Franchises” and in the top 10 in its “Franchise 500.” There are more than 1,600 Sport Clips stores open in the U.S. and Canada. Sport Clips is the “Official Haircutter” of the Veterans of Foreign Wars (VFW), offers veterans preferential pricing on haircuts and franchises, and was named a “2016 Best for Vets: Franchises” by </w:t>
      </w:r>
      <w:r w:rsidRPr="008442D8">
        <w:rPr>
          <w:rFonts w:ascii="Arial" w:hAnsi="Arial" w:cs="Arial"/>
          <w:i/>
          <w:iCs/>
          <w:sz w:val="22"/>
        </w:rPr>
        <w:t>Military Times</w:t>
      </w:r>
      <w:r w:rsidRPr="008442D8">
        <w:rPr>
          <w:rFonts w:ascii="Arial" w:hAnsi="Arial" w:cs="Arial"/>
          <w:sz w:val="22"/>
        </w:rPr>
        <w:t>. Sport Clips provides “</w:t>
      </w:r>
      <w:hyperlink r:id="rId15" w:tgtFrame="_blank" w:history="1">
        <w:r w:rsidRPr="005779EF">
          <w:rPr>
            <w:rFonts w:ascii="Arial" w:hAnsi="Arial" w:cs="Arial"/>
            <w:color w:val="0000FF"/>
            <w:sz w:val="22"/>
            <w:u w:val="single"/>
          </w:rPr>
          <w:t>haircuts with heart</w:t>
        </w:r>
      </w:hyperlink>
      <w:r w:rsidRPr="008442D8">
        <w:rPr>
          <w:rFonts w:ascii="Arial" w:hAnsi="Arial" w:cs="Arial"/>
          <w:sz w:val="22"/>
        </w:rPr>
        <w:t>” through its annual Help A Hero fundraiser that has given $5 million to the VFW; national partnership with St. Baldrick’s Foundation, the largest private funder of childhood cancer research grants; and other national and local philanthropic outreach. Sport Clips is a proud sponsor of Joe Gibbs Racing’s NASCAR driver Denny Hamlin and Furniture Row Racing’s Erik Jones, and partners with numerous NCAA and professional sports teams. To learn more about Sport Clips, visit </w:t>
      </w:r>
      <w:hyperlink r:id="rId16" w:tgtFrame="_blank" w:history="1">
        <w:r w:rsidRPr="005779EF">
          <w:rPr>
            <w:rFonts w:ascii="Arial" w:hAnsi="Arial" w:cs="Arial"/>
            <w:color w:val="0000FF"/>
            <w:sz w:val="22"/>
            <w:u w:val="single"/>
          </w:rPr>
          <w:t>sportclips.com</w:t>
        </w:r>
      </w:hyperlink>
      <w:r w:rsidRPr="005779EF">
        <w:rPr>
          <w:rFonts w:ascii="Arial" w:hAnsi="Arial" w:cs="Arial"/>
          <w:color w:val="0000FF"/>
          <w:sz w:val="22"/>
        </w:rPr>
        <w:t>.</w:t>
      </w:r>
      <w:r w:rsidRPr="008442D8">
        <w:rPr>
          <w:rFonts w:ascii="Arial" w:hAnsi="Arial" w:cs="Arial"/>
          <w:sz w:val="22"/>
        </w:rPr>
        <w:t> </w:t>
      </w:r>
      <w:r w:rsidRPr="00266A2E">
        <w:rPr>
          <w:rFonts w:ascii="Arial" w:hAnsi="Arial" w:cs="Arial"/>
          <w:color w:val="333333"/>
          <w:sz w:val="22"/>
        </w:rPr>
        <w:t xml:space="preserve"> </w:t>
      </w:r>
    </w:p>
    <w:p w:rsidR="001422ED" w:rsidRPr="0080344F" w:rsidRDefault="001422ED" w:rsidP="005E1292">
      <w:pPr>
        <w:jc w:val="center"/>
        <w:rPr>
          <w:rFonts w:ascii="Arial" w:hAnsi="Arial" w:cs="Arial"/>
          <w:sz w:val="22"/>
          <w:szCs w:val="22"/>
        </w:rPr>
      </w:pPr>
      <w:r w:rsidRPr="0080344F">
        <w:rPr>
          <w:rFonts w:ascii="Arial" w:hAnsi="Arial" w:cs="Arial"/>
          <w:sz w:val="22"/>
          <w:szCs w:val="22"/>
        </w:rPr>
        <w:t>###</w:t>
      </w:r>
    </w:p>
    <w:p w:rsidR="001422ED" w:rsidRPr="0080344F" w:rsidRDefault="001422ED" w:rsidP="005E1292">
      <w:pPr>
        <w:rPr>
          <w:rFonts w:ascii="Arial" w:hAnsi="Arial" w:cs="Arial"/>
          <w:sz w:val="22"/>
          <w:szCs w:val="22"/>
        </w:rPr>
      </w:pPr>
    </w:p>
    <w:p w:rsidR="001422ED" w:rsidRPr="00BF48FF" w:rsidRDefault="001422ED" w:rsidP="005E1292">
      <w:pPr>
        <w:rPr>
          <w:rFonts w:ascii="Arial" w:hAnsi="Arial" w:cs="Arial"/>
          <w:i/>
          <w:sz w:val="22"/>
          <w:szCs w:val="22"/>
        </w:rPr>
      </w:pPr>
    </w:p>
    <w:sectPr w:rsidR="001422ED" w:rsidRPr="00BF48FF" w:rsidSect="00BA094F">
      <w:headerReference w:type="even" r:id="rId17"/>
      <w:headerReference w:type="default" r:id="rId18"/>
      <w:footerReference w:type="even" r:id="rId19"/>
      <w:footerReference w:type="default" r:id="rId20"/>
      <w:headerReference w:type="first" r:id="rId21"/>
      <w:footerReference w:type="first" r:id="rId22"/>
      <w:pgSz w:w="12240" w:h="15840"/>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ED" w:rsidRDefault="001422ED">
      <w:r>
        <w:separator/>
      </w:r>
    </w:p>
  </w:endnote>
  <w:endnote w:type="continuationSeparator" w:id="0">
    <w:p w:rsidR="001422ED" w:rsidRDefault="00142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Grotesk Std Light">
    <w:altName w:val="VTCAllSkratchedUpOn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ED" w:rsidRDefault="001422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ED" w:rsidRDefault="001422ED" w:rsidP="00817C21">
    <w:pPr>
      <w:pStyle w:val="Footer"/>
      <w:jc w:val="right"/>
      <w:rPr>
        <w:rFonts w:ascii="Akzidenz-Grotesk Std Light" w:hAnsi="Akzidenz-Grotesk Std Light"/>
        <w:sz w:val="16"/>
        <w:szCs w:val="16"/>
      </w:rPr>
    </w:pPr>
    <w:r>
      <w:rPr>
        <w:rFonts w:ascii="Akzidenz-Grotesk Std Light" w:hAnsi="Akzidenz-Grotesk Std Light"/>
        <w:sz w:val="16"/>
        <w:szCs w:val="16"/>
      </w:rPr>
      <w:t>2017-APL-01508</w:t>
    </w:r>
  </w:p>
  <w:p w:rsidR="001422ED" w:rsidRDefault="001422ED">
    <w:pPr>
      <w:pStyle w:val="Footer"/>
    </w:pPr>
  </w:p>
  <w:p w:rsidR="001422ED" w:rsidRDefault="001422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ED" w:rsidRDefault="00142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ED" w:rsidRDefault="001422ED">
      <w:r>
        <w:separator/>
      </w:r>
    </w:p>
  </w:footnote>
  <w:footnote w:type="continuationSeparator" w:id="0">
    <w:p w:rsidR="001422ED" w:rsidRDefault="00142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ED" w:rsidRDefault="001422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ED" w:rsidRDefault="001422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ED" w:rsidRDefault="001422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A5432"/>
    <w:multiLevelType w:val="hybridMultilevel"/>
    <w:tmpl w:val="AF9A3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CA4"/>
    <w:rsid w:val="0000069B"/>
    <w:rsid w:val="000018C8"/>
    <w:rsid w:val="0000216B"/>
    <w:rsid w:val="0000235C"/>
    <w:rsid w:val="00004524"/>
    <w:rsid w:val="0000495C"/>
    <w:rsid w:val="00004AC6"/>
    <w:rsid w:val="00010E32"/>
    <w:rsid w:val="00011200"/>
    <w:rsid w:val="000113D1"/>
    <w:rsid w:val="00011C00"/>
    <w:rsid w:val="00012460"/>
    <w:rsid w:val="000125B7"/>
    <w:rsid w:val="0001438D"/>
    <w:rsid w:val="000153EA"/>
    <w:rsid w:val="00015671"/>
    <w:rsid w:val="000171AB"/>
    <w:rsid w:val="00020007"/>
    <w:rsid w:val="00024305"/>
    <w:rsid w:val="00024F0A"/>
    <w:rsid w:val="00025355"/>
    <w:rsid w:val="000255C0"/>
    <w:rsid w:val="0002668C"/>
    <w:rsid w:val="0002668F"/>
    <w:rsid w:val="00030AD1"/>
    <w:rsid w:val="0003129C"/>
    <w:rsid w:val="00032E0E"/>
    <w:rsid w:val="00033E98"/>
    <w:rsid w:val="00035C0F"/>
    <w:rsid w:val="00035C93"/>
    <w:rsid w:val="00044631"/>
    <w:rsid w:val="00044A59"/>
    <w:rsid w:val="00044D00"/>
    <w:rsid w:val="00046750"/>
    <w:rsid w:val="00050401"/>
    <w:rsid w:val="00050D61"/>
    <w:rsid w:val="00051B7E"/>
    <w:rsid w:val="000541D1"/>
    <w:rsid w:val="00054C0F"/>
    <w:rsid w:val="00056AE2"/>
    <w:rsid w:val="00060738"/>
    <w:rsid w:val="0006188B"/>
    <w:rsid w:val="00061D11"/>
    <w:rsid w:val="00063C4A"/>
    <w:rsid w:val="00066105"/>
    <w:rsid w:val="00070D82"/>
    <w:rsid w:val="000719E1"/>
    <w:rsid w:val="000720DB"/>
    <w:rsid w:val="00072DB2"/>
    <w:rsid w:val="00075042"/>
    <w:rsid w:val="00081974"/>
    <w:rsid w:val="00083476"/>
    <w:rsid w:val="000836B0"/>
    <w:rsid w:val="000844F6"/>
    <w:rsid w:val="00086B55"/>
    <w:rsid w:val="00087349"/>
    <w:rsid w:val="000930C9"/>
    <w:rsid w:val="000937B5"/>
    <w:rsid w:val="00093FC8"/>
    <w:rsid w:val="00094FD0"/>
    <w:rsid w:val="000972E0"/>
    <w:rsid w:val="00097F9B"/>
    <w:rsid w:val="000A104F"/>
    <w:rsid w:val="000A2232"/>
    <w:rsid w:val="000A342A"/>
    <w:rsid w:val="000A3C05"/>
    <w:rsid w:val="000A40A8"/>
    <w:rsid w:val="000A543F"/>
    <w:rsid w:val="000A55E7"/>
    <w:rsid w:val="000A5DB4"/>
    <w:rsid w:val="000A697E"/>
    <w:rsid w:val="000B2195"/>
    <w:rsid w:val="000B2804"/>
    <w:rsid w:val="000B4B70"/>
    <w:rsid w:val="000B6737"/>
    <w:rsid w:val="000C0012"/>
    <w:rsid w:val="000C235D"/>
    <w:rsid w:val="000C2C6A"/>
    <w:rsid w:val="000C438D"/>
    <w:rsid w:val="000C5264"/>
    <w:rsid w:val="000C6762"/>
    <w:rsid w:val="000C6C35"/>
    <w:rsid w:val="000C6D9C"/>
    <w:rsid w:val="000D3855"/>
    <w:rsid w:val="000D641F"/>
    <w:rsid w:val="000D68B2"/>
    <w:rsid w:val="000D7737"/>
    <w:rsid w:val="000E182F"/>
    <w:rsid w:val="000E57BD"/>
    <w:rsid w:val="000E7B3A"/>
    <w:rsid w:val="000E7F32"/>
    <w:rsid w:val="000F1F71"/>
    <w:rsid w:val="000F313D"/>
    <w:rsid w:val="000F3F9B"/>
    <w:rsid w:val="000F4CEA"/>
    <w:rsid w:val="00100ED1"/>
    <w:rsid w:val="00102582"/>
    <w:rsid w:val="001147BB"/>
    <w:rsid w:val="00114C83"/>
    <w:rsid w:val="0011710C"/>
    <w:rsid w:val="001204D8"/>
    <w:rsid w:val="0012167C"/>
    <w:rsid w:val="001237CB"/>
    <w:rsid w:val="001238AB"/>
    <w:rsid w:val="001263BF"/>
    <w:rsid w:val="00127921"/>
    <w:rsid w:val="00127B67"/>
    <w:rsid w:val="0013145E"/>
    <w:rsid w:val="00134ED3"/>
    <w:rsid w:val="00135A1A"/>
    <w:rsid w:val="00137284"/>
    <w:rsid w:val="001404E2"/>
    <w:rsid w:val="001422ED"/>
    <w:rsid w:val="00143F44"/>
    <w:rsid w:val="00150FA8"/>
    <w:rsid w:val="00154773"/>
    <w:rsid w:val="00161C2E"/>
    <w:rsid w:val="00161C41"/>
    <w:rsid w:val="00165553"/>
    <w:rsid w:val="00166D9F"/>
    <w:rsid w:val="00167154"/>
    <w:rsid w:val="0017409C"/>
    <w:rsid w:val="00174580"/>
    <w:rsid w:val="00174741"/>
    <w:rsid w:val="00175BF0"/>
    <w:rsid w:val="001825E5"/>
    <w:rsid w:val="00182B16"/>
    <w:rsid w:val="00184BEC"/>
    <w:rsid w:val="00187C5F"/>
    <w:rsid w:val="0019357F"/>
    <w:rsid w:val="00197B9F"/>
    <w:rsid w:val="001A015B"/>
    <w:rsid w:val="001A0707"/>
    <w:rsid w:val="001A1EBC"/>
    <w:rsid w:val="001A2ED1"/>
    <w:rsid w:val="001A3A3D"/>
    <w:rsid w:val="001A572E"/>
    <w:rsid w:val="001A5A67"/>
    <w:rsid w:val="001A5BCB"/>
    <w:rsid w:val="001A64B1"/>
    <w:rsid w:val="001A6D61"/>
    <w:rsid w:val="001A7E02"/>
    <w:rsid w:val="001B13AD"/>
    <w:rsid w:val="001B71B2"/>
    <w:rsid w:val="001C1474"/>
    <w:rsid w:val="001C152F"/>
    <w:rsid w:val="001C34F6"/>
    <w:rsid w:val="001C45AE"/>
    <w:rsid w:val="001C7EC2"/>
    <w:rsid w:val="001D0FE8"/>
    <w:rsid w:val="001D7C9B"/>
    <w:rsid w:val="001E0142"/>
    <w:rsid w:val="001E09A4"/>
    <w:rsid w:val="001E16C5"/>
    <w:rsid w:val="001E1875"/>
    <w:rsid w:val="001E2DC8"/>
    <w:rsid w:val="001E3ED1"/>
    <w:rsid w:val="001E4172"/>
    <w:rsid w:val="001E5966"/>
    <w:rsid w:val="001E5A1A"/>
    <w:rsid w:val="001E5CEF"/>
    <w:rsid w:val="001F08C6"/>
    <w:rsid w:val="001F0FF1"/>
    <w:rsid w:val="001F10B1"/>
    <w:rsid w:val="001F15B1"/>
    <w:rsid w:val="001F1DF8"/>
    <w:rsid w:val="001F34AF"/>
    <w:rsid w:val="001F4E1A"/>
    <w:rsid w:val="001F56C1"/>
    <w:rsid w:val="001F6939"/>
    <w:rsid w:val="0020075B"/>
    <w:rsid w:val="00200E9A"/>
    <w:rsid w:val="00201190"/>
    <w:rsid w:val="00202CAC"/>
    <w:rsid w:val="00205590"/>
    <w:rsid w:val="00205C77"/>
    <w:rsid w:val="00206376"/>
    <w:rsid w:val="00214B16"/>
    <w:rsid w:val="002159F0"/>
    <w:rsid w:val="002173D5"/>
    <w:rsid w:val="00221B00"/>
    <w:rsid w:val="002237E5"/>
    <w:rsid w:val="0023059D"/>
    <w:rsid w:val="00232868"/>
    <w:rsid w:val="002336B4"/>
    <w:rsid w:val="002361D8"/>
    <w:rsid w:val="00242144"/>
    <w:rsid w:val="00251B27"/>
    <w:rsid w:val="00254128"/>
    <w:rsid w:val="00255EE6"/>
    <w:rsid w:val="00256200"/>
    <w:rsid w:val="00257FD9"/>
    <w:rsid w:val="002664F6"/>
    <w:rsid w:val="00266684"/>
    <w:rsid w:val="00266A2E"/>
    <w:rsid w:val="0026711D"/>
    <w:rsid w:val="00267596"/>
    <w:rsid w:val="00267CAF"/>
    <w:rsid w:val="00274B24"/>
    <w:rsid w:val="00277B08"/>
    <w:rsid w:val="00281A9B"/>
    <w:rsid w:val="00282A9C"/>
    <w:rsid w:val="00286C48"/>
    <w:rsid w:val="00292ED5"/>
    <w:rsid w:val="00295E6C"/>
    <w:rsid w:val="002973CB"/>
    <w:rsid w:val="002A04A7"/>
    <w:rsid w:val="002A2791"/>
    <w:rsid w:val="002A2FE0"/>
    <w:rsid w:val="002A473A"/>
    <w:rsid w:val="002A53E4"/>
    <w:rsid w:val="002B4D0C"/>
    <w:rsid w:val="002B5C94"/>
    <w:rsid w:val="002B6CF1"/>
    <w:rsid w:val="002B6F8A"/>
    <w:rsid w:val="002C171F"/>
    <w:rsid w:val="002C1C38"/>
    <w:rsid w:val="002C23AE"/>
    <w:rsid w:val="002C5A8F"/>
    <w:rsid w:val="002C6935"/>
    <w:rsid w:val="002C7B88"/>
    <w:rsid w:val="002D1788"/>
    <w:rsid w:val="002D54EF"/>
    <w:rsid w:val="002E0B79"/>
    <w:rsid w:val="002E5BDE"/>
    <w:rsid w:val="002E6A1E"/>
    <w:rsid w:val="002F5E66"/>
    <w:rsid w:val="002F78E8"/>
    <w:rsid w:val="00303CC3"/>
    <w:rsid w:val="00303EA9"/>
    <w:rsid w:val="00303F43"/>
    <w:rsid w:val="0030415E"/>
    <w:rsid w:val="00305A01"/>
    <w:rsid w:val="0030797B"/>
    <w:rsid w:val="00310ABF"/>
    <w:rsid w:val="00311975"/>
    <w:rsid w:val="00313725"/>
    <w:rsid w:val="0031394C"/>
    <w:rsid w:val="003211E2"/>
    <w:rsid w:val="00323EE3"/>
    <w:rsid w:val="00325706"/>
    <w:rsid w:val="00327AB0"/>
    <w:rsid w:val="003344C2"/>
    <w:rsid w:val="00335C98"/>
    <w:rsid w:val="003375F1"/>
    <w:rsid w:val="00340922"/>
    <w:rsid w:val="00341998"/>
    <w:rsid w:val="00344CAB"/>
    <w:rsid w:val="00345305"/>
    <w:rsid w:val="003500C3"/>
    <w:rsid w:val="00350631"/>
    <w:rsid w:val="0035521D"/>
    <w:rsid w:val="00357309"/>
    <w:rsid w:val="003603C9"/>
    <w:rsid w:val="0036207B"/>
    <w:rsid w:val="00370347"/>
    <w:rsid w:val="00370AD5"/>
    <w:rsid w:val="00370ECF"/>
    <w:rsid w:val="00371939"/>
    <w:rsid w:val="00373882"/>
    <w:rsid w:val="00374F35"/>
    <w:rsid w:val="00376F06"/>
    <w:rsid w:val="00381271"/>
    <w:rsid w:val="003817B8"/>
    <w:rsid w:val="00385A83"/>
    <w:rsid w:val="0038635D"/>
    <w:rsid w:val="00386471"/>
    <w:rsid w:val="00386531"/>
    <w:rsid w:val="00390484"/>
    <w:rsid w:val="003914C3"/>
    <w:rsid w:val="00391541"/>
    <w:rsid w:val="00393557"/>
    <w:rsid w:val="00395CF3"/>
    <w:rsid w:val="00396824"/>
    <w:rsid w:val="003969FE"/>
    <w:rsid w:val="00396DC3"/>
    <w:rsid w:val="00397EEF"/>
    <w:rsid w:val="003A3256"/>
    <w:rsid w:val="003B3EF2"/>
    <w:rsid w:val="003B4A41"/>
    <w:rsid w:val="003B4D0E"/>
    <w:rsid w:val="003B5264"/>
    <w:rsid w:val="003B5290"/>
    <w:rsid w:val="003B5956"/>
    <w:rsid w:val="003B5CAA"/>
    <w:rsid w:val="003C03DD"/>
    <w:rsid w:val="003C0843"/>
    <w:rsid w:val="003C0F63"/>
    <w:rsid w:val="003C5570"/>
    <w:rsid w:val="003C68A6"/>
    <w:rsid w:val="003C7D31"/>
    <w:rsid w:val="003D3C30"/>
    <w:rsid w:val="003D581E"/>
    <w:rsid w:val="003E10B9"/>
    <w:rsid w:val="003E1E93"/>
    <w:rsid w:val="003E2D29"/>
    <w:rsid w:val="003E38F6"/>
    <w:rsid w:val="003E3D3E"/>
    <w:rsid w:val="003E5603"/>
    <w:rsid w:val="003E63B8"/>
    <w:rsid w:val="003F071C"/>
    <w:rsid w:val="003F151C"/>
    <w:rsid w:val="003F2B1D"/>
    <w:rsid w:val="003F2FD4"/>
    <w:rsid w:val="003F6839"/>
    <w:rsid w:val="003F6C09"/>
    <w:rsid w:val="003F7B65"/>
    <w:rsid w:val="004004F5"/>
    <w:rsid w:val="00400FC6"/>
    <w:rsid w:val="004016BB"/>
    <w:rsid w:val="00402A1C"/>
    <w:rsid w:val="00404023"/>
    <w:rsid w:val="004049B5"/>
    <w:rsid w:val="00407E2C"/>
    <w:rsid w:val="00411F93"/>
    <w:rsid w:val="00415951"/>
    <w:rsid w:val="00416101"/>
    <w:rsid w:val="0041664B"/>
    <w:rsid w:val="00420AFC"/>
    <w:rsid w:val="00423622"/>
    <w:rsid w:val="00425C1C"/>
    <w:rsid w:val="00426168"/>
    <w:rsid w:val="00427554"/>
    <w:rsid w:val="004325FF"/>
    <w:rsid w:val="00437748"/>
    <w:rsid w:val="0043796F"/>
    <w:rsid w:val="004432EC"/>
    <w:rsid w:val="00444EB1"/>
    <w:rsid w:val="0044534C"/>
    <w:rsid w:val="00446131"/>
    <w:rsid w:val="00446785"/>
    <w:rsid w:val="00446CA4"/>
    <w:rsid w:val="00447751"/>
    <w:rsid w:val="00450A81"/>
    <w:rsid w:val="00451345"/>
    <w:rsid w:val="00452DB5"/>
    <w:rsid w:val="00453B59"/>
    <w:rsid w:val="00456987"/>
    <w:rsid w:val="00456D80"/>
    <w:rsid w:val="004612B8"/>
    <w:rsid w:val="0046145A"/>
    <w:rsid w:val="00461D8C"/>
    <w:rsid w:val="00466F3C"/>
    <w:rsid w:val="00467040"/>
    <w:rsid w:val="00477E8E"/>
    <w:rsid w:val="00482092"/>
    <w:rsid w:val="004835E9"/>
    <w:rsid w:val="00483904"/>
    <w:rsid w:val="00484061"/>
    <w:rsid w:val="00484964"/>
    <w:rsid w:val="00484F4E"/>
    <w:rsid w:val="00485487"/>
    <w:rsid w:val="00490D21"/>
    <w:rsid w:val="00491251"/>
    <w:rsid w:val="00491329"/>
    <w:rsid w:val="00492AF6"/>
    <w:rsid w:val="00493C33"/>
    <w:rsid w:val="00494EB7"/>
    <w:rsid w:val="00494F2C"/>
    <w:rsid w:val="004A618A"/>
    <w:rsid w:val="004B0B3D"/>
    <w:rsid w:val="004B0D56"/>
    <w:rsid w:val="004B0D8E"/>
    <w:rsid w:val="004C3E5E"/>
    <w:rsid w:val="004C6EB5"/>
    <w:rsid w:val="004C78B0"/>
    <w:rsid w:val="004D0A4D"/>
    <w:rsid w:val="004D27FD"/>
    <w:rsid w:val="004D2E51"/>
    <w:rsid w:val="004D31E5"/>
    <w:rsid w:val="004D66D9"/>
    <w:rsid w:val="004D7ADF"/>
    <w:rsid w:val="004E1790"/>
    <w:rsid w:val="004E47DE"/>
    <w:rsid w:val="004E7FF9"/>
    <w:rsid w:val="004F04CC"/>
    <w:rsid w:val="004F1BD3"/>
    <w:rsid w:val="004F3BC7"/>
    <w:rsid w:val="004F5337"/>
    <w:rsid w:val="00500FE1"/>
    <w:rsid w:val="005027DD"/>
    <w:rsid w:val="005065CA"/>
    <w:rsid w:val="00506CFB"/>
    <w:rsid w:val="005141B8"/>
    <w:rsid w:val="0051631F"/>
    <w:rsid w:val="00521AE1"/>
    <w:rsid w:val="00522419"/>
    <w:rsid w:val="005250A6"/>
    <w:rsid w:val="00525AFF"/>
    <w:rsid w:val="00526F1F"/>
    <w:rsid w:val="00531E2B"/>
    <w:rsid w:val="005326E6"/>
    <w:rsid w:val="00534000"/>
    <w:rsid w:val="005452FC"/>
    <w:rsid w:val="00547DB6"/>
    <w:rsid w:val="00551687"/>
    <w:rsid w:val="00551DF8"/>
    <w:rsid w:val="00553AF2"/>
    <w:rsid w:val="0055503F"/>
    <w:rsid w:val="0055513F"/>
    <w:rsid w:val="005731BE"/>
    <w:rsid w:val="00573B83"/>
    <w:rsid w:val="00574978"/>
    <w:rsid w:val="00577167"/>
    <w:rsid w:val="005777A7"/>
    <w:rsid w:val="005779EF"/>
    <w:rsid w:val="00580E2E"/>
    <w:rsid w:val="005821C2"/>
    <w:rsid w:val="00584FD0"/>
    <w:rsid w:val="005871E0"/>
    <w:rsid w:val="00590275"/>
    <w:rsid w:val="005951EB"/>
    <w:rsid w:val="00596354"/>
    <w:rsid w:val="005A0C60"/>
    <w:rsid w:val="005A3DF7"/>
    <w:rsid w:val="005A60E9"/>
    <w:rsid w:val="005A635B"/>
    <w:rsid w:val="005A6E83"/>
    <w:rsid w:val="005B075D"/>
    <w:rsid w:val="005B0911"/>
    <w:rsid w:val="005B0DFE"/>
    <w:rsid w:val="005B40A3"/>
    <w:rsid w:val="005B5BE7"/>
    <w:rsid w:val="005B5C01"/>
    <w:rsid w:val="005B651F"/>
    <w:rsid w:val="005B7F98"/>
    <w:rsid w:val="005C030D"/>
    <w:rsid w:val="005C33DD"/>
    <w:rsid w:val="005C378D"/>
    <w:rsid w:val="005C4564"/>
    <w:rsid w:val="005C4621"/>
    <w:rsid w:val="005C4CFA"/>
    <w:rsid w:val="005C5C81"/>
    <w:rsid w:val="005C78C7"/>
    <w:rsid w:val="005C7D01"/>
    <w:rsid w:val="005D0B2C"/>
    <w:rsid w:val="005D1BC3"/>
    <w:rsid w:val="005D3B05"/>
    <w:rsid w:val="005D5C76"/>
    <w:rsid w:val="005E1292"/>
    <w:rsid w:val="005E15E6"/>
    <w:rsid w:val="005E414B"/>
    <w:rsid w:val="005E5BC1"/>
    <w:rsid w:val="005F392C"/>
    <w:rsid w:val="005F3964"/>
    <w:rsid w:val="005F758B"/>
    <w:rsid w:val="00602A51"/>
    <w:rsid w:val="00603EA5"/>
    <w:rsid w:val="00606BFD"/>
    <w:rsid w:val="0061176B"/>
    <w:rsid w:val="00611A07"/>
    <w:rsid w:val="00613A65"/>
    <w:rsid w:val="00613E93"/>
    <w:rsid w:val="00614DAD"/>
    <w:rsid w:val="00617D49"/>
    <w:rsid w:val="00617DBF"/>
    <w:rsid w:val="00620B93"/>
    <w:rsid w:val="00624D1B"/>
    <w:rsid w:val="006258D7"/>
    <w:rsid w:val="006258FC"/>
    <w:rsid w:val="00626DAD"/>
    <w:rsid w:val="00630F1A"/>
    <w:rsid w:val="00633187"/>
    <w:rsid w:val="00635530"/>
    <w:rsid w:val="00635AF8"/>
    <w:rsid w:val="00642C2B"/>
    <w:rsid w:val="0064305F"/>
    <w:rsid w:val="00644092"/>
    <w:rsid w:val="00644245"/>
    <w:rsid w:val="00644570"/>
    <w:rsid w:val="00652904"/>
    <w:rsid w:val="00654128"/>
    <w:rsid w:val="006556CD"/>
    <w:rsid w:val="006578CE"/>
    <w:rsid w:val="00663812"/>
    <w:rsid w:val="00663CA1"/>
    <w:rsid w:val="006700BD"/>
    <w:rsid w:val="006707AC"/>
    <w:rsid w:val="00670EA3"/>
    <w:rsid w:val="006714F1"/>
    <w:rsid w:val="006720EB"/>
    <w:rsid w:val="00672909"/>
    <w:rsid w:val="00672B2C"/>
    <w:rsid w:val="00674BC3"/>
    <w:rsid w:val="00683E33"/>
    <w:rsid w:val="00686392"/>
    <w:rsid w:val="00686476"/>
    <w:rsid w:val="00686703"/>
    <w:rsid w:val="006911C3"/>
    <w:rsid w:val="0069217A"/>
    <w:rsid w:val="00694E96"/>
    <w:rsid w:val="00695E36"/>
    <w:rsid w:val="0069662D"/>
    <w:rsid w:val="006A0B9F"/>
    <w:rsid w:val="006A13AB"/>
    <w:rsid w:val="006A1AC5"/>
    <w:rsid w:val="006A4B0B"/>
    <w:rsid w:val="006B1E6C"/>
    <w:rsid w:val="006B27BF"/>
    <w:rsid w:val="006C0AF7"/>
    <w:rsid w:val="006C22E9"/>
    <w:rsid w:val="006C326C"/>
    <w:rsid w:val="006C5FF4"/>
    <w:rsid w:val="006C64F2"/>
    <w:rsid w:val="006C7E81"/>
    <w:rsid w:val="006D0C28"/>
    <w:rsid w:val="006D2020"/>
    <w:rsid w:val="006D28BA"/>
    <w:rsid w:val="006D424D"/>
    <w:rsid w:val="006D622F"/>
    <w:rsid w:val="006E2118"/>
    <w:rsid w:val="006E250F"/>
    <w:rsid w:val="006E2F7F"/>
    <w:rsid w:val="006E312B"/>
    <w:rsid w:val="006E33ED"/>
    <w:rsid w:val="006F14D2"/>
    <w:rsid w:val="006F28F7"/>
    <w:rsid w:val="006F3E8C"/>
    <w:rsid w:val="006F6C13"/>
    <w:rsid w:val="006F7390"/>
    <w:rsid w:val="006F7C0D"/>
    <w:rsid w:val="00702EAD"/>
    <w:rsid w:val="00703921"/>
    <w:rsid w:val="00705C30"/>
    <w:rsid w:val="0070698C"/>
    <w:rsid w:val="00706FAD"/>
    <w:rsid w:val="00707DF2"/>
    <w:rsid w:val="00711265"/>
    <w:rsid w:val="007129B9"/>
    <w:rsid w:val="00712C9A"/>
    <w:rsid w:val="007157D6"/>
    <w:rsid w:val="00715815"/>
    <w:rsid w:val="0071744B"/>
    <w:rsid w:val="00720063"/>
    <w:rsid w:val="00721B38"/>
    <w:rsid w:val="0072220C"/>
    <w:rsid w:val="007228B4"/>
    <w:rsid w:val="00723D86"/>
    <w:rsid w:val="0072688A"/>
    <w:rsid w:val="00727C44"/>
    <w:rsid w:val="00732DE4"/>
    <w:rsid w:val="00733B1C"/>
    <w:rsid w:val="00735AC1"/>
    <w:rsid w:val="007372AC"/>
    <w:rsid w:val="00741274"/>
    <w:rsid w:val="00743C63"/>
    <w:rsid w:val="007456A1"/>
    <w:rsid w:val="00745AE7"/>
    <w:rsid w:val="00745D23"/>
    <w:rsid w:val="0074634C"/>
    <w:rsid w:val="00747C9D"/>
    <w:rsid w:val="00750DD3"/>
    <w:rsid w:val="007521F3"/>
    <w:rsid w:val="00753B7D"/>
    <w:rsid w:val="00756D0F"/>
    <w:rsid w:val="00760826"/>
    <w:rsid w:val="00762B5D"/>
    <w:rsid w:val="007640E5"/>
    <w:rsid w:val="00764E4C"/>
    <w:rsid w:val="00765F1A"/>
    <w:rsid w:val="00766D8C"/>
    <w:rsid w:val="00774177"/>
    <w:rsid w:val="00774648"/>
    <w:rsid w:val="00774958"/>
    <w:rsid w:val="007754C1"/>
    <w:rsid w:val="00776103"/>
    <w:rsid w:val="00781A38"/>
    <w:rsid w:val="0078482E"/>
    <w:rsid w:val="00785402"/>
    <w:rsid w:val="007917EE"/>
    <w:rsid w:val="00792F7B"/>
    <w:rsid w:val="007946D1"/>
    <w:rsid w:val="00796195"/>
    <w:rsid w:val="007A0135"/>
    <w:rsid w:val="007A0E49"/>
    <w:rsid w:val="007A32A4"/>
    <w:rsid w:val="007A592D"/>
    <w:rsid w:val="007A5A1B"/>
    <w:rsid w:val="007A5AAC"/>
    <w:rsid w:val="007B0030"/>
    <w:rsid w:val="007B4958"/>
    <w:rsid w:val="007B4E79"/>
    <w:rsid w:val="007B62A1"/>
    <w:rsid w:val="007C0E40"/>
    <w:rsid w:val="007C1E99"/>
    <w:rsid w:val="007D1C5A"/>
    <w:rsid w:val="007D52A3"/>
    <w:rsid w:val="007D6A96"/>
    <w:rsid w:val="007E63BA"/>
    <w:rsid w:val="007E659B"/>
    <w:rsid w:val="007F0819"/>
    <w:rsid w:val="007F08E2"/>
    <w:rsid w:val="007F0A75"/>
    <w:rsid w:val="007F159E"/>
    <w:rsid w:val="007F2B08"/>
    <w:rsid w:val="007F5A56"/>
    <w:rsid w:val="00801742"/>
    <w:rsid w:val="008019FE"/>
    <w:rsid w:val="0080344F"/>
    <w:rsid w:val="00805641"/>
    <w:rsid w:val="008110F5"/>
    <w:rsid w:val="0081241A"/>
    <w:rsid w:val="00812F91"/>
    <w:rsid w:val="00815EC1"/>
    <w:rsid w:val="00817C21"/>
    <w:rsid w:val="00817CD6"/>
    <w:rsid w:val="00821C45"/>
    <w:rsid w:val="00823962"/>
    <w:rsid w:val="00823F41"/>
    <w:rsid w:val="00826401"/>
    <w:rsid w:val="00830B4A"/>
    <w:rsid w:val="008318E5"/>
    <w:rsid w:val="00832389"/>
    <w:rsid w:val="00836832"/>
    <w:rsid w:val="00836FAA"/>
    <w:rsid w:val="00837433"/>
    <w:rsid w:val="00841256"/>
    <w:rsid w:val="00841371"/>
    <w:rsid w:val="00842956"/>
    <w:rsid w:val="008442D8"/>
    <w:rsid w:val="00844529"/>
    <w:rsid w:val="00844DE0"/>
    <w:rsid w:val="00845665"/>
    <w:rsid w:val="00846288"/>
    <w:rsid w:val="00846D27"/>
    <w:rsid w:val="00851428"/>
    <w:rsid w:val="0085158D"/>
    <w:rsid w:val="00851D90"/>
    <w:rsid w:val="00856C4A"/>
    <w:rsid w:val="008577A0"/>
    <w:rsid w:val="008600E3"/>
    <w:rsid w:val="00860694"/>
    <w:rsid w:val="00866E52"/>
    <w:rsid w:val="00870B7D"/>
    <w:rsid w:val="008715DE"/>
    <w:rsid w:val="00871A48"/>
    <w:rsid w:val="008736A5"/>
    <w:rsid w:val="00873936"/>
    <w:rsid w:val="00873C8A"/>
    <w:rsid w:val="008753BB"/>
    <w:rsid w:val="0087588D"/>
    <w:rsid w:val="00880B8C"/>
    <w:rsid w:val="008821D9"/>
    <w:rsid w:val="00883710"/>
    <w:rsid w:val="008839A1"/>
    <w:rsid w:val="00884A0A"/>
    <w:rsid w:val="00885209"/>
    <w:rsid w:val="00885549"/>
    <w:rsid w:val="008934E4"/>
    <w:rsid w:val="008944A4"/>
    <w:rsid w:val="00896CC3"/>
    <w:rsid w:val="00897579"/>
    <w:rsid w:val="008A0A63"/>
    <w:rsid w:val="008A1314"/>
    <w:rsid w:val="008A4FA9"/>
    <w:rsid w:val="008A504A"/>
    <w:rsid w:val="008A69B1"/>
    <w:rsid w:val="008B2424"/>
    <w:rsid w:val="008B7AE8"/>
    <w:rsid w:val="008C01CF"/>
    <w:rsid w:val="008C1C37"/>
    <w:rsid w:val="008C21DF"/>
    <w:rsid w:val="008C2F00"/>
    <w:rsid w:val="008C348B"/>
    <w:rsid w:val="008C40B6"/>
    <w:rsid w:val="008C692E"/>
    <w:rsid w:val="008D19A8"/>
    <w:rsid w:val="008D1FD2"/>
    <w:rsid w:val="008D3943"/>
    <w:rsid w:val="008D5D93"/>
    <w:rsid w:val="008E1B0B"/>
    <w:rsid w:val="008E3BDB"/>
    <w:rsid w:val="008E4AB4"/>
    <w:rsid w:val="008F0E64"/>
    <w:rsid w:val="008F1D58"/>
    <w:rsid w:val="008F1EF5"/>
    <w:rsid w:val="008F2C6E"/>
    <w:rsid w:val="008F50AA"/>
    <w:rsid w:val="008F5991"/>
    <w:rsid w:val="008F63F0"/>
    <w:rsid w:val="009005CA"/>
    <w:rsid w:val="00901371"/>
    <w:rsid w:val="00901CA5"/>
    <w:rsid w:val="009035C6"/>
    <w:rsid w:val="009035CE"/>
    <w:rsid w:val="00903B97"/>
    <w:rsid w:val="00906F33"/>
    <w:rsid w:val="0091423D"/>
    <w:rsid w:val="0091515F"/>
    <w:rsid w:val="009152D3"/>
    <w:rsid w:val="00925911"/>
    <w:rsid w:val="00925D89"/>
    <w:rsid w:val="00925DF6"/>
    <w:rsid w:val="009261E0"/>
    <w:rsid w:val="00931EA4"/>
    <w:rsid w:val="00932BB9"/>
    <w:rsid w:val="009370E1"/>
    <w:rsid w:val="009407E8"/>
    <w:rsid w:val="00941023"/>
    <w:rsid w:val="0094663B"/>
    <w:rsid w:val="0094748D"/>
    <w:rsid w:val="009523CE"/>
    <w:rsid w:val="00952B71"/>
    <w:rsid w:val="00956D3E"/>
    <w:rsid w:val="00956F17"/>
    <w:rsid w:val="00957087"/>
    <w:rsid w:val="00957620"/>
    <w:rsid w:val="00960000"/>
    <w:rsid w:val="00961467"/>
    <w:rsid w:val="00963E63"/>
    <w:rsid w:val="0096765A"/>
    <w:rsid w:val="00967F13"/>
    <w:rsid w:val="00970385"/>
    <w:rsid w:val="00973DCB"/>
    <w:rsid w:val="00977276"/>
    <w:rsid w:val="00977461"/>
    <w:rsid w:val="0097757B"/>
    <w:rsid w:val="0098206F"/>
    <w:rsid w:val="009831C6"/>
    <w:rsid w:val="0098366E"/>
    <w:rsid w:val="009838C2"/>
    <w:rsid w:val="00983D64"/>
    <w:rsid w:val="0099161D"/>
    <w:rsid w:val="00992F55"/>
    <w:rsid w:val="009A1409"/>
    <w:rsid w:val="009A2469"/>
    <w:rsid w:val="009A341E"/>
    <w:rsid w:val="009A6E6A"/>
    <w:rsid w:val="009A701F"/>
    <w:rsid w:val="009A7DB8"/>
    <w:rsid w:val="009B0775"/>
    <w:rsid w:val="009B1261"/>
    <w:rsid w:val="009B4924"/>
    <w:rsid w:val="009C4671"/>
    <w:rsid w:val="009C55FD"/>
    <w:rsid w:val="009C6B63"/>
    <w:rsid w:val="009C7607"/>
    <w:rsid w:val="009C7F3F"/>
    <w:rsid w:val="009D0054"/>
    <w:rsid w:val="009D1437"/>
    <w:rsid w:val="009D1A28"/>
    <w:rsid w:val="009D1D5A"/>
    <w:rsid w:val="009D271D"/>
    <w:rsid w:val="009D5763"/>
    <w:rsid w:val="009E0096"/>
    <w:rsid w:val="009E076F"/>
    <w:rsid w:val="009F0A3C"/>
    <w:rsid w:val="009F0E31"/>
    <w:rsid w:val="009F5782"/>
    <w:rsid w:val="009F6661"/>
    <w:rsid w:val="009F70CF"/>
    <w:rsid w:val="00A00791"/>
    <w:rsid w:val="00A009E2"/>
    <w:rsid w:val="00A022F1"/>
    <w:rsid w:val="00A0496A"/>
    <w:rsid w:val="00A05D61"/>
    <w:rsid w:val="00A07BB2"/>
    <w:rsid w:val="00A07FC6"/>
    <w:rsid w:val="00A152F6"/>
    <w:rsid w:val="00A1673C"/>
    <w:rsid w:val="00A2068C"/>
    <w:rsid w:val="00A2698A"/>
    <w:rsid w:val="00A331A8"/>
    <w:rsid w:val="00A33ACF"/>
    <w:rsid w:val="00A3468E"/>
    <w:rsid w:val="00A364BB"/>
    <w:rsid w:val="00A37EE9"/>
    <w:rsid w:val="00A41AED"/>
    <w:rsid w:val="00A43A46"/>
    <w:rsid w:val="00A4456A"/>
    <w:rsid w:val="00A452DB"/>
    <w:rsid w:val="00A476D0"/>
    <w:rsid w:val="00A4787F"/>
    <w:rsid w:val="00A5107A"/>
    <w:rsid w:val="00A63524"/>
    <w:rsid w:val="00A65766"/>
    <w:rsid w:val="00A67C62"/>
    <w:rsid w:val="00A7196A"/>
    <w:rsid w:val="00A72176"/>
    <w:rsid w:val="00A76E47"/>
    <w:rsid w:val="00A76F2E"/>
    <w:rsid w:val="00A773EA"/>
    <w:rsid w:val="00A81A3E"/>
    <w:rsid w:val="00A82CB2"/>
    <w:rsid w:val="00A83126"/>
    <w:rsid w:val="00A83C01"/>
    <w:rsid w:val="00A850CB"/>
    <w:rsid w:val="00A86C55"/>
    <w:rsid w:val="00A914D9"/>
    <w:rsid w:val="00A9178A"/>
    <w:rsid w:val="00A932EF"/>
    <w:rsid w:val="00A9455B"/>
    <w:rsid w:val="00A94A8C"/>
    <w:rsid w:val="00A9620B"/>
    <w:rsid w:val="00A96C4A"/>
    <w:rsid w:val="00AA21E8"/>
    <w:rsid w:val="00AA3EE1"/>
    <w:rsid w:val="00AA6BD4"/>
    <w:rsid w:val="00AB1B20"/>
    <w:rsid w:val="00AB26BE"/>
    <w:rsid w:val="00AB2ADF"/>
    <w:rsid w:val="00AB3C2F"/>
    <w:rsid w:val="00AB4DF1"/>
    <w:rsid w:val="00AB5A01"/>
    <w:rsid w:val="00AB7213"/>
    <w:rsid w:val="00AC4760"/>
    <w:rsid w:val="00AC64EC"/>
    <w:rsid w:val="00AC746D"/>
    <w:rsid w:val="00AD0112"/>
    <w:rsid w:val="00AD1080"/>
    <w:rsid w:val="00AD1340"/>
    <w:rsid w:val="00AD34CB"/>
    <w:rsid w:val="00AE0A43"/>
    <w:rsid w:val="00AE2B85"/>
    <w:rsid w:val="00AE3FC7"/>
    <w:rsid w:val="00AE6FBE"/>
    <w:rsid w:val="00AF09CE"/>
    <w:rsid w:val="00AF0AAC"/>
    <w:rsid w:val="00AF1410"/>
    <w:rsid w:val="00AF2774"/>
    <w:rsid w:val="00AF5B09"/>
    <w:rsid w:val="00AF6545"/>
    <w:rsid w:val="00AF72B1"/>
    <w:rsid w:val="00B00E4C"/>
    <w:rsid w:val="00B02E95"/>
    <w:rsid w:val="00B0356B"/>
    <w:rsid w:val="00B06834"/>
    <w:rsid w:val="00B06DA8"/>
    <w:rsid w:val="00B112F7"/>
    <w:rsid w:val="00B11335"/>
    <w:rsid w:val="00B12281"/>
    <w:rsid w:val="00B126B3"/>
    <w:rsid w:val="00B15D0C"/>
    <w:rsid w:val="00B15DE6"/>
    <w:rsid w:val="00B167CB"/>
    <w:rsid w:val="00B17A93"/>
    <w:rsid w:val="00B21280"/>
    <w:rsid w:val="00B2156B"/>
    <w:rsid w:val="00B219A1"/>
    <w:rsid w:val="00B23FC5"/>
    <w:rsid w:val="00B24804"/>
    <w:rsid w:val="00B3349E"/>
    <w:rsid w:val="00B34E8A"/>
    <w:rsid w:val="00B34EC9"/>
    <w:rsid w:val="00B34F19"/>
    <w:rsid w:val="00B355F5"/>
    <w:rsid w:val="00B36B9A"/>
    <w:rsid w:val="00B37D64"/>
    <w:rsid w:val="00B37E22"/>
    <w:rsid w:val="00B41082"/>
    <w:rsid w:val="00B424A6"/>
    <w:rsid w:val="00B4581A"/>
    <w:rsid w:val="00B46502"/>
    <w:rsid w:val="00B470DB"/>
    <w:rsid w:val="00B52509"/>
    <w:rsid w:val="00B545BD"/>
    <w:rsid w:val="00B54EF4"/>
    <w:rsid w:val="00B55558"/>
    <w:rsid w:val="00B555EC"/>
    <w:rsid w:val="00B60354"/>
    <w:rsid w:val="00B60873"/>
    <w:rsid w:val="00B61162"/>
    <w:rsid w:val="00B615A1"/>
    <w:rsid w:val="00B63B27"/>
    <w:rsid w:val="00B64E16"/>
    <w:rsid w:val="00B66426"/>
    <w:rsid w:val="00B70AE7"/>
    <w:rsid w:val="00B7198D"/>
    <w:rsid w:val="00B76C45"/>
    <w:rsid w:val="00B76F77"/>
    <w:rsid w:val="00B82570"/>
    <w:rsid w:val="00B8280F"/>
    <w:rsid w:val="00B86723"/>
    <w:rsid w:val="00B87D05"/>
    <w:rsid w:val="00B906EF"/>
    <w:rsid w:val="00B90D24"/>
    <w:rsid w:val="00B91940"/>
    <w:rsid w:val="00B92B8F"/>
    <w:rsid w:val="00B9351B"/>
    <w:rsid w:val="00B94098"/>
    <w:rsid w:val="00B97AED"/>
    <w:rsid w:val="00BA094F"/>
    <w:rsid w:val="00BB0715"/>
    <w:rsid w:val="00BB0C90"/>
    <w:rsid w:val="00BB3CEF"/>
    <w:rsid w:val="00BB67EF"/>
    <w:rsid w:val="00BC0D80"/>
    <w:rsid w:val="00BD2C3B"/>
    <w:rsid w:val="00BD2E2E"/>
    <w:rsid w:val="00BD5A7A"/>
    <w:rsid w:val="00BE1533"/>
    <w:rsid w:val="00BE219D"/>
    <w:rsid w:val="00BE50CA"/>
    <w:rsid w:val="00BF108F"/>
    <w:rsid w:val="00BF29CB"/>
    <w:rsid w:val="00BF48FF"/>
    <w:rsid w:val="00BF626B"/>
    <w:rsid w:val="00BF7FEB"/>
    <w:rsid w:val="00C012DE"/>
    <w:rsid w:val="00C013DF"/>
    <w:rsid w:val="00C01A7C"/>
    <w:rsid w:val="00C01B1E"/>
    <w:rsid w:val="00C03607"/>
    <w:rsid w:val="00C07596"/>
    <w:rsid w:val="00C0794E"/>
    <w:rsid w:val="00C12FB4"/>
    <w:rsid w:val="00C2023A"/>
    <w:rsid w:val="00C209B7"/>
    <w:rsid w:val="00C220DF"/>
    <w:rsid w:val="00C31CFF"/>
    <w:rsid w:val="00C31E51"/>
    <w:rsid w:val="00C3322C"/>
    <w:rsid w:val="00C33D22"/>
    <w:rsid w:val="00C4276A"/>
    <w:rsid w:val="00C429C0"/>
    <w:rsid w:val="00C435B0"/>
    <w:rsid w:val="00C45AA2"/>
    <w:rsid w:val="00C45EA3"/>
    <w:rsid w:val="00C46C08"/>
    <w:rsid w:val="00C47536"/>
    <w:rsid w:val="00C505EE"/>
    <w:rsid w:val="00C5128B"/>
    <w:rsid w:val="00C564CF"/>
    <w:rsid w:val="00C603E1"/>
    <w:rsid w:val="00C6130E"/>
    <w:rsid w:val="00C61538"/>
    <w:rsid w:val="00C61B54"/>
    <w:rsid w:val="00C61D31"/>
    <w:rsid w:val="00C7077C"/>
    <w:rsid w:val="00C70D13"/>
    <w:rsid w:val="00C7126D"/>
    <w:rsid w:val="00C72815"/>
    <w:rsid w:val="00C758F9"/>
    <w:rsid w:val="00C771D4"/>
    <w:rsid w:val="00C80556"/>
    <w:rsid w:val="00C82734"/>
    <w:rsid w:val="00C828B1"/>
    <w:rsid w:val="00C8388F"/>
    <w:rsid w:val="00C84E78"/>
    <w:rsid w:val="00C8506E"/>
    <w:rsid w:val="00C851D8"/>
    <w:rsid w:val="00C86C73"/>
    <w:rsid w:val="00C86DD9"/>
    <w:rsid w:val="00C900A0"/>
    <w:rsid w:val="00C90322"/>
    <w:rsid w:val="00C90D7F"/>
    <w:rsid w:val="00C9190E"/>
    <w:rsid w:val="00C9446E"/>
    <w:rsid w:val="00C954D9"/>
    <w:rsid w:val="00CA0A3C"/>
    <w:rsid w:val="00CA12C1"/>
    <w:rsid w:val="00CA17CC"/>
    <w:rsid w:val="00CA31FC"/>
    <w:rsid w:val="00CA3B84"/>
    <w:rsid w:val="00CA75F9"/>
    <w:rsid w:val="00CB27A6"/>
    <w:rsid w:val="00CB2B76"/>
    <w:rsid w:val="00CB459D"/>
    <w:rsid w:val="00CC35FA"/>
    <w:rsid w:val="00CC435A"/>
    <w:rsid w:val="00CC5267"/>
    <w:rsid w:val="00CC5913"/>
    <w:rsid w:val="00CD4E72"/>
    <w:rsid w:val="00CD6AA9"/>
    <w:rsid w:val="00CE346C"/>
    <w:rsid w:val="00CE66FC"/>
    <w:rsid w:val="00CF1B78"/>
    <w:rsid w:val="00CF1CE3"/>
    <w:rsid w:val="00CF24DF"/>
    <w:rsid w:val="00CF3279"/>
    <w:rsid w:val="00CF6232"/>
    <w:rsid w:val="00CF7475"/>
    <w:rsid w:val="00CF7D1C"/>
    <w:rsid w:val="00D00FFD"/>
    <w:rsid w:val="00D03C55"/>
    <w:rsid w:val="00D05B10"/>
    <w:rsid w:val="00D073D5"/>
    <w:rsid w:val="00D11839"/>
    <w:rsid w:val="00D12023"/>
    <w:rsid w:val="00D130FE"/>
    <w:rsid w:val="00D13D0E"/>
    <w:rsid w:val="00D140CE"/>
    <w:rsid w:val="00D15082"/>
    <w:rsid w:val="00D15565"/>
    <w:rsid w:val="00D156CB"/>
    <w:rsid w:val="00D1637D"/>
    <w:rsid w:val="00D16B28"/>
    <w:rsid w:val="00D16F81"/>
    <w:rsid w:val="00D17BF7"/>
    <w:rsid w:val="00D21110"/>
    <w:rsid w:val="00D24C6B"/>
    <w:rsid w:val="00D323F8"/>
    <w:rsid w:val="00D3245F"/>
    <w:rsid w:val="00D36BD0"/>
    <w:rsid w:val="00D36C96"/>
    <w:rsid w:val="00D402E8"/>
    <w:rsid w:val="00D40E65"/>
    <w:rsid w:val="00D43FBB"/>
    <w:rsid w:val="00D458E0"/>
    <w:rsid w:val="00D46156"/>
    <w:rsid w:val="00D50CA5"/>
    <w:rsid w:val="00D50CE4"/>
    <w:rsid w:val="00D51B16"/>
    <w:rsid w:val="00D51C36"/>
    <w:rsid w:val="00D561BA"/>
    <w:rsid w:val="00D574CC"/>
    <w:rsid w:val="00D57997"/>
    <w:rsid w:val="00D57C2F"/>
    <w:rsid w:val="00D6175E"/>
    <w:rsid w:val="00D66775"/>
    <w:rsid w:val="00D67E8B"/>
    <w:rsid w:val="00D7005C"/>
    <w:rsid w:val="00D762CE"/>
    <w:rsid w:val="00D850F9"/>
    <w:rsid w:val="00D859CE"/>
    <w:rsid w:val="00D86D69"/>
    <w:rsid w:val="00D87D36"/>
    <w:rsid w:val="00D908D6"/>
    <w:rsid w:val="00D92127"/>
    <w:rsid w:val="00D9409C"/>
    <w:rsid w:val="00D94747"/>
    <w:rsid w:val="00D948D5"/>
    <w:rsid w:val="00D9521E"/>
    <w:rsid w:val="00DA0304"/>
    <w:rsid w:val="00DA0A43"/>
    <w:rsid w:val="00DA1DE4"/>
    <w:rsid w:val="00DA23C2"/>
    <w:rsid w:val="00DA36C5"/>
    <w:rsid w:val="00DA6182"/>
    <w:rsid w:val="00DA71B8"/>
    <w:rsid w:val="00DB248F"/>
    <w:rsid w:val="00DB2E67"/>
    <w:rsid w:val="00DB2E70"/>
    <w:rsid w:val="00DB3F94"/>
    <w:rsid w:val="00DB5A0C"/>
    <w:rsid w:val="00DB627E"/>
    <w:rsid w:val="00DB646D"/>
    <w:rsid w:val="00DB6F80"/>
    <w:rsid w:val="00DB7796"/>
    <w:rsid w:val="00DC073D"/>
    <w:rsid w:val="00DC084B"/>
    <w:rsid w:val="00DC4723"/>
    <w:rsid w:val="00DC4A6F"/>
    <w:rsid w:val="00DD1044"/>
    <w:rsid w:val="00DD1C22"/>
    <w:rsid w:val="00DD40FE"/>
    <w:rsid w:val="00DD42C4"/>
    <w:rsid w:val="00DD7066"/>
    <w:rsid w:val="00DE1433"/>
    <w:rsid w:val="00DF1820"/>
    <w:rsid w:val="00DF79AF"/>
    <w:rsid w:val="00E00385"/>
    <w:rsid w:val="00E058D6"/>
    <w:rsid w:val="00E0617C"/>
    <w:rsid w:val="00E074BC"/>
    <w:rsid w:val="00E078E6"/>
    <w:rsid w:val="00E101BF"/>
    <w:rsid w:val="00E111C3"/>
    <w:rsid w:val="00E11D86"/>
    <w:rsid w:val="00E22FE9"/>
    <w:rsid w:val="00E26563"/>
    <w:rsid w:val="00E26E0F"/>
    <w:rsid w:val="00E304FF"/>
    <w:rsid w:val="00E30D4E"/>
    <w:rsid w:val="00E35679"/>
    <w:rsid w:val="00E370AE"/>
    <w:rsid w:val="00E37D8F"/>
    <w:rsid w:val="00E40BAD"/>
    <w:rsid w:val="00E443DF"/>
    <w:rsid w:val="00E4451A"/>
    <w:rsid w:val="00E449B9"/>
    <w:rsid w:val="00E46C58"/>
    <w:rsid w:val="00E51AC4"/>
    <w:rsid w:val="00E532AA"/>
    <w:rsid w:val="00E53634"/>
    <w:rsid w:val="00E540CC"/>
    <w:rsid w:val="00E55F00"/>
    <w:rsid w:val="00E613D2"/>
    <w:rsid w:val="00E6150E"/>
    <w:rsid w:val="00E617BE"/>
    <w:rsid w:val="00E630B3"/>
    <w:rsid w:val="00E631CA"/>
    <w:rsid w:val="00E65FC1"/>
    <w:rsid w:val="00E66A82"/>
    <w:rsid w:val="00E66C36"/>
    <w:rsid w:val="00E74A4A"/>
    <w:rsid w:val="00E761D4"/>
    <w:rsid w:val="00E83059"/>
    <w:rsid w:val="00E879D8"/>
    <w:rsid w:val="00E90052"/>
    <w:rsid w:val="00E91CDC"/>
    <w:rsid w:val="00E9345E"/>
    <w:rsid w:val="00E943B1"/>
    <w:rsid w:val="00E94FD2"/>
    <w:rsid w:val="00E95E81"/>
    <w:rsid w:val="00E95F51"/>
    <w:rsid w:val="00E97368"/>
    <w:rsid w:val="00E97AD3"/>
    <w:rsid w:val="00EA0E2C"/>
    <w:rsid w:val="00EA5D45"/>
    <w:rsid w:val="00EB0A2C"/>
    <w:rsid w:val="00EB0A96"/>
    <w:rsid w:val="00EB1868"/>
    <w:rsid w:val="00EB2DDA"/>
    <w:rsid w:val="00EB3F31"/>
    <w:rsid w:val="00EB4AB9"/>
    <w:rsid w:val="00EC0FAB"/>
    <w:rsid w:val="00EC5321"/>
    <w:rsid w:val="00EC5A89"/>
    <w:rsid w:val="00EC7242"/>
    <w:rsid w:val="00EC755A"/>
    <w:rsid w:val="00EC7F5B"/>
    <w:rsid w:val="00ED1FDC"/>
    <w:rsid w:val="00ED3678"/>
    <w:rsid w:val="00ED571C"/>
    <w:rsid w:val="00ED5F7A"/>
    <w:rsid w:val="00ED7940"/>
    <w:rsid w:val="00ED7EF9"/>
    <w:rsid w:val="00EE0F95"/>
    <w:rsid w:val="00EE1594"/>
    <w:rsid w:val="00EE1842"/>
    <w:rsid w:val="00EE19AA"/>
    <w:rsid w:val="00EE286E"/>
    <w:rsid w:val="00EE5A01"/>
    <w:rsid w:val="00EE5E0E"/>
    <w:rsid w:val="00EE7BF7"/>
    <w:rsid w:val="00EF126A"/>
    <w:rsid w:val="00EF1930"/>
    <w:rsid w:val="00EF23F9"/>
    <w:rsid w:val="00EF63C5"/>
    <w:rsid w:val="00EF71DA"/>
    <w:rsid w:val="00F00272"/>
    <w:rsid w:val="00F014D0"/>
    <w:rsid w:val="00F02158"/>
    <w:rsid w:val="00F02312"/>
    <w:rsid w:val="00F02480"/>
    <w:rsid w:val="00F0252E"/>
    <w:rsid w:val="00F03C20"/>
    <w:rsid w:val="00F118C7"/>
    <w:rsid w:val="00F172E0"/>
    <w:rsid w:val="00F25F57"/>
    <w:rsid w:val="00F27D10"/>
    <w:rsid w:val="00F329E3"/>
    <w:rsid w:val="00F352E3"/>
    <w:rsid w:val="00F3692A"/>
    <w:rsid w:val="00F37BBB"/>
    <w:rsid w:val="00F40C15"/>
    <w:rsid w:val="00F43DE5"/>
    <w:rsid w:val="00F45889"/>
    <w:rsid w:val="00F461E0"/>
    <w:rsid w:val="00F467AE"/>
    <w:rsid w:val="00F53676"/>
    <w:rsid w:val="00F5747D"/>
    <w:rsid w:val="00F61EEF"/>
    <w:rsid w:val="00F734D5"/>
    <w:rsid w:val="00F80E79"/>
    <w:rsid w:val="00F810C4"/>
    <w:rsid w:val="00F81676"/>
    <w:rsid w:val="00F8487E"/>
    <w:rsid w:val="00F84F7C"/>
    <w:rsid w:val="00F85596"/>
    <w:rsid w:val="00F868D9"/>
    <w:rsid w:val="00F91674"/>
    <w:rsid w:val="00F92A6C"/>
    <w:rsid w:val="00F978B6"/>
    <w:rsid w:val="00FA3356"/>
    <w:rsid w:val="00FA36DD"/>
    <w:rsid w:val="00FA3A7A"/>
    <w:rsid w:val="00FA7D82"/>
    <w:rsid w:val="00FB2D34"/>
    <w:rsid w:val="00FB788D"/>
    <w:rsid w:val="00FC18BD"/>
    <w:rsid w:val="00FC259D"/>
    <w:rsid w:val="00FC29DD"/>
    <w:rsid w:val="00FC4008"/>
    <w:rsid w:val="00FC4A3B"/>
    <w:rsid w:val="00FC5516"/>
    <w:rsid w:val="00FC5765"/>
    <w:rsid w:val="00FC5EB8"/>
    <w:rsid w:val="00FC73E1"/>
    <w:rsid w:val="00FD36A1"/>
    <w:rsid w:val="00FE0159"/>
    <w:rsid w:val="00FE0AA4"/>
    <w:rsid w:val="00FE11AD"/>
    <w:rsid w:val="00FE2B55"/>
    <w:rsid w:val="00FE3086"/>
    <w:rsid w:val="00FE5789"/>
    <w:rsid w:val="00FE769E"/>
    <w:rsid w:val="00FE76F7"/>
    <w:rsid w:val="00FE777C"/>
    <w:rsid w:val="00FE7DFF"/>
    <w:rsid w:val="00FE7F1E"/>
    <w:rsid w:val="00FF123A"/>
    <w:rsid w:val="00FF5081"/>
    <w:rsid w:val="00FF5A2A"/>
    <w:rsid w:val="00FF7C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locked="1" w:semiHidden="0" w:uiPriority="0"/>
    <w:lsdException w:name="List Number" w:unhideWhenUsed="1"/>
    <w:lsdException w:name="List 2" w:unhideWhenUsed="1"/>
    <w:lsdException w:name="List 3" w:locked="1" w:semiHidden="0" w:uiPriority="0"/>
    <w:lsdException w:name="List 4" w:locked="1" w:semiHidden="0" w:uiPriority="0"/>
    <w:lsdException w:name="List 5" w:locked="1" w:semiHidden="0" w:uiPriority="0"/>
    <w:lsdException w:name="List Bullet 2" w:locked="1" w:semiHidden="0" w:uiPriority="0"/>
    <w:lsdException w:name="List Bullet 3" w:locked="1" w:semiHidden="0" w:uiPriority="0"/>
    <w:lsdException w:name="List Bullet 4" w:locked="1" w:semiHidden="0" w:uiPriority="0"/>
    <w:lsdException w:name="List Bullet 5" w:locked="1" w:semiHidden="0" w:uiPriority="0"/>
    <w:lsdException w:name="List Number 2" w:locked="1" w:semiHidden="0" w:uiPriority="0"/>
    <w:lsdException w:name="List Number 3" w:locked="1" w:semiHidden="0" w:uiPriority="0"/>
    <w:lsdException w:name="List Number 4" w:locked="1" w:semiHidden="0" w:uiPriority="0"/>
    <w:lsdException w:name="List Number 5" w:locked="1" w:semiHidden="0" w:uiPriority="0"/>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locked="1" w:semiHidden="0" w:uiPriority="0"/>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6103"/>
    <w:rPr>
      <w:sz w:val="24"/>
      <w:szCs w:val="24"/>
    </w:rPr>
  </w:style>
  <w:style w:type="paragraph" w:styleId="Heading1">
    <w:name w:val="heading 1"/>
    <w:basedOn w:val="Normal"/>
    <w:next w:val="Normal"/>
    <w:link w:val="Heading1Char"/>
    <w:uiPriority w:val="99"/>
    <w:qFormat/>
    <w:rsid w:val="00AA3EE1"/>
    <w:pPr>
      <w:keepNext/>
      <w:keepLines/>
      <w:spacing w:line="256" w:lineRule="auto"/>
      <w:outlineLvl w:val="0"/>
    </w:pPr>
    <w:rPr>
      <w:rFonts w:ascii="Arial" w:hAnsi="Arial" w:cs="Arial"/>
      <w:b/>
      <w:color w:val="000000"/>
      <w:sz w:val="20"/>
      <w:szCs w:val="32"/>
    </w:rPr>
  </w:style>
  <w:style w:type="paragraph" w:styleId="Heading2">
    <w:name w:val="heading 2"/>
    <w:basedOn w:val="Normal"/>
    <w:next w:val="Normal"/>
    <w:link w:val="Heading2Char"/>
    <w:uiPriority w:val="99"/>
    <w:qFormat/>
    <w:rsid w:val="00EC7242"/>
    <w:pPr>
      <w:keepNext/>
      <w:keepLines/>
      <w:spacing w:before="40"/>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3EE1"/>
    <w:rPr>
      <w:rFonts w:ascii="Arial" w:hAnsi="Arial" w:cs="Arial"/>
      <w:b/>
      <w:color w:val="000000"/>
      <w:sz w:val="32"/>
      <w:szCs w:val="32"/>
    </w:rPr>
  </w:style>
  <w:style w:type="character" w:customStyle="1" w:styleId="Heading2Char">
    <w:name w:val="Heading 2 Char"/>
    <w:basedOn w:val="DefaultParagraphFont"/>
    <w:link w:val="Heading2"/>
    <w:uiPriority w:val="99"/>
    <w:semiHidden/>
    <w:locked/>
    <w:rsid w:val="00EC7242"/>
    <w:rPr>
      <w:rFonts w:ascii="Cambria" w:hAnsi="Cambria" w:cs="Times New Roman"/>
      <w:color w:val="365F91"/>
      <w:sz w:val="26"/>
      <w:szCs w:val="26"/>
    </w:rPr>
  </w:style>
  <w:style w:type="character" w:styleId="Hyperlink">
    <w:name w:val="Hyperlink"/>
    <w:basedOn w:val="DefaultParagraphFont"/>
    <w:uiPriority w:val="99"/>
    <w:rsid w:val="00CF1CE3"/>
    <w:rPr>
      <w:rFonts w:cs="Times New Roman"/>
      <w:color w:val="0000FF"/>
      <w:u w:val="single"/>
    </w:rPr>
  </w:style>
  <w:style w:type="paragraph" w:styleId="Header">
    <w:name w:val="header"/>
    <w:basedOn w:val="Normal"/>
    <w:link w:val="HeaderChar"/>
    <w:uiPriority w:val="99"/>
    <w:rsid w:val="00B91940"/>
    <w:pPr>
      <w:tabs>
        <w:tab w:val="center" w:pos="4320"/>
        <w:tab w:val="right" w:pos="8640"/>
      </w:tabs>
    </w:pPr>
  </w:style>
  <w:style w:type="character" w:customStyle="1" w:styleId="HeaderChar">
    <w:name w:val="Header Char"/>
    <w:basedOn w:val="DefaultParagraphFont"/>
    <w:link w:val="Header"/>
    <w:uiPriority w:val="99"/>
    <w:locked/>
    <w:rsid w:val="00846288"/>
    <w:rPr>
      <w:rFonts w:cs="Times New Roman"/>
      <w:sz w:val="24"/>
      <w:szCs w:val="24"/>
    </w:rPr>
  </w:style>
  <w:style w:type="paragraph" w:styleId="Footer">
    <w:name w:val="footer"/>
    <w:basedOn w:val="Normal"/>
    <w:link w:val="FooterChar"/>
    <w:uiPriority w:val="99"/>
    <w:rsid w:val="00B91940"/>
    <w:pPr>
      <w:tabs>
        <w:tab w:val="center" w:pos="4320"/>
        <w:tab w:val="right" w:pos="8640"/>
      </w:tabs>
    </w:pPr>
  </w:style>
  <w:style w:type="character" w:customStyle="1" w:styleId="FooterChar">
    <w:name w:val="Footer Char"/>
    <w:basedOn w:val="DefaultParagraphFont"/>
    <w:link w:val="Footer"/>
    <w:uiPriority w:val="99"/>
    <w:locked/>
    <w:rsid w:val="00CA12C1"/>
    <w:rPr>
      <w:rFonts w:cs="Times New Roman"/>
      <w:sz w:val="24"/>
      <w:szCs w:val="24"/>
    </w:rPr>
  </w:style>
  <w:style w:type="character" w:styleId="CommentReference">
    <w:name w:val="annotation reference"/>
    <w:basedOn w:val="DefaultParagraphFont"/>
    <w:uiPriority w:val="99"/>
    <w:semiHidden/>
    <w:rsid w:val="00DC073D"/>
    <w:rPr>
      <w:rFonts w:cs="Times New Roman"/>
      <w:sz w:val="16"/>
      <w:szCs w:val="16"/>
    </w:rPr>
  </w:style>
  <w:style w:type="paragraph" w:styleId="CommentText">
    <w:name w:val="annotation text"/>
    <w:basedOn w:val="Normal"/>
    <w:link w:val="CommentTextChar"/>
    <w:uiPriority w:val="99"/>
    <w:semiHidden/>
    <w:rsid w:val="00DC073D"/>
    <w:rPr>
      <w:sz w:val="20"/>
      <w:szCs w:val="20"/>
    </w:rPr>
  </w:style>
  <w:style w:type="character" w:customStyle="1" w:styleId="CommentTextChar">
    <w:name w:val="Comment Text Char"/>
    <w:basedOn w:val="DefaultParagraphFont"/>
    <w:link w:val="CommentText"/>
    <w:uiPriority w:val="99"/>
    <w:semiHidden/>
    <w:rsid w:val="005B461A"/>
    <w:rPr>
      <w:sz w:val="20"/>
      <w:szCs w:val="20"/>
    </w:rPr>
  </w:style>
  <w:style w:type="paragraph" w:styleId="CommentSubject">
    <w:name w:val="annotation subject"/>
    <w:basedOn w:val="CommentText"/>
    <w:next w:val="CommentText"/>
    <w:link w:val="CommentSubjectChar"/>
    <w:uiPriority w:val="99"/>
    <w:semiHidden/>
    <w:rsid w:val="00DC073D"/>
    <w:rPr>
      <w:b/>
      <w:bCs/>
    </w:rPr>
  </w:style>
  <w:style w:type="character" w:customStyle="1" w:styleId="CommentSubjectChar">
    <w:name w:val="Comment Subject Char"/>
    <w:basedOn w:val="CommentTextChar"/>
    <w:link w:val="CommentSubject"/>
    <w:uiPriority w:val="99"/>
    <w:semiHidden/>
    <w:rsid w:val="005B461A"/>
    <w:rPr>
      <w:b/>
      <w:bCs/>
    </w:rPr>
  </w:style>
  <w:style w:type="paragraph" w:styleId="BalloonText">
    <w:name w:val="Balloon Text"/>
    <w:basedOn w:val="Normal"/>
    <w:link w:val="BalloonTextChar"/>
    <w:uiPriority w:val="99"/>
    <w:semiHidden/>
    <w:rsid w:val="00DC073D"/>
    <w:rPr>
      <w:rFonts w:ascii="Tahoma" w:hAnsi="Tahoma" w:cs="Tahoma"/>
      <w:sz w:val="16"/>
      <w:szCs w:val="16"/>
    </w:rPr>
  </w:style>
  <w:style w:type="character" w:customStyle="1" w:styleId="BalloonTextChar">
    <w:name w:val="Balloon Text Char"/>
    <w:basedOn w:val="DefaultParagraphFont"/>
    <w:link w:val="BalloonText"/>
    <w:uiPriority w:val="99"/>
    <w:semiHidden/>
    <w:rsid w:val="005B461A"/>
    <w:rPr>
      <w:sz w:val="0"/>
      <w:szCs w:val="0"/>
    </w:rPr>
  </w:style>
  <w:style w:type="paragraph" w:customStyle="1" w:styleId="bodycopy">
    <w:name w:val="bodycopy"/>
    <w:basedOn w:val="Normal"/>
    <w:uiPriority w:val="99"/>
    <w:rsid w:val="00044D00"/>
    <w:pPr>
      <w:spacing w:before="100" w:beforeAutospacing="1" w:after="100" w:afterAutospacing="1"/>
    </w:pPr>
    <w:rPr>
      <w:rFonts w:ascii="Verdana" w:hAnsi="Verdana"/>
      <w:color w:val="CCCCCC"/>
      <w:sz w:val="18"/>
      <w:szCs w:val="18"/>
    </w:rPr>
  </w:style>
  <w:style w:type="character" w:customStyle="1" w:styleId="pagecopy1">
    <w:name w:val="pagecopy1"/>
    <w:basedOn w:val="DefaultParagraphFont"/>
    <w:uiPriority w:val="99"/>
    <w:rsid w:val="00821C45"/>
    <w:rPr>
      <w:rFonts w:ascii="Arial" w:hAnsi="Arial" w:cs="Arial"/>
      <w:color w:val="FFFFFF"/>
      <w:sz w:val="20"/>
      <w:szCs w:val="20"/>
    </w:rPr>
  </w:style>
  <w:style w:type="character" w:styleId="Emphasis">
    <w:name w:val="Emphasis"/>
    <w:basedOn w:val="DefaultParagraphFont"/>
    <w:uiPriority w:val="99"/>
    <w:qFormat/>
    <w:rsid w:val="00821C45"/>
    <w:rPr>
      <w:rFonts w:cs="Times New Roman"/>
      <w:i/>
      <w:iCs/>
    </w:rPr>
  </w:style>
  <w:style w:type="character" w:customStyle="1" w:styleId="EmailStyle25">
    <w:name w:val="EmailStyle25"/>
    <w:basedOn w:val="DefaultParagraphFont"/>
    <w:uiPriority w:val="99"/>
    <w:semiHidden/>
    <w:rsid w:val="000541D1"/>
    <w:rPr>
      <w:rFonts w:ascii="Arial" w:hAnsi="Arial" w:cs="Arial"/>
      <w:color w:val="auto"/>
      <w:sz w:val="20"/>
      <w:szCs w:val="20"/>
    </w:rPr>
  </w:style>
  <w:style w:type="character" w:styleId="Strong">
    <w:name w:val="Strong"/>
    <w:basedOn w:val="DefaultParagraphFont"/>
    <w:uiPriority w:val="99"/>
    <w:qFormat/>
    <w:rsid w:val="00707DF2"/>
    <w:rPr>
      <w:rFonts w:cs="Times New Roman"/>
      <w:b/>
      <w:bCs/>
    </w:rPr>
  </w:style>
  <w:style w:type="table" w:styleId="TableGrid">
    <w:name w:val="Table Grid"/>
    <w:basedOn w:val="TableNormal"/>
    <w:uiPriority w:val="99"/>
    <w:rsid w:val="00ED79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977276"/>
    <w:rPr>
      <w:szCs w:val="20"/>
    </w:rPr>
  </w:style>
  <w:style w:type="paragraph" w:styleId="NormalWeb">
    <w:name w:val="Normal (Web)"/>
    <w:basedOn w:val="Normal"/>
    <w:uiPriority w:val="99"/>
    <w:rsid w:val="006F28F7"/>
    <w:pPr>
      <w:spacing w:before="100" w:beforeAutospacing="1" w:after="100" w:afterAutospacing="1"/>
    </w:pPr>
  </w:style>
  <w:style w:type="paragraph" w:styleId="ListParagraph">
    <w:name w:val="List Paragraph"/>
    <w:basedOn w:val="Normal"/>
    <w:uiPriority w:val="99"/>
    <w:qFormat/>
    <w:rsid w:val="007372AC"/>
    <w:pPr>
      <w:ind w:left="720"/>
      <w:contextualSpacing/>
    </w:pPr>
  </w:style>
  <w:style w:type="character" w:styleId="FollowedHyperlink">
    <w:name w:val="FollowedHyperlink"/>
    <w:basedOn w:val="DefaultParagraphFont"/>
    <w:uiPriority w:val="99"/>
    <w:rsid w:val="00D9521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46567352">
      <w:marLeft w:val="0"/>
      <w:marRight w:val="0"/>
      <w:marTop w:val="0"/>
      <w:marBottom w:val="0"/>
      <w:divBdr>
        <w:top w:val="none" w:sz="0" w:space="0" w:color="auto"/>
        <w:left w:val="none" w:sz="0" w:space="0" w:color="auto"/>
        <w:bottom w:val="none" w:sz="0" w:space="0" w:color="auto"/>
        <w:right w:val="none" w:sz="0" w:space="0" w:color="auto"/>
      </w:divBdr>
    </w:div>
    <w:div w:id="346567353">
      <w:marLeft w:val="0"/>
      <w:marRight w:val="0"/>
      <w:marTop w:val="0"/>
      <w:marBottom w:val="0"/>
      <w:divBdr>
        <w:top w:val="none" w:sz="0" w:space="0" w:color="auto"/>
        <w:left w:val="none" w:sz="0" w:space="0" w:color="auto"/>
        <w:bottom w:val="none" w:sz="0" w:space="0" w:color="auto"/>
        <w:right w:val="none" w:sz="0" w:space="0" w:color="auto"/>
      </w:divBdr>
    </w:div>
    <w:div w:id="346567357">
      <w:marLeft w:val="0"/>
      <w:marRight w:val="0"/>
      <w:marTop w:val="0"/>
      <w:marBottom w:val="0"/>
      <w:divBdr>
        <w:top w:val="none" w:sz="0" w:space="0" w:color="auto"/>
        <w:left w:val="none" w:sz="0" w:space="0" w:color="auto"/>
        <w:bottom w:val="none" w:sz="0" w:space="0" w:color="auto"/>
        <w:right w:val="none" w:sz="0" w:space="0" w:color="auto"/>
      </w:divBdr>
    </w:div>
    <w:div w:id="346567358">
      <w:marLeft w:val="0"/>
      <w:marRight w:val="0"/>
      <w:marTop w:val="0"/>
      <w:marBottom w:val="0"/>
      <w:divBdr>
        <w:top w:val="none" w:sz="0" w:space="0" w:color="auto"/>
        <w:left w:val="none" w:sz="0" w:space="0" w:color="auto"/>
        <w:bottom w:val="none" w:sz="0" w:space="0" w:color="auto"/>
        <w:right w:val="none" w:sz="0" w:space="0" w:color="auto"/>
      </w:divBdr>
    </w:div>
    <w:div w:id="346567362">
      <w:marLeft w:val="0"/>
      <w:marRight w:val="0"/>
      <w:marTop w:val="0"/>
      <w:marBottom w:val="0"/>
      <w:divBdr>
        <w:top w:val="none" w:sz="0" w:space="0" w:color="auto"/>
        <w:left w:val="none" w:sz="0" w:space="0" w:color="auto"/>
        <w:bottom w:val="none" w:sz="0" w:space="0" w:color="auto"/>
        <w:right w:val="none" w:sz="0" w:space="0" w:color="auto"/>
      </w:divBdr>
    </w:div>
    <w:div w:id="346567363">
      <w:marLeft w:val="0"/>
      <w:marRight w:val="0"/>
      <w:marTop w:val="0"/>
      <w:marBottom w:val="0"/>
      <w:divBdr>
        <w:top w:val="none" w:sz="0" w:space="0" w:color="auto"/>
        <w:left w:val="none" w:sz="0" w:space="0" w:color="auto"/>
        <w:bottom w:val="none" w:sz="0" w:space="0" w:color="auto"/>
        <w:right w:val="none" w:sz="0" w:space="0" w:color="auto"/>
      </w:divBdr>
    </w:div>
    <w:div w:id="346567364">
      <w:marLeft w:val="0"/>
      <w:marRight w:val="0"/>
      <w:marTop w:val="0"/>
      <w:marBottom w:val="0"/>
      <w:divBdr>
        <w:top w:val="none" w:sz="0" w:space="0" w:color="auto"/>
        <w:left w:val="none" w:sz="0" w:space="0" w:color="auto"/>
        <w:bottom w:val="none" w:sz="0" w:space="0" w:color="auto"/>
        <w:right w:val="none" w:sz="0" w:space="0" w:color="auto"/>
      </w:divBdr>
    </w:div>
    <w:div w:id="346567365">
      <w:marLeft w:val="0"/>
      <w:marRight w:val="0"/>
      <w:marTop w:val="0"/>
      <w:marBottom w:val="0"/>
      <w:divBdr>
        <w:top w:val="none" w:sz="0" w:space="0" w:color="auto"/>
        <w:left w:val="none" w:sz="0" w:space="0" w:color="auto"/>
        <w:bottom w:val="none" w:sz="0" w:space="0" w:color="auto"/>
        <w:right w:val="none" w:sz="0" w:space="0" w:color="auto"/>
      </w:divBdr>
      <w:divsChild>
        <w:div w:id="346567386">
          <w:marLeft w:val="0"/>
          <w:marRight w:val="0"/>
          <w:marTop w:val="0"/>
          <w:marBottom w:val="0"/>
          <w:divBdr>
            <w:top w:val="none" w:sz="0" w:space="0" w:color="auto"/>
            <w:left w:val="none" w:sz="0" w:space="0" w:color="auto"/>
            <w:bottom w:val="none" w:sz="0" w:space="0" w:color="auto"/>
            <w:right w:val="none" w:sz="0" w:space="0" w:color="auto"/>
          </w:divBdr>
        </w:div>
      </w:divsChild>
    </w:div>
    <w:div w:id="346567366">
      <w:marLeft w:val="0"/>
      <w:marRight w:val="0"/>
      <w:marTop w:val="0"/>
      <w:marBottom w:val="0"/>
      <w:divBdr>
        <w:top w:val="none" w:sz="0" w:space="0" w:color="auto"/>
        <w:left w:val="none" w:sz="0" w:space="0" w:color="auto"/>
        <w:bottom w:val="none" w:sz="0" w:space="0" w:color="auto"/>
        <w:right w:val="none" w:sz="0" w:space="0" w:color="auto"/>
      </w:divBdr>
      <w:divsChild>
        <w:div w:id="346567381">
          <w:marLeft w:val="0"/>
          <w:marRight w:val="0"/>
          <w:marTop w:val="0"/>
          <w:marBottom w:val="0"/>
          <w:divBdr>
            <w:top w:val="none" w:sz="0" w:space="0" w:color="auto"/>
            <w:left w:val="none" w:sz="0" w:space="0" w:color="auto"/>
            <w:bottom w:val="none" w:sz="0" w:space="0" w:color="auto"/>
            <w:right w:val="none" w:sz="0" w:space="0" w:color="auto"/>
          </w:divBdr>
          <w:divsChild>
            <w:div w:id="346567383">
              <w:marLeft w:val="0"/>
              <w:marRight w:val="0"/>
              <w:marTop w:val="0"/>
              <w:marBottom w:val="0"/>
              <w:divBdr>
                <w:top w:val="none" w:sz="0" w:space="0" w:color="auto"/>
                <w:left w:val="none" w:sz="0" w:space="0" w:color="auto"/>
                <w:bottom w:val="none" w:sz="0" w:space="0" w:color="auto"/>
                <w:right w:val="none" w:sz="0" w:space="0" w:color="auto"/>
              </w:divBdr>
              <w:divsChild>
                <w:div w:id="346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7367">
      <w:marLeft w:val="0"/>
      <w:marRight w:val="0"/>
      <w:marTop w:val="0"/>
      <w:marBottom w:val="0"/>
      <w:divBdr>
        <w:top w:val="none" w:sz="0" w:space="0" w:color="auto"/>
        <w:left w:val="none" w:sz="0" w:space="0" w:color="auto"/>
        <w:bottom w:val="none" w:sz="0" w:space="0" w:color="auto"/>
        <w:right w:val="none" w:sz="0" w:space="0" w:color="auto"/>
      </w:divBdr>
    </w:div>
    <w:div w:id="346567368">
      <w:marLeft w:val="0"/>
      <w:marRight w:val="0"/>
      <w:marTop w:val="0"/>
      <w:marBottom w:val="0"/>
      <w:divBdr>
        <w:top w:val="none" w:sz="0" w:space="0" w:color="auto"/>
        <w:left w:val="none" w:sz="0" w:space="0" w:color="auto"/>
        <w:bottom w:val="none" w:sz="0" w:space="0" w:color="auto"/>
        <w:right w:val="none" w:sz="0" w:space="0" w:color="auto"/>
      </w:divBdr>
    </w:div>
    <w:div w:id="346567370">
      <w:marLeft w:val="0"/>
      <w:marRight w:val="0"/>
      <w:marTop w:val="0"/>
      <w:marBottom w:val="0"/>
      <w:divBdr>
        <w:top w:val="none" w:sz="0" w:space="0" w:color="auto"/>
        <w:left w:val="none" w:sz="0" w:space="0" w:color="auto"/>
        <w:bottom w:val="none" w:sz="0" w:space="0" w:color="auto"/>
        <w:right w:val="none" w:sz="0" w:space="0" w:color="auto"/>
      </w:divBdr>
    </w:div>
    <w:div w:id="346567373">
      <w:marLeft w:val="0"/>
      <w:marRight w:val="0"/>
      <w:marTop w:val="0"/>
      <w:marBottom w:val="0"/>
      <w:divBdr>
        <w:top w:val="none" w:sz="0" w:space="0" w:color="auto"/>
        <w:left w:val="none" w:sz="0" w:space="0" w:color="auto"/>
        <w:bottom w:val="none" w:sz="0" w:space="0" w:color="auto"/>
        <w:right w:val="none" w:sz="0" w:space="0" w:color="auto"/>
      </w:divBdr>
    </w:div>
    <w:div w:id="346567377">
      <w:marLeft w:val="0"/>
      <w:marRight w:val="0"/>
      <w:marTop w:val="0"/>
      <w:marBottom w:val="0"/>
      <w:divBdr>
        <w:top w:val="none" w:sz="0" w:space="0" w:color="auto"/>
        <w:left w:val="none" w:sz="0" w:space="0" w:color="auto"/>
        <w:bottom w:val="none" w:sz="0" w:space="0" w:color="auto"/>
        <w:right w:val="none" w:sz="0" w:space="0" w:color="auto"/>
      </w:divBdr>
    </w:div>
    <w:div w:id="346567378">
      <w:marLeft w:val="0"/>
      <w:marRight w:val="0"/>
      <w:marTop w:val="0"/>
      <w:marBottom w:val="0"/>
      <w:divBdr>
        <w:top w:val="none" w:sz="0" w:space="0" w:color="auto"/>
        <w:left w:val="none" w:sz="0" w:space="0" w:color="auto"/>
        <w:bottom w:val="none" w:sz="0" w:space="0" w:color="auto"/>
        <w:right w:val="none" w:sz="0" w:space="0" w:color="auto"/>
      </w:divBdr>
      <w:divsChild>
        <w:div w:id="346567385">
          <w:marLeft w:val="0"/>
          <w:marRight w:val="0"/>
          <w:marTop w:val="0"/>
          <w:marBottom w:val="0"/>
          <w:divBdr>
            <w:top w:val="none" w:sz="0" w:space="0" w:color="auto"/>
            <w:left w:val="none" w:sz="0" w:space="0" w:color="auto"/>
            <w:bottom w:val="none" w:sz="0" w:space="0" w:color="auto"/>
            <w:right w:val="none" w:sz="0" w:space="0" w:color="auto"/>
          </w:divBdr>
          <w:divsChild>
            <w:div w:id="346567354">
              <w:marLeft w:val="0"/>
              <w:marRight w:val="0"/>
              <w:marTop w:val="0"/>
              <w:marBottom w:val="0"/>
              <w:divBdr>
                <w:top w:val="none" w:sz="0" w:space="0" w:color="auto"/>
                <w:left w:val="none" w:sz="0" w:space="0" w:color="auto"/>
                <w:bottom w:val="none" w:sz="0" w:space="0" w:color="auto"/>
                <w:right w:val="none" w:sz="0" w:space="0" w:color="auto"/>
              </w:divBdr>
              <w:divsChild>
                <w:div w:id="346567380">
                  <w:marLeft w:val="0"/>
                  <w:marRight w:val="0"/>
                  <w:marTop w:val="0"/>
                  <w:marBottom w:val="0"/>
                  <w:divBdr>
                    <w:top w:val="none" w:sz="0" w:space="0" w:color="auto"/>
                    <w:left w:val="none" w:sz="0" w:space="0" w:color="auto"/>
                    <w:bottom w:val="none" w:sz="0" w:space="0" w:color="auto"/>
                    <w:right w:val="none" w:sz="0" w:space="0" w:color="auto"/>
                  </w:divBdr>
                  <w:divsChild>
                    <w:div w:id="346567401">
                      <w:marLeft w:val="0"/>
                      <w:marRight w:val="0"/>
                      <w:marTop w:val="0"/>
                      <w:marBottom w:val="0"/>
                      <w:divBdr>
                        <w:top w:val="none" w:sz="0" w:space="0" w:color="auto"/>
                        <w:left w:val="none" w:sz="0" w:space="0" w:color="auto"/>
                        <w:bottom w:val="none" w:sz="0" w:space="0" w:color="auto"/>
                        <w:right w:val="none" w:sz="0" w:space="0" w:color="auto"/>
                      </w:divBdr>
                      <w:divsChild>
                        <w:div w:id="346567375">
                          <w:marLeft w:val="0"/>
                          <w:marRight w:val="0"/>
                          <w:marTop w:val="0"/>
                          <w:marBottom w:val="0"/>
                          <w:divBdr>
                            <w:top w:val="none" w:sz="0" w:space="0" w:color="auto"/>
                            <w:left w:val="none" w:sz="0" w:space="0" w:color="auto"/>
                            <w:bottom w:val="none" w:sz="0" w:space="0" w:color="auto"/>
                            <w:right w:val="none" w:sz="0" w:space="0" w:color="auto"/>
                          </w:divBdr>
                          <w:divsChild>
                            <w:div w:id="3465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67379">
      <w:marLeft w:val="0"/>
      <w:marRight w:val="0"/>
      <w:marTop w:val="0"/>
      <w:marBottom w:val="0"/>
      <w:divBdr>
        <w:top w:val="none" w:sz="0" w:space="0" w:color="auto"/>
        <w:left w:val="none" w:sz="0" w:space="0" w:color="auto"/>
        <w:bottom w:val="none" w:sz="0" w:space="0" w:color="auto"/>
        <w:right w:val="none" w:sz="0" w:space="0" w:color="auto"/>
      </w:divBdr>
      <w:divsChild>
        <w:div w:id="346567356">
          <w:marLeft w:val="0"/>
          <w:marRight w:val="0"/>
          <w:marTop w:val="0"/>
          <w:marBottom w:val="0"/>
          <w:divBdr>
            <w:top w:val="none" w:sz="0" w:space="0" w:color="auto"/>
            <w:left w:val="none" w:sz="0" w:space="0" w:color="auto"/>
            <w:bottom w:val="none" w:sz="0" w:space="0" w:color="auto"/>
            <w:right w:val="none" w:sz="0" w:space="0" w:color="auto"/>
          </w:divBdr>
          <w:divsChild>
            <w:div w:id="346567351">
              <w:marLeft w:val="0"/>
              <w:marRight w:val="0"/>
              <w:marTop w:val="0"/>
              <w:marBottom w:val="0"/>
              <w:divBdr>
                <w:top w:val="none" w:sz="0" w:space="0" w:color="auto"/>
                <w:left w:val="none" w:sz="0" w:space="0" w:color="auto"/>
                <w:bottom w:val="none" w:sz="0" w:space="0" w:color="auto"/>
                <w:right w:val="none" w:sz="0" w:space="0" w:color="auto"/>
              </w:divBdr>
              <w:divsChild>
                <w:div w:id="346567371">
                  <w:marLeft w:val="0"/>
                  <w:marRight w:val="0"/>
                  <w:marTop w:val="0"/>
                  <w:marBottom w:val="0"/>
                  <w:divBdr>
                    <w:top w:val="none" w:sz="0" w:space="0" w:color="auto"/>
                    <w:left w:val="none" w:sz="0" w:space="0" w:color="auto"/>
                    <w:bottom w:val="none" w:sz="0" w:space="0" w:color="auto"/>
                    <w:right w:val="none" w:sz="0" w:space="0" w:color="auto"/>
                  </w:divBdr>
                  <w:divsChild>
                    <w:div w:id="346567350">
                      <w:marLeft w:val="0"/>
                      <w:marRight w:val="0"/>
                      <w:marTop w:val="0"/>
                      <w:marBottom w:val="0"/>
                      <w:divBdr>
                        <w:top w:val="none" w:sz="0" w:space="0" w:color="auto"/>
                        <w:left w:val="none" w:sz="0" w:space="0" w:color="auto"/>
                        <w:bottom w:val="none" w:sz="0" w:space="0" w:color="auto"/>
                        <w:right w:val="none" w:sz="0" w:space="0" w:color="auto"/>
                      </w:divBdr>
                      <w:divsChild>
                        <w:div w:id="346567395">
                          <w:marLeft w:val="0"/>
                          <w:marRight w:val="0"/>
                          <w:marTop w:val="0"/>
                          <w:marBottom w:val="0"/>
                          <w:divBdr>
                            <w:top w:val="none" w:sz="0" w:space="0" w:color="auto"/>
                            <w:left w:val="none" w:sz="0" w:space="0" w:color="auto"/>
                            <w:bottom w:val="none" w:sz="0" w:space="0" w:color="auto"/>
                            <w:right w:val="none" w:sz="0" w:space="0" w:color="auto"/>
                          </w:divBdr>
                          <w:divsChild>
                            <w:div w:id="3465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67382">
      <w:marLeft w:val="0"/>
      <w:marRight w:val="0"/>
      <w:marTop w:val="0"/>
      <w:marBottom w:val="0"/>
      <w:divBdr>
        <w:top w:val="none" w:sz="0" w:space="0" w:color="auto"/>
        <w:left w:val="none" w:sz="0" w:space="0" w:color="auto"/>
        <w:bottom w:val="none" w:sz="0" w:space="0" w:color="auto"/>
        <w:right w:val="none" w:sz="0" w:space="0" w:color="auto"/>
      </w:divBdr>
    </w:div>
    <w:div w:id="346567384">
      <w:marLeft w:val="0"/>
      <w:marRight w:val="0"/>
      <w:marTop w:val="0"/>
      <w:marBottom w:val="0"/>
      <w:divBdr>
        <w:top w:val="none" w:sz="0" w:space="0" w:color="auto"/>
        <w:left w:val="none" w:sz="0" w:space="0" w:color="auto"/>
        <w:bottom w:val="none" w:sz="0" w:space="0" w:color="auto"/>
        <w:right w:val="none" w:sz="0" w:space="0" w:color="auto"/>
      </w:divBdr>
    </w:div>
    <w:div w:id="346567387">
      <w:marLeft w:val="0"/>
      <w:marRight w:val="0"/>
      <w:marTop w:val="0"/>
      <w:marBottom w:val="0"/>
      <w:divBdr>
        <w:top w:val="none" w:sz="0" w:space="0" w:color="auto"/>
        <w:left w:val="none" w:sz="0" w:space="0" w:color="auto"/>
        <w:bottom w:val="none" w:sz="0" w:space="0" w:color="auto"/>
        <w:right w:val="none" w:sz="0" w:space="0" w:color="auto"/>
      </w:divBdr>
      <w:divsChild>
        <w:div w:id="346567374">
          <w:marLeft w:val="0"/>
          <w:marRight w:val="0"/>
          <w:marTop w:val="0"/>
          <w:marBottom w:val="0"/>
          <w:divBdr>
            <w:top w:val="none" w:sz="0" w:space="0" w:color="auto"/>
            <w:left w:val="none" w:sz="0" w:space="0" w:color="auto"/>
            <w:bottom w:val="none" w:sz="0" w:space="0" w:color="auto"/>
            <w:right w:val="none" w:sz="0" w:space="0" w:color="auto"/>
          </w:divBdr>
        </w:div>
      </w:divsChild>
    </w:div>
    <w:div w:id="346567389">
      <w:marLeft w:val="0"/>
      <w:marRight w:val="0"/>
      <w:marTop w:val="0"/>
      <w:marBottom w:val="0"/>
      <w:divBdr>
        <w:top w:val="none" w:sz="0" w:space="0" w:color="auto"/>
        <w:left w:val="none" w:sz="0" w:space="0" w:color="auto"/>
        <w:bottom w:val="none" w:sz="0" w:space="0" w:color="auto"/>
        <w:right w:val="none" w:sz="0" w:space="0" w:color="auto"/>
      </w:divBdr>
    </w:div>
    <w:div w:id="346567390">
      <w:marLeft w:val="0"/>
      <w:marRight w:val="0"/>
      <w:marTop w:val="0"/>
      <w:marBottom w:val="0"/>
      <w:divBdr>
        <w:top w:val="none" w:sz="0" w:space="0" w:color="auto"/>
        <w:left w:val="none" w:sz="0" w:space="0" w:color="auto"/>
        <w:bottom w:val="none" w:sz="0" w:space="0" w:color="auto"/>
        <w:right w:val="none" w:sz="0" w:space="0" w:color="auto"/>
      </w:divBdr>
    </w:div>
    <w:div w:id="346567391">
      <w:marLeft w:val="0"/>
      <w:marRight w:val="0"/>
      <w:marTop w:val="0"/>
      <w:marBottom w:val="0"/>
      <w:divBdr>
        <w:top w:val="none" w:sz="0" w:space="0" w:color="auto"/>
        <w:left w:val="none" w:sz="0" w:space="0" w:color="auto"/>
        <w:bottom w:val="none" w:sz="0" w:space="0" w:color="auto"/>
        <w:right w:val="none" w:sz="0" w:space="0" w:color="auto"/>
      </w:divBdr>
      <w:divsChild>
        <w:div w:id="346567402">
          <w:marLeft w:val="0"/>
          <w:marRight w:val="0"/>
          <w:marTop w:val="0"/>
          <w:marBottom w:val="0"/>
          <w:divBdr>
            <w:top w:val="none" w:sz="0" w:space="0" w:color="auto"/>
            <w:left w:val="none" w:sz="0" w:space="0" w:color="auto"/>
            <w:bottom w:val="none" w:sz="0" w:space="0" w:color="auto"/>
            <w:right w:val="none" w:sz="0" w:space="0" w:color="auto"/>
          </w:divBdr>
          <w:divsChild>
            <w:div w:id="346567394">
              <w:marLeft w:val="0"/>
              <w:marRight w:val="0"/>
              <w:marTop w:val="0"/>
              <w:marBottom w:val="0"/>
              <w:divBdr>
                <w:top w:val="none" w:sz="0" w:space="0" w:color="auto"/>
                <w:left w:val="none" w:sz="0" w:space="0" w:color="auto"/>
                <w:bottom w:val="none" w:sz="0" w:space="0" w:color="auto"/>
                <w:right w:val="none" w:sz="0" w:space="0" w:color="auto"/>
              </w:divBdr>
              <w:divsChild>
                <w:div w:id="346567372">
                  <w:marLeft w:val="0"/>
                  <w:marRight w:val="0"/>
                  <w:marTop w:val="0"/>
                  <w:marBottom w:val="0"/>
                  <w:divBdr>
                    <w:top w:val="none" w:sz="0" w:space="0" w:color="auto"/>
                    <w:left w:val="none" w:sz="0" w:space="0" w:color="auto"/>
                    <w:bottom w:val="none" w:sz="0" w:space="0" w:color="auto"/>
                    <w:right w:val="none" w:sz="0" w:space="0" w:color="auto"/>
                  </w:divBdr>
                  <w:divsChild>
                    <w:div w:id="346567376">
                      <w:marLeft w:val="0"/>
                      <w:marRight w:val="0"/>
                      <w:marTop w:val="0"/>
                      <w:marBottom w:val="0"/>
                      <w:divBdr>
                        <w:top w:val="none" w:sz="0" w:space="0" w:color="auto"/>
                        <w:left w:val="none" w:sz="0" w:space="0" w:color="auto"/>
                        <w:bottom w:val="none" w:sz="0" w:space="0" w:color="auto"/>
                        <w:right w:val="none" w:sz="0" w:space="0" w:color="auto"/>
                      </w:divBdr>
                      <w:divsChild>
                        <w:div w:id="346567355">
                          <w:marLeft w:val="0"/>
                          <w:marRight w:val="0"/>
                          <w:marTop w:val="0"/>
                          <w:marBottom w:val="0"/>
                          <w:divBdr>
                            <w:top w:val="none" w:sz="0" w:space="0" w:color="auto"/>
                            <w:left w:val="none" w:sz="0" w:space="0" w:color="auto"/>
                            <w:bottom w:val="none" w:sz="0" w:space="0" w:color="auto"/>
                            <w:right w:val="none" w:sz="0" w:space="0" w:color="auto"/>
                          </w:divBdr>
                          <w:divsChild>
                            <w:div w:id="3465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67392">
      <w:marLeft w:val="0"/>
      <w:marRight w:val="0"/>
      <w:marTop w:val="0"/>
      <w:marBottom w:val="0"/>
      <w:divBdr>
        <w:top w:val="none" w:sz="0" w:space="0" w:color="auto"/>
        <w:left w:val="none" w:sz="0" w:space="0" w:color="auto"/>
        <w:bottom w:val="none" w:sz="0" w:space="0" w:color="auto"/>
        <w:right w:val="none" w:sz="0" w:space="0" w:color="auto"/>
      </w:divBdr>
    </w:div>
    <w:div w:id="346567393">
      <w:marLeft w:val="0"/>
      <w:marRight w:val="0"/>
      <w:marTop w:val="0"/>
      <w:marBottom w:val="0"/>
      <w:divBdr>
        <w:top w:val="none" w:sz="0" w:space="0" w:color="auto"/>
        <w:left w:val="none" w:sz="0" w:space="0" w:color="auto"/>
        <w:bottom w:val="none" w:sz="0" w:space="0" w:color="auto"/>
        <w:right w:val="none" w:sz="0" w:space="0" w:color="auto"/>
      </w:divBdr>
      <w:divsChild>
        <w:div w:id="346567369">
          <w:marLeft w:val="0"/>
          <w:marRight w:val="0"/>
          <w:marTop w:val="0"/>
          <w:marBottom w:val="0"/>
          <w:divBdr>
            <w:top w:val="none" w:sz="0" w:space="0" w:color="auto"/>
            <w:left w:val="none" w:sz="0" w:space="0" w:color="auto"/>
            <w:bottom w:val="none" w:sz="0" w:space="0" w:color="auto"/>
            <w:right w:val="none" w:sz="0" w:space="0" w:color="auto"/>
          </w:divBdr>
        </w:div>
      </w:divsChild>
    </w:div>
    <w:div w:id="346567396">
      <w:marLeft w:val="0"/>
      <w:marRight w:val="0"/>
      <w:marTop w:val="0"/>
      <w:marBottom w:val="0"/>
      <w:divBdr>
        <w:top w:val="none" w:sz="0" w:space="0" w:color="auto"/>
        <w:left w:val="none" w:sz="0" w:space="0" w:color="auto"/>
        <w:bottom w:val="none" w:sz="0" w:space="0" w:color="auto"/>
        <w:right w:val="none" w:sz="0" w:space="0" w:color="auto"/>
      </w:divBdr>
    </w:div>
    <w:div w:id="346567397">
      <w:marLeft w:val="0"/>
      <w:marRight w:val="0"/>
      <w:marTop w:val="0"/>
      <w:marBottom w:val="0"/>
      <w:divBdr>
        <w:top w:val="none" w:sz="0" w:space="0" w:color="auto"/>
        <w:left w:val="none" w:sz="0" w:space="0" w:color="auto"/>
        <w:bottom w:val="none" w:sz="0" w:space="0" w:color="auto"/>
        <w:right w:val="none" w:sz="0" w:space="0" w:color="auto"/>
      </w:divBdr>
    </w:div>
    <w:div w:id="346567398">
      <w:marLeft w:val="0"/>
      <w:marRight w:val="0"/>
      <w:marTop w:val="0"/>
      <w:marBottom w:val="0"/>
      <w:divBdr>
        <w:top w:val="none" w:sz="0" w:space="0" w:color="auto"/>
        <w:left w:val="none" w:sz="0" w:space="0" w:color="auto"/>
        <w:bottom w:val="none" w:sz="0" w:space="0" w:color="auto"/>
        <w:right w:val="none" w:sz="0" w:space="0" w:color="auto"/>
      </w:divBdr>
    </w:div>
    <w:div w:id="346567399">
      <w:marLeft w:val="0"/>
      <w:marRight w:val="0"/>
      <w:marTop w:val="0"/>
      <w:marBottom w:val="0"/>
      <w:divBdr>
        <w:top w:val="none" w:sz="0" w:space="0" w:color="auto"/>
        <w:left w:val="none" w:sz="0" w:space="0" w:color="auto"/>
        <w:bottom w:val="none" w:sz="0" w:space="0" w:color="auto"/>
        <w:right w:val="none" w:sz="0" w:space="0" w:color="auto"/>
      </w:divBdr>
    </w:div>
    <w:div w:id="346567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bloodapp" TargetMode="External"/><Relationship Id="rId13" Type="http://schemas.openxmlformats.org/officeDocument/2006/relationships/hyperlink" Target="http://www.cruzrojaamericana.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redcross.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ortclip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crossblood.org/rapidpas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portclips.com/about-us/haircuts-with-heart" TargetMode="External"/><Relationship Id="rId23" Type="http://schemas.openxmlformats.org/officeDocument/2006/relationships/fontTable" Target="fontTable.xml"/><Relationship Id="rId10" Type="http://schemas.openxmlformats.org/officeDocument/2006/relationships/hyperlink" Target="http://www.redcrossblood.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dcrossblood.org/" TargetMode="External"/><Relationship Id="rId14" Type="http://schemas.openxmlformats.org/officeDocument/2006/relationships/hyperlink" Target="http://www.twitter.com/redcros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3087</Words>
  <Characters>17596</Characters>
  <Application>Microsoft Office Outlook</Application>
  <DocSecurity>0</DocSecurity>
  <Lines>0</Lines>
  <Paragraphs>0</Paragraphs>
  <ScaleCrop>false</ScaleCrop>
  <Company>American Red Cross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Information Services</dc:creator>
  <cp:keywords/>
  <dc:description/>
  <cp:lastModifiedBy>DESK5-PC-B</cp:lastModifiedBy>
  <cp:revision>2</cp:revision>
  <cp:lastPrinted>2011-12-29T19:03:00Z</cp:lastPrinted>
  <dcterms:created xsi:type="dcterms:W3CDTF">2017-08-29T20:41:00Z</dcterms:created>
  <dcterms:modified xsi:type="dcterms:W3CDTF">2017-08-29T20:41:00Z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0x01010019F1BB046B1C184BAAFE7D92286D25B8</vt:lpwstr>
  </property>
  <property fmtid="{D5CDD505-2E9C-101B-9397-08002B2CF9AE}" pid="3" name="_dlc_DocIdItemGuid">
    <vt:lpwstr>03843afc-42a7-4984-a2d3-193e9b417c08</vt:lpwstr>
  </property>
  <property fmtid="{D5CDD505-2E9C-101B-9397-08002B2CF9AE}" pid="4" name="_dlc_DocId">
    <vt:lpwstr>CHP2FHRFPCUV-83-23812</vt:lpwstr>
  </property>
  <property fmtid="{D5CDD505-2E9C-101B-9397-08002B2CF9AE}" pid="5" name="_dlc_DocIdUrl">
    <vt:lpwstr>https://neighborhoods.redcross.org/BD/SalesandMarketing/DonorMktg/Communications/_layouts/DocIdRedir.aspx?ID=CHP2FHRFPCUV-83-23812, CHP2FHRFPCUV-83-23812</vt:lpwstr>
  </property>
</Properties>
</file>